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CFEB9" w14:textId="3A7B725B" w:rsidR="00EE609B" w:rsidRDefault="00041666">
      <w:r w:rsidRPr="003F3B2D">
        <w:rPr>
          <w:noProof/>
          <w:color w:val="CB400B" w:themeColor="text2" w:themeShade="BF"/>
          <w14:textOutline w14:w="9525" w14:cap="rnd" w14:cmpd="sng" w14:algn="ctr">
            <w14:solidFill>
              <w14:schemeClr w14:val="tx2">
                <w14:lumMod w14:val="20000"/>
                <w14:lumOff w14:val="80000"/>
              </w14:schemeClr>
            </w14:solidFill>
            <w14:prstDash w14:val="solid"/>
            <w14:bevel/>
          </w14:textOutline>
        </w:rPr>
        <mc:AlternateContent>
          <mc:Choice Requires="wps">
            <w:drawing>
              <wp:anchor distT="45720" distB="45720" distL="114300" distR="114300" simplePos="0" relativeHeight="251697152" behindDoc="0" locked="0" layoutInCell="1" allowOverlap="1" wp14:anchorId="18D494A5" wp14:editId="7522C387">
                <wp:simplePos x="0" y="0"/>
                <wp:positionH relativeFrom="column">
                  <wp:posOffset>26507</wp:posOffset>
                </wp:positionH>
                <wp:positionV relativeFrom="paragraph">
                  <wp:posOffset>1555750</wp:posOffset>
                </wp:positionV>
                <wp:extent cx="3792855" cy="8426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842645"/>
                        </a:xfrm>
                        <a:prstGeom prst="rect">
                          <a:avLst/>
                        </a:prstGeom>
                        <a:noFill/>
                        <a:ln w="9525">
                          <a:noFill/>
                          <a:miter lim="800000"/>
                          <a:headEnd/>
                          <a:tailEnd/>
                        </a:ln>
                      </wps:spPr>
                      <wps:txbx>
                        <w:txbxContent>
                          <w:p w14:paraId="4831BEFD" w14:textId="39CBA53D" w:rsidR="00041666" w:rsidRPr="00041666" w:rsidRDefault="00041666" w:rsidP="00041666">
                            <w:pPr>
                              <w:rPr>
                                <w:rFonts w:asciiTheme="majorHAnsi" w:hAnsiTheme="majorHAnsi"/>
                                <w:b/>
                                <w:bCs/>
                                <w:color w:val="3F1D5A"/>
                                <w:sz w:val="24"/>
                                <w:szCs w:val="24"/>
                              </w:rPr>
                            </w:pPr>
                            <w:r w:rsidRPr="00041666">
                              <w:rPr>
                                <w:rFonts w:asciiTheme="majorHAnsi" w:hAnsiTheme="majorHAnsi"/>
                                <w:b/>
                                <w:bCs/>
                                <w:color w:val="3F1D5A"/>
                                <w:sz w:val="24"/>
                                <w:szCs w:val="24"/>
                              </w:rPr>
                              <w:t>Technology and Information System (SECP1513) School of Computing, UTM</w:t>
                            </w:r>
                          </w:p>
                          <w:p w14:paraId="548ED6F2" w14:textId="3DDBE4F7" w:rsidR="00041666" w:rsidRPr="003F3B2D" w:rsidRDefault="00041666" w:rsidP="00041666">
                            <w:pPr>
                              <w:rPr>
                                <w:rFonts w:asciiTheme="majorHAnsi" w:hAnsiTheme="majorHAnsi"/>
                                <w:b/>
                                <w:bCs/>
                              </w:rPr>
                            </w:pPr>
                            <w:r>
                              <w:rPr>
                                <w:rFonts w:asciiTheme="majorHAnsi" w:hAnsiTheme="majorHAnsi"/>
                                <w:b/>
                                <w:bCs/>
                              </w:rPr>
                              <w:t>7 January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494A5" id="_x0000_t202" coordsize="21600,21600" o:spt="202" path="m,l,21600r21600,l21600,xe">
                <v:stroke joinstyle="miter"/>
                <v:path gradientshapeok="t" o:connecttype="rect"/>
              </v:shapetype>
              <v:shape id="Text Box 2" o:spid="_x0000_s1026" type="#_x0000_t202" style="position:absolute;margin-left:2.1pt;margin-top:122.5pt;width:298.65pt;height:66.3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" filled="f" stroked="f">
                <v:textbox>
                  <w:txbxContent>
                    <w:p w14:paraId="4831BEFD" w14:textId="39CBA53D" w:rsidR="00041666" w:rsidRPr="00041666" w:rsidRDefault="00041666" w:rsidP="00041666">
                      <w:pPr>
                        <w:rPr>
                          <w:rFonts w:asciiTheme="majorHAnsi" w:hAnsiTheme="majorHAnsi"/>
                          <w:b/>
                          <w:bCs/>
                          <w:color w:val="3F1D5A"/>
                          <w:sz w:val="24"/>
                          <w:szCs w:val="24"/>
                        </w:rPr>
                      </w:pPr>
                      <w:r w:rsidRPr="00041666">
                        <w:rPr>
                          <w:rFonts w:asciiTheme="majorHAnsi" w:hAnsiTheme="majorHAnsi"/>
                          <w:b/>
                          <w:bCs/>
                          <w:color w:val="3F1D5A"/>
                          <w:sz w:val="24"/>
                          <w:szCs w:val="24"/>
                        </w:rPr>
                        <w:t>Technology and Information System (SECP1513) School of Computing, UTM</w:t>
                      </w:r>
                    </w:p>
                    <w:p w14:paraId="548ED6F2" w14:textId="3DDBE4F7" w:rsidR="00041666" w:rsidRPr="003F3B2D" w:rsidRDefault="00041666" w:rsidP="00041666">
                      <w:pPr>
                        <w:rPr>
                          <w:rFonts w:asciiTheme="majorHAnsi" w:hAnsiTheme="majorHAnsi"/>
                          <w:b/>
                          <w:bCs/>
                        </w:rPr>
                      </w:pPr>
                      <w:r>
                        <w:rPr>
                          <w:rFonts w:asciiTheme="majorHAnsi" w:hAnsiTheme="majorHAnsi"/>
                          <w:b/>
                          <w:bCs/>
                        </w:rPr>
                        <w:t>7 January 2021</w:t>
                      </w:r>
                    </w:p>
                  </w:txbxContent>
                </v:textbox>
              </v:shape>
            </w:pict>
          </mc:Fallback>
        </mc:AlternateContent>
      </w:r>
      <w:r w:rsidR="003D729F">
        <w:rPr>
          <w:noProof/>
        </w:rPr>
        <mc:AlternateContent>
          <mc:Choice Requires="wps">
            <w:drawing>
              <wp:anchor distT="45720" distB="45720" distL="114300" distR="114300" simplePos="0" relativeHeight="251662336" behindDoc="0" locked="0" layoutInCell="1" allowOverlap="1" wp14:anchorId="45D467B6" wp14:editId="5D02BCB5">
                <wp:simplePos x="0" y="0"/>
                <wp:positionH relativeFrom="column">
                  <wp:posOffset>-213995</wp:posOffset>
                </wp:positionH>
                <wp:positionV relativeFrom="paragraph">
                  <wp:posOffset>2499311</wp:posOffset>
                </wp:positionV>
                <wp:extent cx="2339975" cy="353099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530991"/>
                        </a:xfrm>
                        <a:prstGeom prst="rect">
                          <a:avLst/>
                        </a:prstGeom>
                        <a:noFill/>
                        <a:ln w="9525">
                          <a:noFill/>
                          <a:miter lim="800000"/>
                          <a:headEnd/>
                          <a:tailEnd/>
                        </a:ln>
                      </wps:spPr>
                      <wps:txbx>
                        <w:txbxContent>
                          <w:p w14:paraId="0167C585" w14:textId="29EBAB00" w:rsidR="006F4217" w:rsidRDefault="001F3C7D" w:rsidP="006F4217">
                            <w:r w:rsidRPr="001F3C7D">
                              <w:t>During the Covid-19 pandemic that hit the world without end. Many people have to face certain challenges such as financial insecurity and most importantly is job loss. In research from Malay Mail (2020) Malaysia's unemployment rate rose by 0.1 percentage point month-on-month to 4.7 percent in October 2020, said the Department of Statistics Malaysia (DOSM).</w:t>
                            </w:r>
                            <w:r w:rsidR="003D729F">
                              <w:tab/>
                            </w:r>
                            <w:r w:rsidR="003D729F">
                              <w:tab/>
                            </w:r>
                            <w:r w:rsidR="003D729F" w:rsidRPr="003D729F">
                              <w:rPr>
                                <w:sz w:val="16"/>
                                <w:szCs w:val="16"/>
                              </w:rPr>
                              <w:tab/>
                            </w:r>
                            <w:r w:rsidR="003D729F" w:rsidRPr="003D729F">
                              <w:rPr>
                                <w:color w:val="FFFFFF" w:themeColor="background1"/>
                                <w:sz w:val="16"/>
                                <w:szCs w:val="16"/>
                              </w:rPr>
                              <w:t>.</w:t>
                            </w:r>
                            <w:r w:rsidR="003D729F" w:rsidRPr="003D729F">
                              <w:rPr>
                                <w:sz w:val="16"/>
                                <w:szCs w:val="16"/>
                              </w:rPr>
                              <w:tab/>
                            </w:r>
                            <w:r w:rsidR="003D729F" w:rsidRPr="003D729F">
                              <w:rPr>
                                <w:sz w:val="16"/>
                                <w:szCs w:val="16"/>
                              </w:rPr>
                              <w:tab/>
                            </w:r>
                            <w:r w:rsidR="003D729F" w:rsidRPr="003D729F">
                              <w:rPr>
                                <w:sz w:val="16"/>
                                <w:szCs w:val="16"/>
                              </w:rPr>
                              <w:tab/>
                            </w:r>
                            <w:r w:rsidR="003D729F" w:rsidRPr="003D729F">
                              <w:t xml:space="preserve">   </w:t>
                            </w:r>
                            <w:r w:rsidR="006F4217">
                              <w:t xml:space="preserve">On 29th December 2020, the School of Computing, University </w:t>
                            </w:r>
                          </w:p>
                          <w:p w14:paraId="6EDD414C" w14:textId="05113B43" w:rsidR="00EE609B" w:rsidRDefault="00EE609B" w:rsidP="00EE609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67B6" id="_x0000_s1027" type="#_x0000_t202" style="position:absolute;margin-left:-16.85pt;margin-top:196.8pt;width:184.25pt;height:278.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" filled="f" stroked="f">
                <v:textbox>
                  <w:txbxContent>
                    <w:p w14:paraId="0167C585" w14:textId="29EBAB00" w:rsidR="006F4217" w:rsidRDefault="001F3C7D" w:rsidP="006F4217">
                      <w:r w:rsidRPr="001F3C7D">
                        <w:t>During the Covid-19 pandemic that hit the world without end. Many people have to face certain challenges such as financial insecurity and most importantly is job loss. In research from Malay Mail (2020) Malaysia's unemployment rate rose by 0.1 percentage point month-on-month to 4.7 percent in October 2020, said the Department of Statistics Malaysia (DOSM).</w:t>
                      </w:r>
                      <w:r w:rsidR="003D729F">
                        <w:tab/>
                      </w:r>
                      <w:r w:rsidR="003D729F">
                        <w:tab/>
                      </w:r>
                      <w:r w:rsidR="003D729F" w:rsidRPr="003D729F">
                        <w:rPr>
                          <w:sz w:val="16"/>
                          <w:szCs w:val="16"/>
                        </w:rPr>
                        <w:tab/>
                      </w:r>
                      <w:r w:rsidR="003D729F" w:rsidRPr="003D729F">
                        <w:rPr>
                          <w:color w:val="FFFFFF" w:themeColor="background1"/>
                          <w:sz w:val="16"/>
                          <w:szCs w:val="16"/>
                        </w:rPr>
                        <w:t>.</w:t>
                      </w:r>
                      <w:r w:rsidR="003D729F" w:rsidRPr="003D729F">
                        <w:rPr>
                          <w:sz w:val="16"/>
                          <w:szCs w:val="16"/>
                        </w:rPr>
                        <w:tab/>
                      </w:r>
                      <w:r w:rsidR="003D729F" w:rsidRPr="003D729F">
                        <w:rPr>
                          <w:sz w:val="16"/>
                          <w:szCs w:val="16"/>
                        </w:rPr>
                        <w:tab/>
                      </w:r>
                      <w:r w:rsidR="003D729F" w:rsidRPr="003D729F">
                        <w:rPr>
                          <w:sz w:val="16"/>
                          <w:szCs w:val="16"/>
                        </w:rPr>
                        <w:tab/>
                      </w:r>
                      <w:r w:rsidR="003D729F" w:rsidRPr="003D729F">
                        <w:t xml:space="preserve">   </w:t>
                      </w:r>
                      <w:r w:rsidR="006F4217">
                        <w:t xml:space="preserve">On 29th December 2020, the School of Computing, University </w:t>
                      </w:r>
                    </w:p>
                    <w:p w14:paraId="6EDD414C" w14:textId="05113B43" w:rsidR="00EE609B" w:rsidRDefault="00EE609B" w:rsidP="00EE609B">
                      <w:pPr>
                        <w:jc w:val="both"/>
                      </w:pPr>
                    </w:p>
                  </w:txbxContent>
                </v:textbox>
              </v:shape>
            </w:pict>
          </mc:Fallback>
        </mc:AlternateContent>
      </w:r>
    </w:p>
    <w:tbl>
      <w:tblPr>
        <w:tblW w:w="5320" w:type="pct"/>
        <w:tblInd w:w="90" w:type="dxa"/>
        <w:tblLook w:val="0000" w:firstRow="0" w:lastRow="0" w:firstColumn="0" w:lastColumn="0" w:noHBand="0" w:noVBand="0"/>
        <w:tblDescription w:val="Layout table to enter Newsletter Title, Company Name, Date, Edition, Volume, and information"/>
      </w:tblPr>
      <w:tblGrid>
        <w:gridCol w:w="3481"/>
        <w:gridCol w:w="3585"/>
        <w:gridCol w:w="3966"/>
      </w:tblGrid>
      <w:tr w:rsidR="00B12B21" w14:paraId="0C41272D" w14:textId="77777777" w:rsidTr="00EE609B">
        <w:trPr>
          <w:trHeight w:val="4410"/>
        </w:trPr>
        <w:tc>
          <w:tcPr>
            <w:tcW w:w="11032" w:type="dxa"/>
            <w:gridSpan w:val="3"/>
          </w:tcPr>
          <w:p w14:paraId="7FC00E34" w14:textId="3BE3998C" w:rsidR="00B12B21" w:rsidRPr="00EE609B" w:rsidRDefault="003F3B2D" w:rsidP="007B40B1">
            <w:pPr>
              <w:pStyle w:val="Title"/>
              <w:rPr>
                <w14:textOutline w14:w="9525" w14:cap="rnd" w14:cmpd="sng" w14:algn="ctr">
                  <w14:solidFill>
                    <w14:schemeClr w14:val="tx2">
                      <w14:lumMod w14:val="20000"/>
                      <w14:lumOff w14:val="80000"/>
                    </w14:schemeClr>
                  </w14:solidFill>
                  <w14:prstDash w14:val="solid"/>
                  <w14:bevel/>
                </w14:textOutline>
              </w:rPr>
            </w:pPr>
            <w:r>
              <w:rPr>
                <w:noProof/>
              </w:rPr>
              <mc:AlternateContent>
                <mc:Choice Requires="wps">
                  <w:drawing>
                    <wp:anchor distT="0" distB="0" distL="114300" distR="114300" simplePos="0" relativeHeight="251695104" behindDoc="0" locked="0" layoutInCell="1" allowOverlap="1" wp14:anchorId="7C837C0A" wp14:editId="30C8673E">
                      <wp:simplePos x="0" y="0"/>
                      <wp:positionH relativeFrom="column">
                        <wp:posOffset>-14605</wp:posOffset>
                      </wp:positionH>
                      <wp:positionV relativeFrom="paragraph">
                        <wp:posOffset>1058073</wp:posOffset>
                      </wp:positionV>
                      <wp:extent cx="3202305" cy="95250"/>
                      <wp:effectExtent l="0" t="0" r="0" b="0"/>
                      <wp:wrapNone/>
                      <wp:docPr id="14" name="Rectangle 14" descr="Line"/>
                      <wp:cNvGraphicFramePr/>
                      <a:graphic xmlns:a="http://schemas.openxmlformats.org/drawingml/2006/main">
                        <a:graphicData uri="http://schemas.microsoft.com/office/word/2010/wordprocessingShape">
                          <wps:wsp>
                            <wps:cNvSpPr/>
                            <wps:spPr>
                              <a:xfrm>
                                <a:off x="0" y="0"/>
                                <a:ext cx="3202305" cy="9525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A5B166" id="Rectangle 14" o:spid="_x0000_s1026" alt="Line" style="position:absolute;margin-left:-1.15pt;margin-top:83.3pt;width:252.1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" fillcolor="#cb400b [2415]" stroked="f" strokeweight="2.25pt"/>
                  </w:pict>
                </mc:Fallback>
              </mc:AlternateContent>
            </w:r>
            <w:r w:rsidR="00EE609B" w:rsidRPr="00EE609B">
              <w:rPr>
                <w14:textOutline w14:w="9525" w14:cap="rnd" w14:cmpd="sng" w14:algn="ctr">
                  <w14:solidFill>
                    <w14:schemeClr w14:val="tx2">
                      <w14:lumMod w14:val="20000"/>
                      <w14:lumOff w14:val="80000"/>
                    </w14:schemeClr>
                  </w14:solidFill>
                  <w14:prstDash w14:val="solid"/>
                  <w14:bevel/>
                </w14:textOutline>
              </w:rPr>
              <w:t>INSPIRING WORK EXPERIENCE AND COVID 19 PANDEMIC CHALLENGE</w:t>
            </w:r>
          </w:p>
          <w:p w14:paraId="05EDD269" w14:textId="232E18D5" w:rsidR="000F29B2" w:rsidRPr="000F29B2" w:rsidRDefault="000F29B2" w:rsidP="000F29B2"/>
          <w:p w14:paraId="0FADC0D1" w14:textId="33785453" w:rsidR="000F29B2" w:rsidRPr="00DD3137" w:rsidRDefault="000F29B2" w:rsidP="000F29B2">
            <w:pPr>
              <w:pStyle w:val="Heading5"/>
            </w:pPr>
          </w:p>
          <w:p w14:paraId="5A4E6337" w14:textId="07D16710" w:rsidR="003F3B2D" w:rsidRPr="003F3B2D" w:rsidRDefault="001F3C7D" w:rsidP="003F3B2D">
            <w:pPr>
              <w:pStyle w:val="Heading5"/>
            </w:pPr>
            <w:r>
              <w:rPr>
                <w:noProof/>
              </w:rPr>
              <mc:AlternateContent>
                <mc:Choice Requires="wps">
                  <w:drawing>
                    <wp:anchor distT="45720" distB="45720" distL="114300" distR="114300" simplePos="0" relativeHeight="251666432" behindDoc="0" locked="0" layoutInCell="1" allowOverlap="1" wp14:anchorId="7C24484B" wp14:editId="592BC464">
                      <wp:simplePos x="0" y="0"/>
                      <wp:positionH relativeFrom="column">
                        <wp:posOffset>4331744</wp:posOffset>
                      </wp:positionH>
                      <wp:positionV relativeFrom="paragraph">
                        <wp:posOffset>527503</wp:posOffset>
                      </wp:positionV>
                      <wp:extent cx="2516863" cy="32677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863" cy="3267710"/>
                              </a:xfrm>
                              <a:prstGeom prst="rect">
                                <a:avLst/>
                              </a:prstGeom>
                              <a:noFill/>
                              <a:ln w="9525">
                                <a:noFill/>
                                <a:miter lim="800000"/>
                                <a:headEnd/>
                                <a:tailEnd/>
                              </a:ln>
                            </wps:spPr>
                            <wps:txbx>
                              <w:txbxContent>
                                <w:p w14:paraId="37DDDE5C" w14:textId="04DECADC" w:rsidR="006F4217" w:rsidRDefault="001F3C7D">
                                  <w:r w:rsidRPr="001F3C7D">
                                    <w:t>Micron Semiconductor Asia. The main purpose of this webinar is to let the speakers share tips for students to get a higher chance to hire during the Covid-19 pandemic. This webinar also shares about their experience during internship and how to improve students’ soft skills. This talk is targeted at all year one students so that they do not waste their time in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4484B" id="_x0000_s1028" type="#_x0000_t202" style="position:absolute;margin-left:341.1pt;margin-top:41.55pt;width:198.2pt;height:257.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" filled="f" stroked="f">
                      <v:textbox>
                        <w:txbxContent>
                          <w:p w14:paraId="37DDDE5C" w14:textId="04DECADC" w:rsidR="006F4217" w:rsidRDefault="001F3C7D">
                            <w:r w:rsidRPr="001F3C7D">
                              <w:t>Micron Semiconductor Asia. The main purpose of this webinar is to let the speakers share tips for students to get a higher chance to hire during the Covid-19 pandemic. This webinar also shares about their experience during internship and how to improve students’ soft skills. This talk is targeted at all year one students so that they do not waste their time in university.</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2DDFCAEE" wp14:editId="0B97BE4E">
                      <wp:simplePos x="0" y="0"/>
                      <wp:positionH relativeFrom="column">
                        <wp:posOffset>1986896</wp:posOffset>
                      </wp:positionH>
                      <wp:positionV relativeFrom="paragraph">
                        <wp:posOffset>518449</wp:posOffset>
                      </wp:positionV>
                      <wp:extent cx="2339975" cy="3458424"/>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458424"/>
                              </a:xfrm>
                              <a:prstGeom prst="rect">
                                <a:avLst/>
                              </a:prstGeom>
                              <a:noFill/>
                              <a:ln w="9525">
                                <a:noFill/>
                                <a:miter lim="800000"/>
                                <a:headEnd/>
                                <a:tailEnd/>
                              </a:ln>
                            </wps:spPr>
                            <wps:txbx>
                              <w:txbxContent>
                                <w:p w14:paraId="2981E8EE" w14:textId="749CF0F0" w:rsidR="006F4217" w:rsidRDefault="003D729F" w:rsidP="003D729F">
                                  <w:r>
                                    <w:t xml:space="preserve">Teknologi </w:t>
                                  </w:r>
                                  <w:r w:rsidR="006F4217">
                                    <w:t>Malaysia (UTM)</w:t>
                                  </w:r>
                                  <w:r w:rsidR="00EE609B">
                                    <w:t xml:space="preserve"> conducted </w:t>
                                  </w:r>
                                  <w:r w:rsidR="001F3C7D">
                                    <w:t>a</w:t>
                                  </w:r>
                                  <w:r w:rsidR="00EE609B">
                                    <w:t xml:space="preserve"> webinar </w:t>
                                  </w:r>
                                  <w:r w:rsidR="001F3C7D" w:rsidRPr="001F3C7D">
                                    <w:t>which topic Inspiring Work experience &amp; Covid</w:t>
                                  </w:r>
                                  <w:r w:rsidR="001C0940">
                                    <w:t>-</w:t>
                                  </w:r>
                                  <w:r w:rsidR="001F3C7D" w:rsidRPr="001F3C7D">
                                    <w:t>19 Pandemic Challenge session with alumni Dr.</w:t>
                                  </w:r>
                                  <w:r w:rsidR="001C0940">
                                    <w:t xml:space="preserve"> </w:t>
                                  </w:r>
                                  <w:r w:rsidR="001F3C7D" w:rsidRPr="001F3C7D">
                                    <w:t>Johanna Ahmad, senior lecturer School of Computing UTM. The alumni speaker involved in this webinar is Miss Qistina Batrisyia Binti Azman Shah, the social media data analyst from TM One, Mr.</w:t>
                                  </w:r>
                                  <w:r w:rsidR="001C0940">
                                    <w:t xml:space="preserve"> </w:t>
                                  </w:r>
                                  <w:r w:rsidR="001F3C7D" w:rsidRPr="001F3C7D">
                                    <w:t xml:space="preserve">Mohamad Zamarul Akmal bin Mohd Hussin, the data engineer from PPG Coating(M) and Mr. Tan </w:t>
                                  </w:r>
                                  <w:r w:rsidR="001C0940">
                                    <w:t>Y</w:t>
                                  </w:r>
                                  <w:r w:rsidR="001F3C7D" w:rsidRPr="001F3C7D">
                                    <w:t xml:space="preserve">ong Keong, the data Science engineer from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FCAEE" id="_x0000_s1029" type="#_x0000_t202" style="position:absolute;margin-left:156.45pt;margin-top:40.8pt;width:184.25pt;height:27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" filled="f" stroked="f">
                      <v:textbox>
                        <w:txbxContent>
                          <w:p w14:paraId="2981E8EE" w14:textId="749CF0F0" w:rsidR="006F4217" w:rsidRDefault="003D729F" w:rsidP="003D729F">
                            <w:r>
                              <w:t xml:space="preserve">Teknologi </w:t>
                            </w:r>
                            <w:r w:rsidR="006F4217">
                              <w:t>Malaysia (UTM)</w:t>
                            </w:r>
                            <w:r w:rsidR="00EE609B">
                              <w:t xml:space="preserve"> conducted </w:t>
                            </w:r>
                            <w:r w:rsidR="001F3C7D">
                              <w:t>a</w:t>
                            </w:r>
                            <w:r w:rsidR="00EE609B">
                              <w:t xml:space="preserve"> webinar </w:t>
                            </w:r>
                            <w:r w:rsidR="001F3C7D" w:rsidRPr="001F3C7D">
                              <w:t>which topic Inspiring Work experience &amp; Covid</w:t>
                            </w:r>
                            <w:r w:rsidR="001C0940">
                              <w:t>-</w:t>
                            </w:r>
                            <w:r w:rsidR="001F3C7D" w:rsidRPr="001F3C7D">
                              <w:t>19 Pandemic Challenge session with alumni Dr.</w:t>
                            </w:r>
                            <w:r w:rsidR="001C0940">
                              <w:t xml:space="preserve"> </w:t>
                            </w:r>
                            <w:r w:rsidR="001F3C7D" w:rsidRPr="001F3C7D">
                              <w:t>Johanna Ahmad, senior lecturer School of Computing UTM. The alumni speaker involved in this webinar is Miss Qistina Batrisyia Binti Azman Shah, the social media data analyst from TM One, Mr.</w:t>
                            </w:r>
                            <w:r w:rsidR="001C0940">
                              <w:t xml:space="preserve"> </w:t>
                            </w:r>
                            <w:r w:rsidR="001F3C7D" w:rsidRPr="001F3C7D">
                              <w:t xml:space="preserve">Mohamad Zamarul Akmal bin Mohd Hussin, the data engineer from PPG Coating(M) and Mr. Tan </w:t>
                            </w:r>
                            <w:r w:rsidR="001C0940">
                              <w:t>Y</w:t>
                            </w:r>
                            <w:r w:rsidR="001F3C7D" w:rsidRPr="001F3C7D">
                              <w:t xml:space="preserve">ong Keong, the data Science engineer from </w:t>
                            </w:r>
                          </w:p>
                        </w:txbxContent>
                      </v:textbox>
                    </v:shape>
                  </w:pict>
                </mc:Fallback>
              </mc:AlternateContent>
            </w:r>
          </w:p>
        </w:tc>
      </w:tr>
      <w:tr w:rsidR="00213398" w14:paraId="2BD95111" w14:textId="77777777" w:rsidTr="00EE609B">
        <w:trPr>
          <w:trHeight w:val="3591"/>
        </w:trPr>
        <w:tc>
          <w:tcPr>
            <w:tcW w:w="3481" w:type="dxa"/>
            <w:tcMar>
              <w:left w:w="0" w:type="dxa"/>
              <w:right w:w="115" w:type="dxa"/>
            </w:tcMar>
          </w:tcPr>
          <w:p w14:paraId="3A8895EE" w14:textId="2B8A27F7" w:rsidR="00213398" w:rsidRDefault="00213398" w:rsidP="000F29B2">
            <w:pPr>
              <w:rPr>
                <w:noProof/>
              </w:rPr>
            </w:pPr>
          </w:p>
        </w:tc>
        <w:tc>
          <w:tcPr>
            <w:tcW w:w="3585" w:type="dxa"/>
          </w:tcPr>
          <w:p w14:paraId="24ECA839" w14:textId="6901D845" w:rsidR="00213398" w:rsidRDefault="00E70643" w:rsidP="00B67CCB">
            <w:pPr>
              <w:spacing w:after="160" w:line="264" w:lineRule="auto"/>
              <w:rPr>
                <w:noProof/>
              </w:rPr>
            </w:pPr>
            <w:r>
              <w:rPr>
                <w:rFonts w:ascii="Bookman Old Style" w:hAnsi="Bookman Old Style"/>
                <w:noProof/>
              </w:rPr>
              <w:drawing>
                <wp:anchor distT="0" distB="0" distL="114300" distR="114300" simplePos="0" relativeHeight="251657216" behindDoc="0" locked="0" layoutInCell="1" allowOverlap="1" wp14:anchorId="68140281" wp14:editId="6AAF9C88">
                  <wp:simplePos x="0" y="0"/>
                  <wp:positionH relativeFrom="page">
                    <wp:posOffset>2158365</wp:posOffset>
                  </wp:positionH>
                  <wp:positionV relativeFrom="paragraph">
                    <wp:posOffset>1835477</wp:posOffset>
                  </wp:positionV>
                  <wp:extent cx="2734310" cy="2512060"/>
                  <wp:effectExtent l="0" t="0" r="889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310" cy="2512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6" w:type="dxa"/>
          </w:tcPr>
          <w:p w14:paraId="25FE679A" w14:textId="6C48652D" w:rsidR="00213398" w:rsidRDefault="00213398" w:rsidP="00B67CCB">
            <w:pPr>
              <w:spacing w:after="160" w:line="264" w:lineRule="auto"/>
              <w:rPr>
                <w:noProof/>
              </w:rPr>
            </w:pPr>
          </w:p>
        </w:tc>
      </w:tr>
    </w:tbl>
    <w:p w14:paraId="44BFBAA4" w14:textId="1113491D" w:rsidR="00B67CCB" w:rsidRDefault="00B67CCB" w:rsidP="0084757A"/>
    <w:p w14:paraId="35FEE999" w14:textId="22207C61" w:rsidR="006F4217" w:rsidRDefault="006F4217" w:rsidP="0084757A">
      <w:r>
        <w:rPr>
          <w:noProof/>
        </w:rPr>
        <mc:AlternateContent>
          <mc:Choice Requires="wps">
            <w:drawing>
              <wp:anchor distT="0" distB="0" distL="114300" distR="114300" simplePos="0" relativeHeight="251656191" behindDoc="0" locked="0" layoutInCell="1" allowOverlap="1" wp14:anchorId="25E11BEE" wp14:editId="206DE1A0">
                <wp:simplePos x="0" y="0"/>
                <wp:positionH relativeFrom="column">
                  <wp:posOffset>-169004</wp:posOffset>
                </wp:positionH>
                <wp:positionV relativeFrom="paragraph">
                  <wp:posOffset>191154</wp:posOffset>
                </wp:positionV>
                <wp:extent cx="7026300" cy="116752"/>
                <wp:effectExtent l="0" t="0" r="3175" b="0"/>
                <wp:wrapNone/>
                <wp:docPr id="10" name="Rectangle 10"/>
                <wp:cNvGraphicFramePr/>
                <a:graphic xmlns:a="http://schemas.openxmlformats.org/drawingml/2006/main">
                  <a:graphicData uri="http://schemas.microsoft.com/office/word/2010/wordprocessingShape">
                    <wps:wsp>
                      <wps:cNvSpPr/>
                      <wps:spPr>
                        <a:xfrm>
                          <a:off x="0" y="0"/>
                          <a:ext cx="7026300" cy="1167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B78D4" id="Rectangle 10" o:spid="_x0000_s1026" style="position:absolute;margin-left:-13.3pt;margin-top:15.05pt;width:553.25pt;height:9.2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" fillcolor="#3f1d5a [3204]" stroked="f" strokeweight="2.25pt"/>
            </w:pict>
          </mc:Fallback>
        </mc:AlternateContent>
      </w:r>
    </w:p>
    <w:p w14:paraId="67A85874" w14:textId="0B3E135B" w:rsidR="006F4217" w:rsidRDefault="002A6979" w:rsidP="0084757A">
      <w:r>
        <w:rPr>
          <w:noProof/>
        </w:rPr>
        <mc:AlternateContent>
          <mc:Choice Requires="wps">
            <w:drawing>
              <wp:anchor distT="45720" distB="45720" distL="114300" distR="114300" simplePos="0" relativeHeight="251670528" behindDoc="0" locked="0" layoutInCell="1" allowOverlap="1" wp14:anchorId="4028F3FB" wp14:editId="3275758B">
                <wp:simplePos x="0" y="0"/>
                <wp:positionH relativeFrom="margin">
                  <wp:posOffset>2112626</wp:posOffset>
                </wp:positionH>
                <wp:positionV relativeFrom="paragraph">
                  <wp:posOffset>264688</wp:posOffset>
                </wp:positionV>
                <wp:extent cx="2339975" cy="324104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241040"/>
                        </a:xfrm>
                        <a:prstGeom prst="rect">
                          <a:avLst/>
                        </a:prstGeom>
                        <a:noFill/>
                        <a:ln w="9525">
                          <a:noFill/>
                          <a:miter lim="800000"/>
                          <a:headEnd/>
                          <a:tailEnd/>
                        </a:ln>
                      </wps:spPr>
                      <wps:txbx>
                        <w:txbxContent>
                          <w:p w14:paraId="25F9E948" w14:textId="60C2353B" w:rsidR="006F4217" w:rsidRDefault="002A6979" w:rsidP="006F4217">
                            <w:r w:rsidRPr="002A6979">
                              <w:t>He said that result is not really important but the effort to do the best in competition is more important as you can learn a lot through the competition. When the students lose the competition, they win in the aspect of experience and professional skill from the winner. Otherwise, the students can get a freelancer job to gain more experience regarding to their studies. Mr</w:t>
                            </w:r>
                            <w:r w:rsidR="001C0940">
                              <w:rPr>
                                <w:rFonts w:eastAsia="宋体" w:hint="eastAsia"/>
                                <w:lang w:eastAsia="zh-CN"/>
                              </w:rPr>
                              <w:t>.</w:t>
                            </w:r>
                            <w:r w:rsidRPr="002A6979">
                              <w:t xml:space="preserve"> Mohamad Zamarul, one of the speakers who get permanent job in his internship company,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8F3FB" id="_x0000_s1030" type="#_x0000_t202" style="position:absolute;margin-left:166.35pt;margin-top:20.85pt;width:184.25pt;height:255.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" filled="f" stroked="f">
                <v:textbox>
                  <w:txbxContent>
                    <w:p w14:paraId="25F9E948" w14:textId="60C2353B" w:rsidR="006F4217" w:rsidRDefault="002A6979" w:rsidP="006F4217">
                      <w:r w:rsidRPr="002A6979">
                        <w:t>He said that result is not really important but the effort to do the best in competition is more important as you can learn a lot through the competition. When the students lose the competition, they win in the aspect of experience and professional skill from the winner. Otherwise, the students can get a freelancer job to gain more experience regarding to their studies. Mr</w:t>
                      </w:r>
                      <w:r w:rsidR="001C0940">
                        <w:rPr>
                          <w:rFonts w:eastAsia="宋体" w:hint="eastAsia"/>
                          <w:lang w:eastAsia="zh-CN"/>
                        </w:rPr>
                        <w:t>.</w:t>
                      </w:r>
                      <w:r w:rsidRPr="002A6979">
                        <w:t xml:space="preserve"> Mohamad Zamarul, one of the speakers who get permanent job in his internship company, </w:t>
                      </w:r>
                    </w:p>
                  </w:txbxContent>
                </v:textbox>
                <w10:wrap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42CE24F1" wp14:editId="5F2B14BC">
                <wp:simplePos x="0" y="0"/>
                <wp:positionH relativeFrom="column">
                  <wp:posOffset>-223168</wp:posOffset>
                </wp:positionH>
                <wp:positionV relativeFrom="paragraph">
                  <wp:posOffset>264687</wp:posOffset>
                </wp:positionV>
                <wp:extent cx="2339975" cy="3241141"/>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241141"/>
                        </a:xfrm>
                        <a:prstGeom prst="rect">
                          <a:avLst/>
                        </a:prstGeom>
                        <a:solidFill>
                          <a:srgbClr val="FFFFFF"/>
                        </a:solidFill>
                        <a:ln w="9525">
                          <a:noFill/>
                          <a:miter lim="800000"/>
                          <a:headEnd/>
                          <a:tailEnd/>
                        </a:ln>
                      </wps:spPr>
                      <wps:txbx>
                        <w:txbxContent>
                          <w:p w14:paraId="4A1B039E" w14:textId="28AAB9A6" w:rsidR="006F4217" w:rsidRDefault="002A6979">
                            <w:r w:rsidRPr="002A6979">
                              <w:t xml:space="preserve">In the way to secure job in Covid-19 pandemic, </w:t>
                            </w:r>
                            <w:r w:rsidR="001C0940" w:rsidRPr="002A6979">
                              <w:t>Mr.</w:t>
                            </w:r>
                            <w:r w:rsidRPr="002A6979">
                              <w:t xml:space="preserve"> Tan has come out his opinion to encourage the students in participate in varies competition in university. He thinks participate in competition is very important as it helps the students to gain professional skill and presentation skill. These prove when the students need to present their project to the judges and equip more knowledge to win the competition.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E24F1" id="_x0000_s1031" type="#_x0000_t202" style="position:absolute;margin-left:-17.55pt;margin-top:20.85pt;width:184.25pt;height:255.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" stroked="f">
                <v:textbox>
                  <w:txbxContent>
                    <w:p w14:paraId="4A1B039E" w14:textId="28AAB9A6" w:rsidR="006F4217" w:rsidRDefault="002A6979">
                      <w:r w:rsidRPr="002A6979">
                        <w:t xml:space="preserve">In the way to secure job in Covid-19 pandemic, </w:t>
                      </w:r>
                      <w:r w:rsidR="001C0940" w:rsidRPr="002A6979">
                        <w:t>Mr.</w:t>
                      </w:r>
                      <w:r w:rsidRPr="002A6979">
                        <w:t xml:space="preserve"> Tan has come out his opinion to encourage the students in participate in varies competition in university. He thinks participate in competition is very important as it helps the students to gain professional skill and presentation skill. These prove when the students need to present their project to the judges and equip more knowledge to win the competition.</w:t>
                      </w:r>
                    </w:p>
                  </w:txbxContent>
                </v:textbox>
              </v:shape>
            </w:pict>
          </mc:Fallback>
        </mc:AlternateContent>
      </w:r>
    </w:p>
    <w:p w14:paraId="4A08C855" w14:textId="3F140117" w:rsidR="006F4217" w:rsidRDefault="006F4217" w:rsidP="0084757A"/>
    <w:p w14:paraId="578C6771" w14:textId="0FFEB7CE" w:rsidR="006F4217" w:rsidRDefault="006F4217" w:rsidP="0084757A"/>
    <w:tbl>
      <w:tblPr>
        <w:tblW w:w="5425" w:type="pct"/>
        <w:tblLook w:val="0000" w:firstRow="0" w:lastRow="0" w:firstColumn="0" w:lastColumn="0" w:noHBand="0" w:noVBand="0"/>
        <w:tblDescription w:val="Table to enter Story Headline, Subtitle, Summary, and Company and Recipient Names and addresses"/>
      </w:tblPr>
      <w:tblGrid>
        <w:gridCol w:w="3484"/>
        <w:gridCol w:w="1533"/>
        <w:gridCol w:w="2052"/>
        <w:gridCol w:w="4180"/>
      </w:tblGrid>
      <w:tr w:rsidR="00B67CCB" w14:paraId="675BE9D0" w14:textId="77777777" w:rsidTr="00B41984">
        <w:trPr>
          <w:trHeight w:val="2889"/>
        </w:trPr>
        <w:tc>
          <w:tcPr>
            <w:tcW w:w="3484" w:type="dxa"/>
            <w:tcMar>
              <w:left w:w="0" w:type="dxa"/>
              <w:right w:w="115" w:type="dxa"/>
            </w:tcMar>
          </w:tcPr>
          <w:p w14:paraId="0A6802CB" w14:textId="7377F3A1" w:rsidR="00B67CCB" w:rsidRDefault="00B67CCB" w:rsidP="0084757A"/>
        </w:tc>
        <w:tc>
          <w:tcPr>
            <w:tcW w:w="3585" w:type="dxa"/>
            <w:gridSpan w:val="2"/>
          </w:tcPr>
          <w:p w14:paraId="533FD7B9" w14:textId="39DE20F2" w:rsidR="00B67CCB" w:rsidRDefault="006F4217" w:rsidP="0084757A">
            <w:r>
              <w:rPr>
                <w:noProof/>
              </w:rPr>
              <mc:AlternateContent>
                <mc:Choice Requires="wps">
                  <w:drawing>
                    <wp:anchor distT="45720" distB="45720" distL="114300" distR="114300" simplePos="0" relativeHeight="251672576" behindDoc="0" locked="0" layoutInCell="1" allowOverlap="1" wp14:anchorId="37AE088A" wp14:editId="12C755D4">
                      <wp:simplePos x="0" y="0"/>
                      <wp:positionH relativeFrom="column">
                        <wp:posOffset>2176554</wp:posOffset>
                      </wp:positionH>
                      <wp:positionV relativeFrom="paragraph">
                        <wp:posOffset>488197</wp:posOffset>
                      </wp:positionV>
                      <wp:extent cx="2339975" cy="2055136"/>
                      <wp:effectExtent l="0" t="0" r="3175" b="25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55136"/>
                              </a:xfrm>
                              <a:prstGeom prst="rect">
                                <a:avLst/>
                              </a:prstGeom>
                              <a:solidFill>
                                <a:srgbClr val="FFFFFF"/>
                              </a:solidFill>
                              <a:ln w="9525">
                                <a:noFill/>
                                <a:miter lim="800000"/>
                                <a:headEnd/>
                                <a:tailEnd/>
                              </a:ln>
                            </wps:spPr>
                            <wps:txbx>
                              <w:txbxContent>
                                <w:p w14:paraId="24CB1748" w14:textId="4FE0AE0B" w:rsidR="006F4217" w:rsidRDefault="002A6979" w:rsidP="006F4217">
                                  <w:r w:rsidRPr="002A6979">
                                    <w:t xml:space="preserve">encourage the students to be proactive in university life. Based on his experience, he exposes himself to give idea and opinion during his internship, and these make his supervisor give more attention to him. When participate in group project, he discusses with </w:t>
                                  </w:r>
                                  <w:r>
                                    <w:t xml:space="preserve">the group members to learn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E088A" id="_x0000_s1032" type="#_x0000_t202" style="position:absolute;margin-left:171.4pt;margin-top:38.45pt;width:184.25pt;height:161.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" stroked="f">
                      <v:textbox>
                        <w:txbxContent>
                          <w:p w14:paraId="24CB1748" w14:textId="4FE0AE0B" w:rsidR="006F4217" w:rsidRDefault="002A6979" w:rsidP="006F4217">
                            <w:r w:rsidRPr="002A6979">
                              <w:t xml:space="preserve">encourage the students to be proactive in university life. Based on his experience, he exposes himself to give idea and opinion during his internship, and these make his supervisor give more attention to him. When participate in group project, he discusses with </w:t>
                            </w:r>
                            <w:r>
                              <w:t xml:space="preserve">the group members to learn </w:t>
                            </w:r>
                          </w:p>
                        </w:txbxContent>
                      </v:textbox>
                    </v:shape>
                  </w:pict>
                </mc:Fallback>
              </mc:AlternateContent>
            </w:r>
          </w:p>
        </w:tc>
        <w:tc>
          <w:tcPr>
            <w:tcW w:w="4180" w:type="dxa"/>
          </w:tcPr>
          <w:p w14:paraId="5343B3F7" w14:textId="3DE94A31" w:rsidR="00B67CCB" w:rsidRDefault="00B67CCB" w:rsidP="0084757A"/>
        </w:tc>
      </w:tr>
      <w:tr w:rsidR="0084757A" w14:paraId="2D098551" w14:textId="77777777" w:rsidTr="00B41984">
        <w:trPr>
          <w:trHeight w:val="4005"/>
        </w:trPr>
        <w:tc>
          <w:tcPr>
            <w:tcW w:w="5017" w:type="dxa"/>
            <w:gridSpan w:val="2"/>
          </w:tcPr>
          <w:p w14:paraId="4C25BDA8" w14:textId="69D4310B" w:rsidR="0084757A" w:rsidRDefault="00E70643" w:rsidP="0084757A">
            <w:r w:rsidRPr="002A6979">
              <w:rPr>
                <w:noProof/>
              </w:rPr>
              <w:lastRenderedPageBreak/>
              <mc:AlternateContent>
                <mc:Choice Requires="wps">
                  <w:drawing>
                    <wp:anchor distT="45720" distB="45720" distL="114300" distR="114300" simplePos="0" relativeHeight="251675648" behindDoc="0" locked="0" layoutInCell="1" allowOverlap="1" wp14:anchorId="5554EC40" wp14:editId="04345E37">
                      <wp:simplePos x="0" y="0"/>
                      <wp:positionH relativeFrom="column">
                        <wp:posOffset>2101362</wp:posOffset>
                      </wp:positionH>
                      <wp:positionV relativeFrom="paragraph">
                        <wp:posOffset>232117</wp:posOffset>
                      </wp:positionV>
                      <wp:extent cx="2339975" cy="4199206"/>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4199206"/>
                              </a:xfrm>
                              <a:prstGeom prst="rect">
                                <a:avLst/>
                              </a:prstGeom>
                              <a:noFill/>
                              <a:ln w="9525">
                                <a:noFill/>
                                <a:miter lim="800000"/>
                                <a:headEnd/>
                                <a:tailEnd/>
                              </a:ln>
                            </wps:spPr>
                            <wps:txbx>
                              <w:txbxContent>
                                <w:p w14:paraId="6DF6C747" w14:textId="1138E1F1" w:rsidR="003D729F" w:rsidRDefault="000E54AD" w:rsidP="003D729F">
                                  <w:r>
                                    <w:t xml:space="preserve">practice and think it easy in our mind. </w:t>
                                  </w:r>
                                  <w:r w:rsidR="001C0940">
                                    <w:t>Mr.</w:t>
                                  </w:r>
                                  <w:r>
                                    <w:t xml:space="preserve"> Zamarul suggests the students to attend the online </w:t>
                                  </w:r>
                                  <w:r w:rsidR="003D729F">
                                    <w:t>class and improve the soft skill as the good communication skill can help to discuss easily with others in the teamwork. Miss Qistina encourage the student to keep asking and mingle around the people to learn something new. She said that asking questions before someone teach you is a good habit.</w:t>
                                  </w:r>
                                  <w:r w:rsidR="003D729F">
                                    <w:tab/>
                                  </w:r>
                                  <w:r w:rsidR="003D729F">
                                    <w:tab/>
                                  </w:r>
                                  <w:r w:rsidR="003D729F">
                                    <w:tab/>
                                  </w:r>
                                  <w:r w:rsidR="003D729F">
                                    <w:tab/>
                                    <w:t>.</w:t>
                                  </w:r>
                                  <w:r w:rsidR="003D729F" w:rsidRPr="003D729F">
                                    <w:rPr>
                                      <w:sz w:val="16"/>
                                      <w:szCs w:val="16"/>
                                    </w:rPr>
                                    <w:tab/>
                                  </w:r>
                                  <w:r w:rsidR="003D729F">
                                    <w:tab/>
                                  </w:r>
                                  <w:r w:rsidR="003D729F">
                                    <w:tab/>
                                    <w:t xml:space="preserve">              They suggest the students to participate in competition and volunteer to speak out their idea and opinion so that they can train to be confident. </w:t>
                                  </w:r>
                                </w:p>
                                <w:p w14:paraId="060287B8" w14:textId="2F47E63B" w:rsidR="002A6979" w:rsidRDefault="002A6979" w:rsidP="003D72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4EC40" id="_x0000_s1033" type="#_x0000_t202" style="position:absolute;margin-left:165.45pt;margin-top:18.3pt;width:184.25pt;height:330.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" filled="f" stroked="f">
                      <v:textbox>
                        <w:txbxContent>
                          <w:p w14:paraId="6DF6C747" w14:textId="1138E1F1" w:rsidR="003D729F" w:rsidRDefault="000E54AD" w:rsidP="003D729F">
                            <w:r>
                              <w:t xml:space="preserve">practice and think it easy in our mind. </w:t>
                            </w:r>
                            <w:r w:rsidR="001C0940">
                              <w:t>Mr.</w:t>
                            </w:r>
                            <w:r>
                              <w:t xml:space="preserve"> Zamarul suggests the students to attend the online </w:t>
                            </w:r>
                            <w:r w:rsidR="003D729F">
                              <w:t>class and improve the soft skill as the good communication skill can help to discuss easily with others in the teamwork. Miss Qistina encourage the student to keep asking and mingle around the people to learn something new. She said that asking questions before someone teach you is a good habit.</w:t>
                            </w:r>
                            <w:r w:rsidR="003D729F">
                              <w:tab/>
                            </w:r>
                            <w:r w:rsidR="003D729F">
                              <w:tab/>
                            </w:r>
                            <w:r w:rsidR="003D729F">
                              <w:tab/>
                            </w:r>
                            <w:r w:rsidR="003D729F">
                              <w:tab/>
                              <w:t>.</w:t>
                            </w:r>
                            <w:r w:rsidR="003D729F" w:rsidRPr="003D729F">
                              <w:rPr>
                                <w:sz w:val="16"/>
                                <w:szCs w:val="16"/>
                              </w:rPr>
                              <w:tab/>
                            </w:r>
                            <w:r w:rsidR="003D729F">
                              <w:tab/>
                            </w:r>
                            <w:r w:rsidR="003D729F">
                              <w:tab/>
                              <w:t xml:space="preserve">              They suggest the students to participate in competition and volunteer to speak out their idea and opinion so that they can train to be confident. </w:t>
                            </w:r>
                          </w:p>
                          <w:p w14:paraId="060287B8" w14:textId="2F47E63B" w:rsidR="002A6979" w:rsidRDefault="002A6979" w:rsidP="003D729F"/>
                        </w:txbxContent>
                      </v:textbox>
                    </v:shape>
                  </w:pict>
                </mc:Fallback>
              </mc:AlternateContent>
            </w:r>
            <w:r w:rsidR="000E54AD" w:rsidRPr="002A6979">
              <w:rPr>
                <w:noProof/>
              </w:rPr>
              <mc:AlternateContent>
                <mc:Choice Requires="wps">
                  <w:drawing>
                    <wp:anchor distT="45720" distB="45720" distL="114300" distR="114300" simplePos="0" relativeHeight="251674624" behindDoc="0" locked="0" layoutInCell="1" allowOverlap="1" wp14:anchorId="00832B09" wp14:editId="680F204C">
                      <wp:simplePos x="0" y="0"/>
                      <wp:positionH relativeFrom="column">
                        <wp:posOffset>-219808</wp:posOffset>
                      </wp:positionH>
                      <wp:positionV relativeFrom="paragraph">
                        <wp:posOffset>253219</wp:posOffset>
                      </wp:positionV>
                      <wp:extent cx="2339975" cy="41148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4114800"/>
                              </a:xfrm>
                              <a:prstGeom prst="rect">
                                <a:avLst/>
                              </a:prstGeom>
                              <a:noFill/>
                              <a:ln w="9525">
                                <a:noFill/>
                                <a:miter lim="800000"/>
                                <a:headEnd/>
                                <a:tailEnd/>
                              </a:ln>
                            </wps:spPr>
                            <wps:txbx>
                              <w:txbxContent>
                                <w:p w14:paraId="0E215247" w14:textId="5C262667" w:rsidR="003D729F" w:rsidRDefault="002A6979" w:rsidP="003D729F">
                                  <w:r>
                                    <w:t>more technical skills from the senior colleague. During working, we must be confident and keep asking when face problem, said Miss Qistina Batrisyia. She said that this action can help to gain a lot of knowledge other than her job scope.</w:t>
                                  </w:r>
                                  <w:r w:rsidR="003D729F">
                                    <w:rPr>
                                      <w:color w:val="FFFFFF" w:themeColor="background1"/>
                                      <w:sz w:val="16"/>
                                      <w:szCs w:val="16"/>
                                    </w:rPr>
                                    <w:tab/>
                                  </w:r>
                                  <w:r w:rsidR="003D729F">
                                    <w:rPr>
                                      <w:color w:val="FFFFFF" w:themeColor="background1"/>
                                      <w:sz w:val="16"/>
                                      <w:szCs w:val="16"/>
                                    </w:rPr>
                                    <w:tab/>
                                  </w:r>
                                  <w:r w:rsidR="003D729F">
                                    <w:rPr>
                                      <w:color w:val="FFFFFF" w:themeColor="background1"/>
                                      <w:sz w:val="16"/>
                                      <w:szCs w:val="16"/>
                                    </w:rPr>
                                    <w:tab/>
                                  </w:r>
                                  <w:r w:rsidR="003D729F">
                                    <w:rPr>
                                      <w:color w:val="FFFFFF" w:themeColor="background1"/>
                                      <w:sz w:val="16"/>
                                      <w:szCs w:val="16"/>
                                    </w:rPr>
                                    <w:tab/>
                                    <w:t>.</w:t>
                                  </w:r>
                                  <w:r w:rsidR="003D729F">
                                    <w:rPr>
                                      <w:color w:val="FFFFFF" w:themeColor="background1"/>
                                      <w:sz w:val="16"/>
                                      <w:szCs w:val="16"/>
                                    </w:rPr>
                                    <w:tab/>
                                  </w:r>
                                  <w:r w:rsidR="003D729F">
                                    <w:rPr>
                                      <w:color w:val="FFFFFF" w:themeColor="background1"/>
                                      <w:sz w:val="16"/>
                                      <w:szCs w:val="16"/>
                                    </w:rPr>
                                    <w:tab/>
                                    <w:t xml:space="preserve">          </w:t>
                                  </w:r>
                                  <w:r>
                                    <w:t xml:space="preserve">Besides, they also ask students to learn about the technical skill such as Python for programming. </w:t>
                                  </w:r>
                                  <w:r w:rsidR="001C0940">
                                    <w:t>Mr.</w:t>
                                  </w:r>
                                  <w:r>
                                    <w:t xml:space="preserve"> Tan share his learning tips which understand the concept when learn something new especially the programming language. To score in programming, he suggests making a lot of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32B09" id="_x0000_s1034" type="#_x0000_t202" style="position:absolute;margin-left:-17.3pt;margin-top:19.95pt;width:184.25pt;height:32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" filled="f" stroked="f">
                      <v:textbox>
                        <w:txbxContent>
                          <w:p w14:paraId="0E215247" w14:textId="5C262667" w:rsidR="003D729F" w:rsidRDefault="002A6979" w:rsidP="003D729F">
                            <w:r>
                              <w:t>more technical skills from the senior colleague. During working, we must be confident and keep asking when face problem, said Miss Qistina Batrisyia. She said that this action can help to gain a lot of knowledge other than her job scope.</w:t>
                            </w:r>
                            <w:r w:rsidR="003D729F">
                              <w:rPr>
                                <w:color w:val="FFFFFF" w:themeColor="background1"/>
                                <w:sz w:val="16"/>
                                <w:szCs w:val="16"/>
                              </w:rPr>
                              <w:tab/>
                            </w:r>
                            <w:r w:rsidR="003D729F">
                              <w:rPr>
                                <w:color w:val="FFFFFF" w:themeColor="background1"/>
                                <w:sz w:val="16"/>
                                <w:szCs w:val="16"/>
                              </w:rPr>
                              <w:tab/>
                            </w:r>
                            <w:r w:rsidR="003D729F">
                              <w:rPr>
                                <w:color w:val="FFFFFF" w:themeColor="background1"/>
                                <w:sz w:val="16"/>
                                <w:szCs w:val="16"/>
                              </w:rPr>
                              <w:tab/>
                            </w:r>
                            <w:r w:rsidR="003D729F">
                              <w:rPr>
                                <w:color w:val="FFFFFF" w:themeColor="background1"/>
                                <w:sz w:val="16"/>
                                <w:szCs w:val="16"/>
                              </w:rPr>
                              <w:tab/>
                              <w:t>.</w:t>
                            </w:r>
                            <w:r w:rsidR="003D729F">
                              <w:rPr>
                                <w:color w:val="FFFFFF" w:themeColor="background1"/>
                                <w:sz w:val="16"/>
                                <w:szCs w:val="16"/>
                              </w:rPr>
                              <w:tab/>
                            </w:r>
                            <w:r w:rsidR="003D729F">
                              <w:rPr>
                                <w:color w:val="FFFFFF" w:themeColor="background1"/>
                                <w:sz w:val="16"/>
                                <w:szCs w:val="16"/>
                              </w:rPr>
                              <w:tab/>
                              <w:t xml:space="preserve">          </w:t>
                            </w:r>
                            <w:r>
                              <w:t xml:space="preserve">Besides, they also ask students to learn about the technical skill such as Python for programming. </w:t>
                            </w:r>
                            <w:r w:rsidR="001C0940">
                              <w:t>Mr.</w:t>
                            </w:r>
                            <w:r>
                              <w:t xml:space="preserve"> Tan share his learning tips which understand the concept when learn something new especially the programming language. To score in programming, he suggests making a lot of </w:t>
                            </w:r>
                          </w:p>
                        </w:txbxContent>
                      </v:textbox>
                    </v:shape>
                  </w:pict>
                </mc:Fallback>
              </mc:AlternateContent>
            </w:r>
            <w:r w:rsidR="0084757A">
              <w:br w:type="page"/>
            </w:r>
          </w:p>
          <w:p w14:paraId="568B8BB9" w14:textId="0687D25F" w:rsidR="0084757A" w:rsidRPr="0084757A" w:rsidRDefault="0084757A" w:rsidP="0084757A">
            <w:pPr>
              <w:rPr>
                <w:rStyle w:val="Emphasis"/>
              </w:rPr>
            </w:pPr>
          </w:p>
        </w:tc>
        <w:tc>
          <w:tcPr>
            <w:tcW w:w="6232" w:type="dxa"/>
            <w:gridSpan w:val="2"/>
          </w:tcPr>
          <w:p w14:paraId="427C139F" w14:textId="1B05664A" w:rsidR="0084757A" w:rsidRPr="0084757A" w:rsidRDefault="003D729F" w:rsidP="0084757A">
            <w:pPr>
              <w:rPr>
                <w:rStyle w:val="Emphasis"/>
              </w:rPr>
            </w:pPr>
            <w:r w:rsidRPr="002A6979">
              <w:rPr>
                <w:noProof/>
              </w:rPr>
              <mc:AlternateContent>
                <mc:Choice Requires="wps">
                  <w:drawing>
                    <wp:anchor distT="45720" distB="45720" distL="114300" distR="114300" simplePos="0" relativeHeight="251676672" behindDoc="0" locked="0" layoutInCell="1" allowOverlap="1" wp14:anchorId="10F44E58" wp14:editId="2756E5EB">
                      <wp:simplePos x="0" y="0"/>
                      <wp:positionH relativeFrom="column">
                        <wp:posOffset>1264871</wp:posOffset>
                      </wp:positionH>
                      <wp:positionV relativeFrom="paragraph">
                        <wp:posOffset>232117</wp:posOffset>
                      </wp:positionV>
                      <wp:extent cx="2398542" cy="4128867"/>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542" cy="4128867"/>
                              </a:xfrm>
                              <a:prstGeom prst="rect">
                                <a:avLst/>
                              </a:prstGeom>
                              <a:noFill/>
                              <a:ln w="9525">
                                <a:noFill/>
                                <a:miter lim="800000"/>
                                <a:headEnd/>
                                <a:tailEnd/>
                              </a:ln>
                            </wps:spPr>
                            <wps:txbx>
                              <w:txbxContent>
                                <w:p w14:paraId="4E8CCCFB" w14:textId="37F003D0" w:rsidR="003D729F" w:rsidRPr="00F81D33" w:rsidRDefault="000E54AD" w:rsidP="003D729F">
                                  <w:pPr>
                                    <w:rPr>
                                      <w14:glow w14:rad="63500">
                                        <w14:schemeClr w14:val="accent6">
                                          <w14:alpha w14:val="60000"/>
                                          <w14:satMod w14:val="175000"/>
                                        </w14:schemeClr>
                                      </w14:glow>
                                    </w:rPr>
                                  </w:pPr>
                                  <w:r w:rsidRPr="00214580">
                                    <w:t>C</w:t>
                                  </w:r>
                                  <w:r w:rsidRPr="00214580">
                                    <w:rPr>
                                      <w:color w:val="F2F2F2" w:themeColor="background1" w:themeShade="F2"/>
                                      <w14:shadow w14:blurRad="50800" w14:dist="38100" w14:dir="8100000" w14:sx="100000" w14:sy="100000" w14:kx="0" w14:ky="0" w14:algn="tr">
                                        <w14:srgbClr w14:val="000000">
                                          <w14:alpha w14:val="60000"/>
                                        </w14:srgbClr>
                                      </w14:shadow>
                                    </w:rPr>
                                    <w:t>o</w:t>
                                  </w:r>
                                  <w:r w:rsidRPr="00214580">
                                    <w:rPr>
                                      <w:color w:val="F2F2F2" w:themeColor="background1" w:themeShade="F2"/>
                                      <w14:glow w14:rad="63500">
                                        <w14:schemeClr w14:val="accent6">
                                          <w14:alpha w14:val="60000"/>
                                          <w14:satMod w14:val="175000"/>
                                        </w14:schemeClr>
                                      </w14:glow>
                                    </w:rPr>
                                    <w:t xml:space="preserve">nfidence is important for </w:t>
                                  </w:r>
                                  <w:r w:rsidRPr="00214580">
                                    <w:t>stu</w:t>
                                  </w:r>
                                  <w:r w:rsidRPr="00214580">
                                    <w:rPr>
                                      <w:color w:val="F2F2F2" w:themeColor="background1" w:themeShade="F2"/>
                                      <w14:glow w14:rad="63500">
                                        <w14:schemeClr w14:val="accent6">
                                          <w14:alpha w14:val="60000"/>
                                          <w14:satMod w14:val="175000"/>
                                        </w14:schemeClr>
                                      </w14:glow>
                                    </w:rPr>
                                    <w:t xml:space="preserve">dents when they need to </w:t>
                                  </w:r>
                                  <w:r w:rsidRPr="00214580">
                                    <w:t>at</w:t>
                                  </w:r>
                                  <w:r w:rsidRPr="00214580">
                                    <w:rPr>
                                      <w:color w:val="F2F2F2" w:themeColor="background1" w:themeShade="F2"/>
                                      <w14:glow w14:rad="63500">
                                        <w14:schemeClr w14:val="accent6">
                                          <w14:alpha w14:val="60000"/>
                                          <w14:satMod w14:val="175000"/>
                                        </w14:schemeClr>
                                      </w14:glow>
                                    </w:rPr>
                                    <w:t>tend</w:t>
                                  </w:r>
                                  <w:r w:rsidRPr="00214580">
                                    <w:rPr>
                                      <w:color w:val="F2F2F2" w:themeColor="background1" w:themeShade="F2"/>
                                    </w:rPr>
                                    <w:t xml:space="preserve"> </w:t>
                                  </w:r>
                                  <w:r w:rsidRPr="00214580">
                                    <w:rPr>
                                      <w:color w:val="F2F2F2" w:themeColor="background1" w:themeShade="F2"/>
                                      <w14:glow w14:rad="63500">
                                        <w14:schemeClr w14:val="accent6">
                                          <w14:alpha w14:val="60000"/>
                                          <w14:satMod w14:val="175000"/>
                                        </w14:schemeClr>
                                      </w14:glow>
                                    </w:rPr>
                                    <w:t xml:space="preserve">an interview for their </w:t>
                                  </w:r>
                                  <w:r w:rsidRPr="00214580">
                                    <w:t>fu</w:t>
                                  </w:r>
                                  <w:r w:rsidRPr="00214580">
                                    <w:rPr>
                                      <w:color w:val="F2F2F2" w:themeColor="background1" w:themeShade="F2"/>
                                      <w14:shadow w14:blurRad="50800" w14:dist="38100" w14:dir="8100000" w14:sx="100000" w14:sy="100000" w14:kx="0" w14:ky="0" w14:algn="tr">
                                        <w14:srgbClr w14:val="000000">
                                          <w14:alpha w14:val="60000"/>
                                        </w14:srgbClr>
                                      </w14:shadow>
                                    </w:rPr>
                                    <w:t>t</w:t>
                                  </w:r>
                                  <w:r w:rsidRPr="00214580">
                                    <w:rPr>
                                      <w:color w:val="F2F2F2" w:themeColor="background1" w:themeShade="F2"/>
                                      <w14:glow w14:rad="63500">
                                        <w14:schemeClr w14:val="accent6">
                                          <w14:alpha w14:val="60000"/>
                                          <w14:satMod w14:val="175000"/>
                                        </w14:schemeClr>
                                      </w14:glow>
                                    </w:rPr>
                                    <w:t>ure</w:t>
                                  </w:r>
                                  <w:r w:rsidRPr="00214580">
                                    <w:rPr>
                                      <w:color w:val="F2F2F2" w:themeColor="background1" w:themeShade="F2"/>
                                    </w:rPr>
                                    <w:t xml:space="preserve"> </w:t>
                                  </w:r>
                                  <w:r w:rsidRPr="00214580">
                                    <w:rPr>
                                      <w:color w:val="F2F2F2" w:themeColor="background1" w:themeShade="F2"/>
                                      <w14:glow w14:rad="63500">
                                        <w14:schemeClr w14:val="accent6">
                                          <w14:alpha w14:val="60000"/>
                                          <w14:satMod w14:val="175000"/>
                                        </w14:schemeClr>
                                      </w14:glow>
                                    </w:rPr>
                                    <w:t xml:space="preserve">job. </w:t>
                                  </w:r>
                                  <w:r w:rsidR="001C0940" w:rsidRPr="00214580">
                                    <w:rPr>
                                      <w:color w:val="F2F2F2" w:themeColor="background1" w:themeShade="F2"/>
                                      <w14:glow w14:rad="63500">
                                        <w14:schemeClr w14:val="accent6">
                                          <w14:alpha w14:val="60000"/>
                                          <w14:satMod w14:val="175000"/>
                                        </w14:schemeClr>
                                      </w14:glow>
                                    </w:rPr>
                                    <w:t>Mr.</w:t>
                                  </w:r>
                                  <w:r w:rsidRPr="00214580">
                                    <w:rPr>
                                      <w:color w:val="F2F2F2" w:themeColor="background1" w:themeShade="F2"/>
                                      <w14:glow w14:rad="63500">
                                        <w14:schemeClr w14:val="accent6">
                                          <w14:alpha w14:val="60000"/>
                                          <w14:satMod w14:val="175000"/>
                                        </w14:schemeClr>
                                      </w14:glow>
                                    </w:rPr>
                                    <w:t xml:space="preserve"> Zamarul advise </w:t>
                                  </w:r>
                                  <w:r w:rsidRPr="00214580">
                                    <w:t>th</w:t>
                                  </w:r>
                                  <w:r w:rsidRPr="00214580">
                                    <w:rPr>
                                      <w:color w:val="F2F2F2" w:themeColor="background1" w:themeShade="F2"/>
                                      <w14:shadow w14:blurRad="50800" w14:dist="38100" w14:dir="8100000" w14:sx="100000" w14:sy="100000" w14:kx="0" w14:ky="0" w14:algn="tr">
                                        <w14:srgbClr w14:val="000000">
                                          <w14:alpha w14:val="60000"/>
                                        </w14:srgbClr>
                                      </w14:shadow>
                                    </w:rPr>
                                    <w:t>e</w:t>
                                  </w:r>
                                  <w:r w:rsidRPr="00214580">
                                    <w:rPr>
                                      <w:color w:val="F2F2F2" w:themeColor="background1" w:themeShade="F2"/>
                                    </w:rPr>
                                    <w:t xml:space="preserve"> </w:t>
                                  </w:r>
                                  <w:r w:rsidRPr="00214580">
                                    <w:rPr>
                                      <w:color w:val="F2F2F2" w:themeColor="background1" w:themeShade="F2"/>
                                      <w14:glow w14:rad="63500">
                                        <w14:schemeClr w14:val="accent6">
                                          <w14:alpha w14:val="60000"/>
                                          <w14:satMod w14:val="175000"/>
                                        </w14:schemeClr>
                                      </w14:glow>
                                    </w:rPr>
                                    <w:t xml:space="preserve">students try to minimize the </w:t>
                                  </w:r>
                                  <w:r w:rsidRPr="00214580">
                                    <w:t>chanc</w:t>
                                  </w:r>
                                  <w:r w:rsidRPr="00214580">
                                    <w:rPr>
                                      <w:color w:val="F2F2F2" w:themeColor="background1" w:themeShade="F2"/>
                                      <w14:glow w14:rad="63500">
                                        <w14:schemeClr w14:val="accent6">
                                          <w14:alpha w14:val="60000"/>
                                          <w14:satMod w14:val="175000"/>
                                        </w14:schemeClr>
                                      </w14:glow>
                                    </w:rPr>
                                    <w:t>e</w:t>
                                  </w:r>
                                  <w:r w:rsidRPr="00214580">
                                    <w:rPr>
                                      <w:color w:val="F2F2F2" w:themeColor="background1" w:themeShade="F2"/>
                                    </w:rPr>
                                    <w:t xml:space="preserve"> </w:t>
                                  </w:r>
                                  <w:r w:rsidRPr="00214580">
                                    <w:rPr>
                                      <w:color w:val="F2F2F2" w:themeColor="background1" w:themeShade="F2"/>
                                      <w14:glow w14:rad="63500">
                                        <w14:schemeClr w14:val="accent6">
                                          <w14:alpha w14:val="60000"/>
                                          <w14:satMod w14:val="175000"/>
                                        </w14:schemeClr>
                                      </w14:glow>
                                    </w:rPr>
                                    <w:t xml:space="preserve">of getting mistakes </w:t>
                                  </w:r>
                                  <w:r w:rsidR="003D729F" w:rsidRPr="00214580">
                                    <w:rPr>
                                      <w:color w:val="F2F2F2" w:themeColor="background1" w:themeShade="F2"/>
                                      <w14:glow w14:rad="63500">
                                        <w14:schemeClr w14:val="accent6">
                                          <w14:alpha w14:val="60000"/>
                                          <w14:satMod w14:val="175000"/>
                                        </w14:schemeClr>
                                      </w14:glow>
                                    </w:rPr>
                                    <w:t xml:space="preserve">from </w:t>
                                  </w:r>
                                  <w:r w:rsidR="003D729F" w:rsidRPr="00F81D33">
                                    <w:t xml:space="preserve">now since </w:t>
                                  </w:r>
                                  <w:r w:rsidR="003D729F" w:rsidRPr="00214580">
                                    <w:t>if</w:t>
                                  </w:r>
                                  <w:r w:rsidR="003D729F" w:rsidRPr="00F81D33">
                                    <w:rPr>
                                      <w14:glow w14:rad="63500">
                                        <w14:schemeClr w14:val="accent6">
                                          <w14:alpha w14:val="60000"/>
                                          <w14:satMod w14:val="175000"/>
                                        </w14:schemeClr>
                                      </w14:glow>
                                    </w:rPr>
                                    <w:t xml:space="preserve"> </w:t>
                                  </w:r>
                                  <w:r w:rsidR="003D729F" w:rsidRPr="00214580">
                                    <w:rPr>
                                      <w:color w:val="F2F2F2" w:themeColor="background1" w:themeShade="F2"/>
                                      <w14:glow w14:rad="63500">
                                        <w14:schemeClr w14:val="accent6">
                                          <w14:alpha w14:val="60000"/>
                                          <w14:satMod w14:val="175000"/>
                                        </w14:schemeClr>
                                      </w14:glow>
                                    </w:rPr>
                                    <w:t xml:space="preserve">getting mistake in </w:t>
                                  </w:r>
                                  <w:r w:rsidR="003D729F" w:rsidRPr="00F81D33">
                                    <w:t xml:space="preserve">their </w:t>
                                  </w:r>
                                  <w:r w:rsidR="003D729F" w:rsidRPr="00F81D33">
                                    <w:rPr>
                                      <w14:textOutline w14:w="3175" w14:cap="rnd" w14:cmpd="sng" w14:algn="ctr">
                                        <w14:noFill/>
                                        <w14:prstDash w14:val="solid"/>
                                        <w14:bevel/>
                                      </w14:textOutline>
                                    </w:rPr>
                                    <w:t>job, they wil</w:t>
                                  </w:r>
                                  <w:r w:rsidR="003D729F" w:rsidRPr="00F81D33">
                                    <w:rPr>
                                      <w14:glow w14:rad="63500">
                                        <w14:schemeClr w14:val="accent6">
                                          <w14:alpha w14:val="60000"/>
                                          <w14:satMod w14:val="175000"/>
                                        </w14:schemeClr>
                                      </w14:glow>
                                      <w14:textOutline w14:w="3175" w14:cap="rnd" w14:cmpd="sng" w14:algn="ctr">
                                        <w14:noFill/>
                                        <w14:prstDash w14:val="solid"/>
                                        <w14:bevel/>
                                      </w14:textOutline>
                                    </w:rPr>
                                    <w:t xml:space="preserve">l </w:t>
                                  </w:r>
                                  <w:r w:rsidR="003D729F" w:rsidRPr="00214580">
                                    <w:rPr>
                                      <w:color w:val="F2F2F2" w:themeColor="background1" w:themeShade="F2"/>
                                      <w14:glow w14:rad="63500">
                                        <w14:schemeClr w14:val="accent6">
                                          <w14:alpha w14:val="60000"/>
                                          <w14:satMod w14:val="175000"/>
                                        </w14:schemeClr>
                                      </w14:glow>
                                      <w14:textOutline w14:w="3175" w14:cap="rnd" w14:cmpd="sng" w14:algn="ctr">
                                        <w14:noFill/>
                                        <w14:prstDash w14:val="solid"/>
                                        <w14:bevel/>
                                      </w14:textOutline>
                                    </w:rPr>
                                    <w:t xml:space="preserve">get negative </w:t>
                                  </w:r>
                                  <w:r w:rsidR="003D729F" w:rsidRPr="003D729F">
                                    <w:rPr>
                                      <w14:textOutline w14:w="3175" w14:cap="rnd" w14:cmpd="sng" w14:algn="ctr">
                                        <w14:noFill/>
                                        <w14:prstDash w14:val="solid"/>
                                        <w14:bevel/>
                                      </w14:textOutline>
                                    </w:rPr>
                                    <w:t xml:space="preserve">impact in </w:t>
                                  </w:r>
                                  <w:r w:rsidR="003D729F" w:rsidRPr="00F81D33">
                                    <w:rPr>
                                      <w14:textOutline w14:w="3175" w14:cap="rnd" w14:cmpd="sng" w14:algn="ctr">
                                        <w14:noFill/>
                                        <w14:prstDash w14:val="solid"/>
                                        <w14:bevel/>
                                      </w14:textOutline>
                                    </w:rPr>
                                    <w:t xml:space="preserve">their future. </w:t>
                                  </w:r>
                                  <w:r w:rsidR="003D729F" w:rsidRPr="00214580">
                                    <w:rPr>
                                      <w:color w:val="F2F2F2" w:themeColor="background1" w:themeShade="F2"/>
                                      <w14:shadow w14:blurRad="50800" w14:dist="38100" w14:dir="0" w14:sx="100000" w14:sy="100000" w14:kx="0" w14:ky="0" w14:algn="l">
                                        <w14:srgbClr w14:val="000000">
                                          <w14:alpha w14:val="60000"/>
                                        </w14:srgbClr>
                                      </w14:shadow>
                                      <w14:textOutline w14:w="3175" w14:cap="rnd" w14:cmpd="sng" w14:algn="ctr">
                                        <w14:noFill/>
                                        <w14:prstDash w14:val="solid"/>
                                        <w14:bevel/>
                                      </w14:textOutline>
                                    </w:rPr>
                                    <w:t>H</w:t>
                                  </w:r>
                                  <w:r w:rsidR="003D729F" w:rsidRPr="00214580">
                                    <w:rPr>
                                      <w:color w:val="F2F2F2" w:themeColor="background1" w:themeShade="F2"/>
                                      <w14:textOutline w14:w="3175" w14:cap="rnd" w14:cmpd="sng" w14:algn="ctr">
                                        <w14:noFill/>
                                        <w14:prstDash w14:val="solid"/>
                                        <w14:bevel/>
                                      </w14:textOutline>
                                    </w:rPr>
                                    <w:t>e</w:t>
                                  </w:r>
                                  <w:r w:rsidR="003D729F" w:rsidRPr="003D729F">
                                    <w:rPr>
                                      <w14:textOutline w14:w="3175" w14:cap="rnd" w14:cmpd="sng" w14:algn="ctr">
                                        <w14:noFill/>
                                        <w14:prstDash w14:val="solid"/>
                                        <w14:bevel/>
                                      </w14:textOutline>
                                    </w:rPr>
                                    <w:t xml:space="preserve"> </w:t>
                                  </w:r>
                                  <w:r w:rsidR="003D729F" w:rsidRPr="00214580">
                                    <w:rPr>
                                      <w:color w:val="F2F2F2" w:themeColor="background1" w:themeShade="F2"/>
                                      <w14:textOutline w14:w="3175" w14:cap="rnd" w14:cmpd="sng" w14:algn="ctr">
                                        <w14:noFill/>
                                        <w14:prstDash w14:val="solid"/>
                                        <w14:bevel/>
                                      </w14:textOutline>
                                    </w:rPr>
                                    <w:t xml:space="preserve">also </w:t>
                                  </w:r>
                                  <w:r w:rsidR="003D729F" w:rsidRPr="003D729F">
                                    <w:rPr>
                                      <w14:textOutline w14:w="3175" w14:cap="rnd" w14:cmpd="sng" w14:algn="ctr">
                                        <w14:noFill/>
                                        <w14:prstDash w14:val="solid"/>
                                        <w14:bevel/>
                                      </w14:textOutline>
                                    </w:rPr>
                                    <w:t xml:space="preserve">asks students to discuss with supervisor if overwork during internship period. Some students ask for CGPA, but they said it is not really important compare to the attitude, technical </w:t>
                                  </w:r>
                                  <w:r w:rsidRPr="003D729F">
                                    <w:rPr>
                                      <w14:textOutline w14:w="3175" w14:cap="rnd" w14:cmpd="sng" w14:algn="ctr">
                                        <w14:noFill/>
                                        <w14:prstDash w14:val="solid"/>
                                        <w14:bevel/>
                                      </w14:textOutline>
                                    </w:rPr>
                                    <w:t>skill,</w:t>
                                  </w:r>
                                  <w:r w:rsidR="003D729F" w:rsidRPr="003D729F">
                                    <w:rPr>
                                      <w14:textOutline w14:w="3175" w14:cap="rnd" w14:cmpd="sng" w14:algn="ctr">
                                        <w14:noFill/>
                                        <w14:prstDash w14:val="solid"/>
                                        <w14:bevel/>
                                      </w14:textOutline>
                                    </w:rPr>
                                    <w:t xml:space="preserve"> and soft skill. CGPA is one of the criteria to filter the candidates, but to be safe, the CGPA must above 3.0.</w:t>
                                  </w:r>
                                </w:p>
                                <w:p w14:paraId="4327188E" w14:textId="3D891238" w:rsidR="002A6979" w:rsidRPr="002A6979" w:rsidRDefault="002A6979" w:rsidP="002A6979">
                                  <w:pPr>
                                    <w:rPr>
                                      <w14:textOutline w14:w="317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44E58" id="_x0000_s1035" type="#_x0000_t202" style="position:absolute;margin-left:99.6pt;margin-top:18.3pt;width:188.85pt;height:325.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" filled="f" stroked="f">
                      <v:textbox>
                        <w:txbxContent>
                          <w:p w14:paraId="4E8CCCFB" w14:textId="37F003D0" w:rsidR="003D729F" w:rsidRPr="00F81D33" w:rsidRDefault="000E54AD" w:rsidP="003D729F">
                            <w:pPr>
                              <w:rPr>
                                <w14:glow w14:rad="63500">
                                  <w14:schemeClr w14:val="accent6">
                                    <w14:alpha w14:val="60000"/>
                                    <w14:satMod w14:val="175000"/>
                                  </w14:schemeClr>
                                </w14:glow>
                              </w:rPr>
                            </w:pPr>
                            <w:r w:rsidRPr="00214580">
                              <w:t>C</w:t>
                            </w:r>
                            <w:r w:rsidRPr="00214580">
                              <w:rPr>
                                <w:color w:val="F2F2F2" w:themeColor="background1" w:themeShade="F2"/>
                                <w14:shadow w14:blurRad="50800" w14:dist="38100" w14:dir="8100000" w14:sx="100000" w14:sy="100000" w14:kx="0" w14:ky="0" w14:algn="tr">
                                  <w14:srgbClr w14:val="000000">
                                    <w14:alpha w14:val="60000"/>
                                  </w14:srgbClr>
                                </w14:shadow>
                              </w:rPr>
                              <w:t>o</w:t>
                            </w:r>
                            <w:r w:rsidRPr="00214580">
                              <w:rPr>
                                <w:color w:val="F2F2F2" w:themeColor="background1" w:themeShade="F2"/>
                                <w14:glow w14:rad="63500">
                                  <w14:schemeClr w14:val="accent6">
                                    <w14:alpha w14:val="60000"/>
                                    <w14:satMod w14:val="175000"/>
                                  </w14:schemeClr>
                                </w14:glow>
                              </w:rPr>
                              <w:t xml:space="preserve">nfidence is important for </w:t>
                            </w:r>
                            <w:r w:rsidRPr="00214580">
                              <w:t>stu</w:t>
                            </w:r>
                            <w:r w:rsidRPr="00214580">
                              <w:rPr>
                                <w:color w:val="F2F2F2" w:themeColor="background1" w:themeShade="F2"/>
                                <w14:glow w14:rad="63500">
                                  <w14:schemeClr w14:val="accent6">
                                    <w14:alpha w14:val="60000"/>
                                    <w14:satMod w14:val="175000"/>
                                  </w14:schemeClr>
                                </w14:glow>
                              </w:rPr>
                              <w:t xml:space="preserve">dents when they need to </w:t>
                            </w:r>
                            <w:r w:rsidRPr="00214580">
                              <w:t>at</w:t>
                            </w:r>
                            <w:r w:rsidRPr="00214580">
                              <w:rPr>
                                <w:color w:val="F2F2F2" w:themeColor="background1" w:themeShade="F2"/>
                                <w14:glow w14:rad="63500">
                                  <w14:schemeClr w14:val="accent6">
                                    <w14:alpha w14:val="60000"/>
                                    <w14:satMod w14:val="175000"/>
                                  </w14:schemeClr>
                                </w14:glow>
                              </w:rPr>
                              <w:t>tend</w:t>
                            </w:r>
                            <w:r w:rsidRPr="00214580">
                              <w:rPr>
                                <w:color w:val="F2F2F2" w:themeColor="background1" w:themeShade="F2"/>
                              </w:rPr>
                              <w:t xml:space="preserve"> </w:t>
                            </w:r>
                            <w:r w:rsidRPr="00214580">
                              <w:rPr>
                                <w:color w:val="F2F2F2" w:themeColor="background1" w:themeShade="F2"/>
                                <w14:glow w14:rad="63500">
                                  <w14:schemeClr w14:val="accent6">
                                    <w14:alpha w14:val="60000"/>
                                    <w14:satMod w14:val="175000"/>
                                  </w14:schemeClr>
                                </w14:glow>
                              </w:rPr>
                              <w:t xml:space="preserve">an interview for their </w:t>
                            </w:r>
                            <w:r w:rsidRPr="00214580">
                              <w:t>fu</w:t>
                            </w:r>
                            <w:r w:rsidRPr="00214580">
                              <w:rPr>
                                <w:color w:val="F2F2F2" w:themeColor="background1" w:themeShade="F2"/>
                                <w14:shadow w14:blurRad="50800" w14:dist="38100" w14:dir="8100000" w14:sx="100000" w14:sy="100000" w14:kx="0" w14:ky="0" w14:algn="tr">
                                  <w14:srgbClr w14:val="000000">
                                    <w14:alpha w14:val="60000"/>
                                  </w14:srgbClr>
                                </w14:shadow>
                              </w:rPr>
                              <w:t>t</w:t>
                            </w:r>
                            <w:r w:rsidRPr="00214580">
                              <w:rPr>
                                <w:color w:val="F2F2F2" w:themeColor="background1" w:themeShade="F2"/>
                                <w14:glow w14:rad="63500">
                                  <w14:schemeClr w14:val="accent6">
                                    <w14:alpha w14:val="60000"/>
                                    <w14:satMod w14:val="175000"/>
                                  </w14:schemeClr>
                                </w14:glow>
                              </w:rPr>
                              <w:t>ure</w:t>
                            </w:r>
                            <w:r w:rsidRPr="00214580">
                              <w:rPr>
                                <w:color w:val="F2F2F2" w:themeColor="background1" w:themeShade="F2"/>
                              </w:rPr>
                              <w:t xml:space="preserve"> </w:t>
                            </w:r>
                            <w:r w:rsidRPr="00214580">
                              <w:rPr>
                                <w:color w:val="F2F2F2" w:themeColor="background1" w:themeShade="F2"/>
                                <w14:glow w14:rad="63500">
                                  <w14:schemeClr w14:val="accent6">
                                    <w14:alpha w14:val="60000"/>
                                    <w14:satMod w14:val="175000"/>
                                  </w14:schemeClr>
                                </w14:glow>
                              </w:rPr>
                              <w:t xml:space="preserve">job. </w:t>
                            </w:r>
                            <w:r w:rsidR="001C0940" w:rsidRPr="00214580">
                              <w:rPr>
                                <w:color w:val="F2F2F2" w:themeColor="background1" w:themeShade="F2"/>
                                <w14:glow w14:rad="63500">
                                  <w14:schemeClr w14:val="accent6">
                                    <w14:alpha w14:val="60000"/>
                                    <w14:satMod w14:val="175000"/>
                                  </w14:schemeClr>
                                </w14:glow>
                              </w:rPr>
                              <w:t>Mr.</w:t>
                            </w:r>
                            <w:r w:rsidRPr="00214580">
                              <w:rPr>
                                <w:color w:val="F2F2F2" w:themeColor="background1" w:themeShade="F2"/>
                                <w14:glow w14:rad="63500">
                                  <w14:schemeClr w14:val="accent6">
                                    <w14:alpha w14:val="60000"/>
                                    <w14:satMod w14:val="175000"/>
                                  </w14:schemeClr>
                                </w14:glow>
                              </w:rPr>
                              <w:t xml:space="preserve"> Zamarul advise </w:t>
                            </w:r>
                            <w:r w:rsidRPr="00214580">
                              <w:t>th</w:t>
                            </w:r>
                            <w:r w:rsidRPr="00214580">
                              <w:rPr>
                                <w:color w:val="F2F2F2" w:themeColor="background1" w:themeShade="F2"/>
                                <w14:shadow w14:blurRad="50800" w14:dist="38100" w14:dir="8100000" w14:sx="100000" w14:sy="100000" w14:kx="0" w14:ky="0" w14:algn="tr">
                                  <w14:srgbClr w14:val="000000">
                                    <w14:alpha w14:val="60000"/>
                                  </w14:srgbClr>
                                </w14:shadow>
                              </w:rPr>
                              <w:t>e</w:t>
                            </w:r>
                            <w:r w:rsidRPr="00214580">
                              <w:rPr>
                                <w:color w:val="F2F2F2" w:themeColor="background1" w:themeShade="F2"/>
                              </w:rPr>
                              <w:t xml:space="preserve"> </w:t>
                            </w:r>
                            <w:r w:rsidRPr="00214580">
                              <w:rPr>
                                <w:color w:val="F2F2F2" w:themeColor="background1" w:themeShade="F2"/>
                                <w14:glow w14:rad="63500">
                                  <w14:schemeClr w14:val="accent6">
                                    <w14:alpha w14:val="60000"/>
                                    <w14:satMod w14:val="175000"/>
                                  </w14:schemeClr>
                                </w14:glow>
                              </w:rPr>
                              <w:t xml:space="preserve">students try to minimize the </w:t>
                            </w:r>
                            <w:r w:rsidRPr="00214580">
                              <w:t>chanc</w:t>
                            </w:r>
                            <w:r w:rsidRPr="00214580">
                              <w:rPr>
                                <w:color w:val="F2F2F2" w:themeColor="background1" w:themeShade="F2"/>
                                <w14:glow w14:rad="63500">
                                  <w14:schemeClr w14:val="accent6">
                                    <w14:alpha w14:val="60000"/>
                                    <w14:satMod w14:val="175000"/>
                                  </w14:schemeClr>
                                </w14:glow>
                              </w:rPr>
                              <w:t>e</w:t>
                            </w:r>
                            <w:r w:rsidRPr="00214580">
                              <w:rPr>
                                <w:color w:val="F2F2F2" w:themeColor="background1" w:themeShade="F2"/>
                              </w:rPr>
                              <w:t xml:space="preserve"> </w:t>
                            </w:r>
                            <w:r w:rsidRPr="00214580">
                              <w:rPr>
                                <w:color w:val="F2F2F2" w:themeColor="background1" w:themeShade="F2"/>
                                <w14:glow w14:rad="63500">
                                  <w14:schemeClr w14:val="accent6">
                                    <w14:alpha w14:val="60000"/>
                                    <w14:satMod w14:val="175000"/>
                                  </w14:schemeClr>
                                </w14:glow>
                              </w:rPr>
                              <w:t xml:space="preserve">of getting mistakes </w:t>
                            </w:r>
                            <w:r w:rsidR="003D729F" w:rsidRPr="00214580">
                              <w:rPr>
                                <w:color w:val="F2F2F2" w:themeColor="background1" w:themeShade="F2"/>
                                <w14:glow w14:rad="63500">
                                  <w14:schemeClr w14:val="accent6">
                                    <w14:alpha w14:val="60000"/>
                                    <w14:satMod w14:val="175000"/>
                                  </w14:schemeClr>
                                </w14:glow>
                              </w:rPr>
                              <w:t xml:space="preserve">from </w:t>
                            </w:r>
                            <w:r w:rsidR="003D729F" w:rsidRPr="00F81D33">
                              <w:t xml:space="preserve">now since </w:t>
                            </w:r>
                            <w:r w:rsidR="003D729F" w:rsidRPr="00214580">
                              <w:t>if</w:t>
                            </w:r>
                            <w:r w:rsidR="003D729F" w:rsidRPr="00F81D33">
                              <w:rPr>
                                <w14:glow w14:rad="63500">
                                  <w14:schemeClr w14:val="accent6">
                                    <w14:alpha w14:val="60000"/>
                                    <w14:satMod w14:val="175000"/>
                                  </w14:schemeClr>
                                </w14:glow>
                              </w:rPr>
                              <w:t xml:space="preserve"> </w:t>
                            </w:r>
                            <w:r w:rsidR="003D729F" w:rsidRPr="00214580">
                              <w:rPr>
                                <w:color w:val="F2F2F2" w:themeColor="background1" w:themeShade="F2"/>
                                <w14:glow w14:rad="63500">
                                  <w14:schemeClr w14:val="accent6">
                                    <w14:alpha w14:val="60000"/>
                                    <w14:satMod w14:val="175000"/>
                                  </w14:schemeClr>
                                </w14:glow>
                              </w:rPr>
                              <w:t xml:space="preserve">getting mistake in </w:t>
                            </w:r>
                            <w:r w:rsidR="003D729F" w:rsidRPr="00F81D33">
                              <w:t xml:space="preserve">their </w:t>
                            </w:r>
                            <w:r w:rsidR="003D729F" w:rsidRPr="00F81D33">
                              <w:rPr>
                                <w14:textOutline w14:w="3175" w14:cap="rnd" w14:cmpd="sng" w14:algn="ctr">
                                  <w14:noFill/>
                                  <w14:prstDash w14:val="solid"/>
                                  <w14:bevel/>
                                </w14:textOutline>
                              </w:rPr>
                              <w:t>job, they wil</w:t>
                            </w:r>
                            <w:r w:rsidR="003D729F" w:rsidRPr="00F81D33">
                              <w:rPr>
                                <w14:glow w14:rad="63500">
                                  <w14:schemeClr w14:val="accent6">
                                    <w14:alpha w14:val="60000"/>
                                    <w14:satMod w14:val="175000"/>
                                  </w14:schemeClr>
                                </w14:glow>
                                <w14:textOutline w14:w="3175" w14:cap="rnd" w14:cmpd="sng" w14:algn="ctr">
                                  <w14:noFill/>
                                  <w14:prstDash w14:val="solid"/>
                                  <w14:bevel/>
                                </w14:textOutline>
                              </w:rPr>
                              <w:t xml:space="preserve">l </w:t>
                            </w:r>
                            <w:r w:rsidR="003D729F" w:rsidRPr="00214580">
                              <w:rPr>
                                <w:color w:val="F2F2F2" w:themeColor="background1" w:themeShade="F2"/>
                                <w14:glow w14:rad="63500">
                                  <w14:schemeClr w14:val="accent6">
                                    <w14:alpha w14:val="60000"/>
                                    <w14:satMod w14:val="175000"/>
                                  </w14:schemeClr>
                                </w14:glow>
                                <w14:textOutline w14:w="3175" w14:cap="rnd" w14:cmpd="sng" w14:algn="ctr">
                                  <w14:noFill/>
                                  <w14:prstDash w14:val="solid"/>
                                  <w14:bevel/>
                                </w14:textOutline>
                              </w:rPr>
                              <w:t xml:space="preserve">get negative </w:t>
                            </w:r>
                            <w:r w:rsidR="003D729F" w:rsidRPr="003D729F">
                              <w:rPr>
                                <w14:textOutline w14:w="3175" w14:cap="rnd" w14:cmpd="sng" w14:algn="ctr">
                                  <w14:noFill/>
                                  <w14:prstDash w14:val="solid"/>
                                  <w14:bevel/>
                                </w14:textOutline>
                              </w:rPr>
                              <w:t xml:space="preserve">impact in </w:t>
                            </w:r>
                            <w:r w:rsidR="003D729F" w:rsidRPr="00F81D33">
                              <w:rPr>
                                <w14:textOutline w14:w="3175" w14:cap="rnd" w14:cmpd="sng" w14:algn="ctr">
                                  <w14:noFill/>
                                  <w14:prstDash w14:val="solid"/>
                                  <w14:bevel/>
                                </w14:textOutline>
                              </w:rPr>
                              <w:t xml:space="preserve">their future. </w:t>
                            </w:r>
                            <w:r w:rsidR="003D729F" w:rsidRPr="00214580">
                              <w:rPr>
                                <w:color w:val="F2F2F2" w:themeColor="background1" w:themeShade="F2"/>
                                <w14:shadow w14:blurRad="50800" w14:dist="38100" w14:dir="0" w14:sx="100000" w14:sy="100000" w14:kx="0" w14:ky="0" w14:algn="l">
                                  <w14:srgbClr w14:val="000000">
                                    <w14:alpha w14:val="60000"/>
                                  </w14:srgbClr>
                                </w14:shadow>
                                <w14:textOutline w14:w="3175" w14:cap="rnd" w14:cmpd="sng" w14:algn="ctr">
                                  <w14:noFill/>
                                  <w14:prstDash w14:val="solid"/>
                                  <w14:bevel/>
                                </w14:textOutline>
                              </w:rPr>
                              <w:t>H</w:t>
                            </w:r>
                            <w:r w:rsidR="003D729F" w:rsidRPr="00214580">
                              <w:rPr>
                                <w:color w:val="F2F2F2" w:themeColor="background1" w:themeShade="F2"/>
                                <w14:textOutline w14:w="3175" w14:cap="rnd" w14:cmpd="sng" w14:algn="ctr">
                                  <w14:noFill/>
                                  <w14:prstDash w14:val="solid"/>
                                  <w14:bevel/>
                                </w14:textOutline>
                              </w:rPr>
                              <w:t>e</w:t>
                            </w:r>
                            <w:r w:rsidR="003D729F" w:rsidRPr="003D729F">
                              <w:rPr>
                                <w14:textOutline w14:w="3175" w14:cap="rnd" w14:cmpd="sng" w14:algn="ctr">
                                  <w14:noFill/>
                                  <w14:prstDash w14:val="solid"/>
                                  <w14:bevel/>
                                </w14:textOutline>
                              </w:rPr>
                              <w:t xml:space="preserve"> </w:t>
                            </w:r>
                            <w:r w:rsidR="003D729F" w:rsidRPr="00214580">
                              <w:rPr>
                                <w:color w:val="F2F2F2" w:themeColor="background1" w:themeShade="F2"/>
                                <w14:textOutline w14:w="3175" w14:cap="rnd" w14:cmpd="sng" w14:algn="ctr">
                                  <w14:noFill/>
                                  <w14:prstDash w14:val="solid"/>
                                  <w14:bevel/>
                                </w14:textOutline>
                              </w:rPr>
                              <w:t xml:space="preserve">also </w:t>
                            </w:r>
                            <w:r w:rsidR="003D729F" w:rsidRPr="003D729F">
                              <w:rPr>
                                <w14:textOutline w14:w="3175" w14:cap="rnd" w14:cmpd="sng" w14:algn="ctr">
                                  <w14:noFill/>
                                  <w14:prstDash w14:val="solid"/>
                                  <w14:bevel/>
                                </w14:textOutline>
                              </w:rPr>
                              <w:t xml:space="preserve">asks students to discuss with supervisor if overwork during internship period. Some students ask for CGPA, but they said it is not really important compare to the attitude, technical </w:t>
                            </w:r>
                            <w:r w:rsidRPr="003D729F">
                              <w:rPr>
                                <w14:textOutline w14:w="3175" w14:cap="rnd" w14:cmpd="sng" w14:algn="ctr">
                                  <w14:noFill/>
                                  <w14:prstDash w14:val="solid"/>
                                  <w14:bevel/>
                                </w14:textOutline>
                              </w:rPr>
                              <w:t>skill,</w:t>
                            </w:r>
                            <w:r w:rsidR="003D729F" w:rsidRPr="003D729F">
                              <w:rPr>
                                <w14:textOutline w14:w="3175" w14:cap="rnd" w14:cmpd="sng" w14:algn="ctr">
                                  <w14:noFill/>
                                  <w14:prstDash w14:val="solid"/>
                                  <w14:bevel/>
                                </w14:textOutline>
                              </w:rPr>
                              <w:t xml:space="preserve"> and soft skill. CGPA is one of the criteria to filter the candidates, but to be safe, the CGPA must above 3.0.</w:t>
                            </w:r>
                          </w:p>
                          <w:p w14:paraId="4327188E" w14:textId="3D891238" w:rsidR="002A6979" w:rsidRPr="002A6979" w:rsidRDefault="002A6979" w:rsidP="002A6979">
                            <w:pPr>
                              <w:rPr>
                                <w14:textOutline w14:w="3175" w14:cap="rnd" w14:cmpd="sng" w14:algn="ctr">
                                  <w14:noFill/>
                                  <w14:prstDash w14:val="solid"/>
                                  <w14:bevel/>
                                </w14:textOutline>
                              </w:rPr>
                            </w:pPr>
                          </w:p>
                        </w:txbxContent>
                      </v:textbox>
                    </v:shape>
                  </w:pict>
                </mc:Fallback>
              </mc:AlternateContent>
            </w:r>
          </w:p>
        </w:tc>
      </w:tr>
      <w:tr w:rsidR="0073292A" w14:paraId="4804F726" w14:textId="77777777" w:rsidTr="00B41984">
        <w:trPr>
          <w:trHeight w:val="4106"/>
        </w:trPr>
        <w:tc>
          <w:tcPr>
            <w:tcW w:w="3484" w:type="dxa"/>
            <w:tcMar>
              <w:left w:w="0" w:type="dxa"/>
              <w:right w:w="115" w:type="dxa"/>
            </w:tcMar>
          </w:tcPr>
          <w:p w14:paraId="614C43FF" w14:textId="67D61A41" w:rsidR="0073292A" w:rsidRDefault="0073292A" w:rsidP="0084757A">
            <w:pPr>
              <w:rPr>
                <w:noProof/>
              </w:rPr>
            </w:pPr>
          </w:p>
        </w:tc>
        <w:tc>
          <w:tcPr>
            <w:tcW w:w="3585" w:type="dxa"/>
            <w:gridSpan w:val="2"/>
          </w:tcPr>
          <w:p w14:paraId="45D98A18" w14:textId="17E5DFEB" w:rsidR="0073292A" w:rsidRDefault="006C3750" w:rsidP="0084757A">
            <w:pPr>
              <w:rPr>
                <w:noProof/>
              </w:rPr>
            </w:pPr>
            <w:r>
              <w:rPr>
                <w:noProof/>
                <w:lang w:eastAsia="en-US"/>
              </w:rPr>
              <mc:AlternateContent>
                <mc:Choice Requires="wpg">
                  <w:drawing>
                    <wp:anchor distT="0" distB="0" distL="114300" distR="114300" simplePos="0" relativeHeight="251686912" behindDoc="0" locked="0" layoutInCell="1" allowOverlap="1" wp14:anchorId="501F9E3A" wp14:editId="33A139F9">
                      <wp:simplePos x="0" y="0"/>
                      <wp:positionH relativeFrom="column">
                        <wp:posOffset>-4495762</wp:posOffset>
                      </wp:positionH>
                      <wp:positionV relativeFrom="paragraph">
                        <wp:posOffset>1791914</wp:posOffset>
                      </wp:positionV>
                      <wp:extent cx="9148206" cy="2308633"/>
                      <wp:effectExtent l="0" t="0" r="0" b="0"/>
                      <wp:wrapNone/>
                      <wp:docPr id="41" name="Group 41"/>
                      <wp:cNvGraphicFramePr/>
                      <a:graphic xmlns:a="http://schemas.openxmlformats.org/drawingml/2006/main">
                        <a:graphicData uri="http://schemas.microsoft.com/office/word/2010/wordprocessingGroup">
                          <wpg:wgp>
                            <wpg:cNvGrpSpPr/>
                            <wpg:grpSpPr>
                              <a:xfrm>
                                <a:off x="0" y="0"/>
                                <a:ext cx="9148206" cy="2308633"/>
                                <a:chOff x="0" y="0"/>
                                <a:chExt cx="9148206" cy="2308633"/>
                              </a:xfrm>
                            </wpg:grpSpPr>
                            <wps:wsp>
                              <wps:cNvPr id="22" name="Text Box 2"/>
                              <wps:cNvSpPr txBox="1">
                                <a:spLocks noChangeArrowheads="1"/>
                              </wps:cNvSpPr>
                              <wps:spPr bwMode="auto">
                                <a:xfrm>
                                  <a:off x="2027976" y="0"/>
                                  <a:ext cx="2340000" cy="2308633"/>
                                </a:xfrm>
                                <a:prstGeom prst="rect">
                                  <a:avLst/>
                                </a:prstGeom>
                                <a:noFill/>
                                <a:ln w="9525">
                                  <a:noFill/>
                                  <a:miter lim="800000"/>
                                  <a:headEnd/>
                                  <a:tailEnd/>
                                </a:ln>
                              </wps:spPr>
                              <wps:txbx>
                                <w:txbxContent>
                                  <w:p w14:paraId="3D359444" w14:textId="2084BF89" w:rsidR="00F81D33" w:rsidRPr="006C3750" w:rsidRDefault="00F81D33" w:rsidP="00E70643">
                                    <w:pPr>
                                      <w:rPr>
                                        <w:rFonts w:asciiTheme="majorHAnsi" w:hAnsiTheme="majorHAnsi"/>
                                        <w:b/>
                                        <w:bCs/>
                                        <w:color w:val="3F1D5A"/>
                                        <w:sz w:val="28"/>
                                        <w:szCs w:val="28"/>
                                        <w14:shadow w14:blurRad="50800" w14:dist="38100" w14:dir="2700000" w14:sx="100000" w14:sy="100000" w14:kx="0" w14:ky="0" w14:algn="tl">
                                          <w14:srgbClr w14:val="000000">
                                            <w14:alpha w14:val="60000"/>
                                          </w14:srgbClr>
                                        </w14:shadow>
                                      </w:rPr>
                                    </w:pPr>
                                    <w:r w:rsidRPr="006C3750">
                                      <w:rPr>
                                        <w:rFonts w:asciiTheme="majorHAnsi" w:hAnsiTheme="majorHAnsi"/>
                                        <w:b/>
                                        <w:bCs/>
                                        <w:color w:val="3F1D5A"/>
                                        <w:sz w:val="28"/>
                                        <w:szCs w:val="28"/>
                                        <w14:shadow w14:blurRad="50800" w14:dist="38100" w14:dir="2700000" w14:sx="100000" w14:sy="100000" w14:kx="0" w14:ky="0" w14:algn="tl">
                                          <w14:srgbClr w14:val="000000">
                                            <w14:alpha w14:val="60000"/>
                                          </w14:srgbClr>
                                        </w14:shadow>
                                      </w:rPr>
                                      <w:t>SUMMARY: ~</w:t>
                                    </w:r>
                                  </w:p>
                                  <w:p w14:paraId="2C5BCF57" w14:textId="23AA9A40" w:rsidR="00F81D33" w:rsidRPr="006C3750" w:rsidRDefault="001C0940" w:rsidP="00F81D33">
                                    <w:pPr>
                                      <w:rPr>
                                        <w:rFonts w:asciiTheme="majorHAnsi" w:hAnsiTheme="majorHAnsi"/>
                                        <w:color w:val="3F1D5A"/>
                                        <w14:shadow w14:blurRad="63500" w14:dist="50800" w14:dir="16200000" w14:sx="0" w14:sy="0" w14:kx="0" w14:ky="0" w14:algn="none">
                                          <w14:srgbClr w14:val="000000">
                                            <w14:alpha w14:val="50000"/>
                                          </w14:srgbClr>
                                        </w14:shadow>
                                      </w:rPr>
                                    </w:pPr>
                                    <w:r w:rsidRPr="006C3750">
                                      <w:rPr>
                                        <w:rFonts w:asciiTheme="majorHAnsi" w:hAnsiTheme="majorHAnsi"/>
                                        <w:color w:val="3F1D5A"/>
                                        <w14:shadow w14:blurRad="63500" w14:dist="50800" w14:dir="16200000" w14:sx="0" w14:sy="0" w14:kx="0" w14:ky="0" w14:algn="none">
                                          <w14:srgbClr w14:val="000000">
                                            <w14:alpha w14:val="50000"/>
                                          </w14:srgbClr>
                                        </w14:shadow>
                                      </w:rPr>
                                      <w:t>Mr. Tan</w:t>
                                    </w:r>
                                    <w:r w:rsidR="00F81D33" w:rsidRPr="006C3750">
                                      <w:rPr>
                                        <w:rFonts w:asciiTheme="majorHAnsi" w:hAnsiTheme="majorHAnsi"/>
                                        <w:color w:val="3F1D5A"/>
                                        <w14:shadow w14:blurRad="63500" w14:dist="50800" w14:dir="16200000" w14:sx="0" w14:sy="0" w14:kx="0" w14:ky="0" w14:algn="none">
                                          <w14:srgbClr w14:val="000000">
                                            <w14:alpha w14:val="50000"/>
                                          </w14:srgbClr>
                                        </w14:shadow>
                                      </w:rPr>
                                      <w:t xml:space="preserve"> who graduated with flying colours in UTM advise all the students to involve themselves in competition as he gained many experiences and confidence through this method. He also keeps himself motivated by setting a mindset that what he does can help </w:t>
                                    </w:r>
                                  </w:p>
                                </w:txbxContent>
                              </wps:txbx>
                              <wps:bodyPr rot="0" vert="horz" wrap="square" lIns="91440" tIns="45720" rIns="91440" bIns="45720" anchor="t" anchorCtr="0">
                                <a:noAutofit/>
                              </wps:bodyPr>
                            </wps:wsp>
                            <wps:wsp>
                              <wps:cNvPr id="25" name="Rectangle 25"/>
                              <wps:cNvSpPr/>
                              <wps:spPr>
                                <a:xfrm>
                                  <a:off x="1602463" y="344031"/>
                                  <a:ext cx="2025650" cy="62230"/>
                                </a:xfrm>
                                <a:prstGeom prst="rect">
                                  <a:avLst/>
                                </a:prstGeom>
                                <a:solidFill>
                                  <a:srgbClr val="F7A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44031"/>
                                  <a:ext cx="2025650" cy="62230"/>
                                </a:xfrm>
                                <a:prstGeom prst="rect">
                                  <a:avLst/>
                                </a:prstGeom>
                                <a:solidFill>
                                  <a:srgbClr val="3F1D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4427145" y="407406"/>
                                  <a:ext cx="2339975" cy="1874067"/>
                                </a:xfrm>
                                <a:prstGeom prst="rect">
                                  <a:avLst/>
                                </a:prstGeom>
                                <a:noFill/>
                                <a:ln w="9525">
                                  <a:noFill/>
                                  <a:miter lim="800000"/>
                                  <a:headEnd/>
                                  <a:tailEnd/>
                                </a:ln>
                              </wps:spPr>
                              <wps:txbx>
                                <w:txbxContent>
                                  <w:p w14:paraId="18B8E0CA" w14:textId="5A4FFB61" w:rsidR="006C3750" w:rsidRPr="006C3750" w:rsidRDefault="006C3750" w:rsidP="006C3750">
                                    <w:pPr>
                                      <w:rPr>
                                        <w:rFonts w:asciiTheme="majorHAnsi" w:hAnsiTheme="majorHAnsi"/>
                                        <w:color w:val="3F1D5A"/>
                                        <w14:shadow w14:blurRad="63500" w14:dist="50800" w14:dir="16200000" w14:sx="0" w14:sy="0" w14:kx="0" w14:ky="0" w14:algn="none">
                                          <w14:srgbClr w14:val="000000">
                                            <w14:alpha w14:val="50000"/>
                                          </w14:srgbClr>
                                        </w14:shadow>
                                      </w:rPr>
                                    </w:pPr>
                                    <w:r w:rsidRPr="006C3750">
                                      <w:rPr>
                                        <w:rFonts w:asciiTheme="majorHAnsi" w:hAnsiTheme="majorHAnsi"/>
                                        <w:color w:val="3F1D5A"/>
                                        <w14:shadow w14:blurRad="63500" w14:dist="50800" w14:dir="16200000" w14:sx="0" w14:sy="0" w14:kx="0" w14:ky="0" w14:algn="none">
                                          <w14:srgbClr w14:val="000000">
                                            <w14:alpha w14:val="50000"/>
                                          </w14:srgbClr>
                                        </w14:shadow>
                                      </w:rPr>
                                      <w:t xml:space="preserve">the world and contribute to the community. </w:t>
                                    </w:r>
                                    <w:r w:rsidR="001C0940" w:rsidRPr="006C3750">
                                      <w:rPr>
                                        <w:rFonts w:asciiTheme="majorHAnsi" w:hAnsiTheme="majorHAnsi"/>
                                        <w:color w:val="3F1D5A"/>
                                        <w14:shadow w14:blurRad="63500" w14:dist="50800" w14:dir="16200000" w14:sx="0" w14:sy="0" w14:kx="0" w14:ky="0" w14:algn="none">
                                          <w14:srgbClr w14:val="000000">
                                            <w14:alpha w14:val="50000"/>
                                          </w14:srgbClr>
                                        </w14:shadow>
                                      </w:rPr>
                                      <w:t>Mr.</w:t>
                                    </w:r>
                                    <w:r w:rsidRPr="006C3750">
                                      <w:rPr>
                                        <w:rFonts w:asciiTheme="majorHAnsi" w:hAnsiTheme="majorHAnsi"/>
                                        <w:color w:val="3F1D5A"/>
                                        <w14:shadow w14:blurRad="63500" w14:dist="50800" w14:dir="16200000" w14:sx="0" w14:sy="0" w14:kx="0" w14:ky="0" w14:algn="none">
                                          <w14:srgbClr w14:val="000000">
                                            <w14:alpha w14:val="50000"/>
                                          </w14:srgbClr>
                                        </w14:shadow>
                                      </w:rPr>
                                      <w:t xml:space="preserve"> Zamarul stressed on two points that students should have which is technical skills and soft skills such as teamwork. To stay motivated with daily basis, he said that he appreciates the chance he gets because he</w:t>
                                    </w:r>
                                  </w:p>
                                </w:txbxContent>
                              </wps:txbx>
                              <wps:bodyPr rot="0" vert="horz" wrap="square" lIns="91440" tIns="45720" rIns="91440" bIns="45720" anchor="t" anchorCtr="0">
                                <a:noAutofit/>
                              </wps:bodyPr>
                            </wps:wsp>
                            <wps:wsp>
                              <wps:cNvPr id="28" name="Text Box 2"/>
                              <wps:cNvSpPr txBox="1">
                                <a:spLocks noChangeArrowheads="1"/>
                              </wps:cNvSpPr>
                              <wps:spPr bwMode="auto">
                                <a:xfrm>
                                  <a:off x="6808206" y="398352"/>
                                  <a:ext cx="2340000" cy="1882939"/>
                                </a:xfrm>
                                <a:prstGeom prst="rect">
                                  <a:avLst/>
                                </a:prstGeom>
                                <a:noFill/>
                                <a:ln w="9525">
                                  <a:noFill/>
                                  <a:miter lim="800000"/>
                                  <a:headEnd/>
                                  <a:tailEnd/>
                                </a:ln>
                              </wps:spPr>
                              <wps:txbx>
                                <w:txbxContent>
                                  <w:p w14:paraId="627E9856" w14:textId="019AF052" w:rsidR="006C3750" w:rsidRPr="006C3750" w:rsidRDefault="006C3750" w:rsidP="006C3750">
                                    <w:pPr>
                                      <w:rPr>
                                        <w:rFonts w:asciiTheme="majorHAnsi" w:hAnsiTheme="majorHAnsi"/>
                                        <w:color w:val="3F1D5A"/>
                                        <w14:shadow w14:blurRad="63500" w14:dist="50800" w14:dir="16200000" w14:sx="0" w14:sy="0" w14:kx="0" w14:ky="0" w14:algn="none">
                                          <w14:srgbClr w14:val="000000">
                                            <w14:alpha w14:val="50000"/>
                                          </w14:srgbClr>
                                        </w14:shadow>
                                      </w:rPr>
                                    </w:pPr>
                                    <w:r w:rsidRPr="006C3750">
                                      <w:rPr>
                                        <w:rFonts w:asciiTheme="majorHAnsi" w:hAnsiTheme="majorHAnsi"/>
                                        <w:color w:val="3F1D5A"/>
                                        <w14:shadow w14:blurRad="63500" w14:dist="50800" w14:dir="16200000" w14:sx="0" w14:sy="0" w14:kx="0" w14:ky="0" w14:algn="none">
                                          <w14:srgbClr w14:val="000000">
                                            <w14:alpha w14:val="50000"/>
                                          </w14:srgbClr>
                                        </w14:shadow>
                                      </w:rPr>
                                      <w:t>can learn new knowledges and he was excited with it. Miss Qistina thinks that the most important to maintain our daily basis is to love what you do and stay proactive for every project you do. When we show good attitude towards the job, we will get good results on it.</w:t>
                                    </w:r>
                                  </w:p>
                                </w:txbxContent>
                              </wps:txbx>
                              <wps:bodyPr rot="0" vert="horz" wrap="square" lIns="91440" tIns="45720" rIns="91440" bIns="45720" anchor="t" anchorCtr="0">
                                <a:noAutofit/>
                              </wps:bodyPr>
                            </wps:wsp>
                          </wpg:wgp>
                        </a:graphicData>
                      </a:graphic>
                    </wp:anchor>
                  </w:drawing>
                </mc:Choice>
                <mc:Fallback>
                  <w:pict>
                    <v:group w14:anchorId="501F9E3A" id="Group 41" o:spid="_x0000_s1036" style="position:absolute;margin-left:-354pt;margin-top:141.1pt;width:720.35pt;height:181.8pt;z-index:251686912" coordsize="91482,2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">
                      <v:shape id="_x0000_s1037" type="#_x0000_t202" style="position:absolute;left:20279;width:23400;height:2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D359444" w14:textId="2084BF89" w:rsidR="00F81D33" w:rsidRPr="006C3750" w:rsidRDefault="00F81D33" w:rsidP="00E70643">
                              <w:pPr>
                                <w:rPr>
                                  <w:rFonts w:asciiTheme="majorHAnsi" w:hAnsiTheme="majorHAnsi"/>
                                  <w:b/>
                                  <w:bCs/>
                                  <w:color w:val="3F1D5A"/>
                                  <w:sz w:val="28"/>
                                  <w:szCs w:val="28"/>
                                  <w14:shadow w14:blurRad="50800" w14:dist="38100" w14:dir="2700000" w14:sx="100000" w14:sy="100000" w14:kx="0" w14:ky="0" w14:algn="tl">
                                    <w14:srgbClr w14:val="000000">
                                      <w14:alpha w14:val="60000"/>
                                    </w14:srgbClr>
                                  </w14:shadow>
                                </w:rPr>
                              </w:pPr>
                              <w:r w:rsidRPr="006C3750">
                                <w:rPr>
                                  <w:rFonts w:asciiTheme="majorHAnsi" w:hAnsiTheme="majorHAnsi"/>
                                  <w:b/>
                                  <w:bCs/>
                                  <w:color w:val="3F1D5A"/>
                                  <w:sz w:val="28"/>
                                  <w:szCs w:val="28"/>
                                  <w14:shadow w14:blurRad="50800" w14:dist="38100" w14:dir="2700000" w14:sx="100000" w14:sy="100000" w14:kx="0" w14:ky="0" w14:algn="tl">
                                    <w14:srgbClr w14:val="000000">
                                      <w14:alpha w14:val="60000"/>
                                    </w14:srgbClr>
                                  </w14:shadow>
                                </w:rPr>
                                <w:t>SUMMARY: ~</w:t>
                              </w:r>
                            </w:p>
                            <w:p w14:paraId="2C5BCF57" w14:textId="23AA9A40" w:rsidR="00F81D33" w:rsidRPr="006C3750" w:rsidRDefault="001C0940" w:rsidP="00F81D33">
                              <w:pPr>
                                <w:rPr>
                                  <w:rFonts w:asciiTheme="majorHAnsi" w:hAnsiTheme="majorHAnsi"/>
                                  <w:color w:val="3F1D5A"/>
                                  <w14:shadow w14:blurRad="63500" w14:dist="50800" w14:dir="16200000" w14:sx="0" w14:sy="0" w14:kx="0" w14:ky="0" w14:algn="none">
                                    <w14:srgbClr w14:val="000000">
                                      <w14:alpha w14:val="50000"/>
                                    </w14:srgbClr>
                                  </w14:shadow>
                                </w:rPr>
                              </w:pPr>
                              <w:r w:rsidRPr="006C3750">
                                <w:rPr>
                                  <w:rFonts w:asciiTheme="majorHAnsi" w:hAnsiTheme="majorHAnsi"/>
                                  <w:color w:val="3F1D5A"/>
                                  <w14:shadow w14:blurRad="63500" w14:dist="50800" w14:dir="16200000" w14:sx="0" w14:sy="0" w14:kx="0" w14:ky="0" w14:algn="none">
                                    <w14:srgbClr w14:val="000000">
                                      <w14:alpha w14:val="50000"/>
                                    </w14:srgbClr>
                                  </w14:shadow>
                                </w:rPr>
                                <w:t>Mr. Tan</w:t>
                              </w:r>
                              <w:r w:rsidR="00F81D33" w:rsidRPr="006C3750">
                                <w:rPr>
                                  <w:rFonts w:asciiTheme="majorHAnsi" w:hAnsiTheme="majorHAnsi"/>
                                  <w:color w:val="3F1D5A"/>
                                  <w14:shadow w14:blurRad="63500" w14:dist="50800" w14:dir="16200000" w14:sx="0" w14:sy="0" w14:kx="0" w14:ky="0" w14:algn="none">
                                    <w14:srgbClr w14:val="000000">
                                      <w14:alpha w14:val="50000"/>
                                    </w14:srgbClr>
                                  </w14:shadow>
                                </w:rPr>
                                <w:t xml:space="preserve"> who graduated with flying colours in UTM advise all the students to involve themselves in competition as he gained many experiences and confidence through this method. He also keeps himself motivated by setting a mindset that what he does can help </w:t>
                              </w:r>
                            </w:p>
                          </w:txbxContent>
                        </v:textbox>
                      </v:shape>
                      <v:rect id="Rectangle 25" o:spid="_x0000_s1038" style="position:absolute;left:16024;top:3440;width:20257;height: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" fillcolor="#f7a180" stroked="f" strokeweight="2.25pt"/>
                      <v:rect id="Rectangle 26" o:spid="_x0000_s1039" style="position:absolute;top:3440;width:20256;height: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" fillcolor="#3f1d5a" stroked="f" strokeweight="2.25pt"/>
                      <v:shape id="_x0000_s1040" type="#_x0000_t202" style="position:absolute;left:44271;top:4074;width:23400;height:18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8B8E0CA" w14:textId="5A4FFB61" w:rsidR="006C3750" w:rsidRPr="006C3750" w:rsidRDefault="006C3750" w:rsidP="006C3750">
                              <w:pPr>
                                <w:rPr>
                                  <w:rFonts w:asciiTheme="majorHAnsi" w:hAnsiTheme="majorHAnsi"/>
                                  <w:color w:val="3F1D5A"/>
                                  <w14:shadow w14:blurRad="63500" w14:dist="50800" w14:dir="16200000" w14:sx="0" w14:sy="0" w14:kx="0" w14:ky="0" w14:algn="none">
                                    <w14:srgbClr w14:val="000000">
                                      <w14:alpha w14:val="50000"/>
                                    </w14:srgbClr>
                                  </w14:shadow>
                                </w:rPr>
                              </w:pPr>
                              <w:r w:rsidRPr="006C3750">
                                <w:rPr>
                                  <w:rFonts w:asciiTheme="majorHAnsi" w:hAnsiTheme="majorHAnsi"/>
                                  <w:color w:val="3F1D5A"/>
                                  <w14:shadow w14:blurRad="63500" w14:dist="50800" w14:dir="16200000" w14:sx="0" w14:sy="0" w14:kx="0" w14:ky="0" w14:algn="none">
                                    <w14:srgbClr w14:val="000000">
                                      <w14:alpha w14:val="50000"/>
                                    </w14:srgbClr>
                                  </w14:shadow>
                                </w:rPr>
                                <w:t xml:space="preserve">the world and contribute to the community. </w:t>
                              </w:r>
                              <w:r w:rsidR="001C0940" w:rsidRPr="006C3750">
                                <w:rPr>
                                  <w:rFonts w:asciiTheme="majorHAnsi" w:hAnsiTheme="majorHAnsi"/>
                                  <w:color w:val="3F1D5A"/>
                                  <w14:shadow w14:blurRad="63500" w14:dist="50800" w14:dir="16200000" w14:sx="0" w14:sy="0" w14:kx="0" w14:ky="0" w14:algn="none">
                                    <w14:srgbClr w14:val="000000">
                                      <w14:alpha w14:val="50000"/>
                                    </w14:srgbClr>
                                  </w14:shadow>
                                </w:rPr>
                                <w:t>Mr.</w:t>
                              </w:r>
                              <w:r w:rsidRPr="006C3750">
                                <w:rPr>
                                  <w:rFonts w:asciiTheme="majorHAnsi" w:hAnsiTheme="majorHAnsi"/>
                                  <w:color w:val="3F1D5A"/>
                                  <w14:shadow w14:blurRad="63500" w14:dist="50800" w14:dir="16200000" w14:sx="0" w14:sy="0" w14:kx="0" w14:ky="0" w14:algn="none">
                                    <w14:srgbClr w14:val="000000">
                                      <w14:alpha w14:val="50000"/>
                                    </w14:srgbClr>
                                  </w14:shadow>
                                </w:rPr>
                                <w:t xml:space="preserve"> Zamarul stressed on two points that students should have which is technical skills and soft skills such as teamwork. To stay motivated with daily basis, he said that he appreciates the chance he gets because he</w:t>
                              </w:r>
                            </w:p>
                          </w:txbxContent>
                        </v:textbox>
                      </v:shape>
                      <v:shape id="_x0000_s1041" type="#_x0000_t202" style="position:absolute;left:68082;top:3983;width:23400;height:18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27E9856" w14:textId="019AF052" w:rsidR="006C3750" w:rsidRPr="006C3750" w:rsidRDefault="006C3750" w:rsidP="006C3750">
                              <w:pPr>
                                <w:rPr>
                                  <w:rFonts w:asciiTheme="majorHAnsi" w:hAnsiTheme="majorHAnsi"/>
                                  <w:color w:val="3F1D5A"/>
                                  <w14:shadow w14:blurRad="63500" w14:dist="50800" w14:dir="16200000" w14:sx="0" w14:sy="0" w14:kx="0" w14:ky="0" w14:algn="none">
                                    <w14:srgbClr w14:val="000000">
                                      <w14:alpha w14:val="50000"/>
                                    </w14:srgbClr>
                                  </w14:shadow>
                                </w:rPr>
                              </w:pPr>
                              <w:r w:rsidRPr="006C3750">
                                <w:rPr>
                                  <w:rFonts w:asciiTheme="majorHAnsi" w:hAnsiTheme="majorHAnsi"/>
                                  <w:color w:val="3F1D5A"/>
                                  <w14:shadow w14:blurRad="63500" w14:dist="50800" w14:dir="16200000" w14:sx="0" w14:sy="0" w14:kx="0" w14:ky="0" w14:algn="none">
                                    <w14:srgbClr w14:val="000000">
                                      <w14:alpha w14:val="50000"/>
                                    </w14:srgbClr>
                                  </w14:shadow>
                                </w:rPr>
                                <w:t>can learn new knowledges and he was excited with it. Miss Qistina thinks that the most important to maintain our daily basis is to love what you do and stay proactive for every project you do. When we show good attitude towards the job, we will get good results on it.</w:t>
                              </w:r>
                            </w:p>
                          </w:txbxContent>
                        </v:textbox>
                      </v:shape>
                    </v:group>
                  </w:pict>
                </mc:Fallback>
              </mc:AlternateContent>
            </w:r>
          </w:p>
        </w:tc>
        <w:tc>
          <w:tcPr>
            <w:tcW w:w="4180" w:type="dxa"/>
          </w:tcPr>
          <w:p w14:paraId="4593893E" w14:textId="47BFE1C4" w:rsidR="0073292A" w:rsidRDefault="0073292A" w:rsidP="0084757A">
            <w:pPr>
              <w:rPr>
                <w:noProof/>
              </w:rPr>
            </w:pPr>
          </w:p>
        </w:tc>
      </w:tr>
    </w:tbl>
    <w:p w14:paraId="241FA822" w14:textId="36563C1E" w:rsidR="002A6979" w:rsidRDefault="002A6979" w:rsidP="002A6979">
      <w:pPr>
        <w:pStyle w:val="Subtitle"/>
        <w:rPr>
          <w:b/>
          <w:bCs/>
          <w:color w:val="F3642C" w:themeColor="text2"/>
        </w:rPr>
      </w:pPr>
    </w:p>
    <w:p w14:paraId="5BA24D7C" w14:textId="3938FA72" w:rsidR="000C57E0" w:rsidRPr="00222913" w:rsidRDefault="00697DC5" w:rsidP="00B41984">
      <w:pPr>
        <w:rPr>
          <w:lang w:eastAsia="en-US"/>
        </w:rPr>
      </w:pPr>
      <w:r>
        <w:rPr>
          <w:noProof/>
          <w:lang w:eastAsia="en-US"/>
        </w:rPr>
        <mc:AlternateContent>
          <mc:Choice Requires="wps">
            <w:drawing>
              <wp:anchor distT="0" distB="0" distL="114300" distR="114300" simplePos="0" relativeHeight="251692032" behindDoc="0" locked="0" layoutInCell="1" allowOverlap="1" wp14:anchorId="59ECC765" wp14:editId="3EF86719">
                <wp:simplePos x="0" y="0"/>
                <wp:positionH relativeFrom="page">
                  <wp:posOffset>0</wp:posOffset>
                </wp:positionH>
                <wp:positionV relativeFrom="paragraph">
                  <wp:posOffset>3576483</wp:posOffset>
                </wp:positionV>
                <wp:extent cx="8609845" cy="45719"/>
                <wp:effectExtent l="0" t="0" r="1270" b="0"/>
                <wp:wrapNone/>
                <wp:docPr id="51" name="Rectangle 51"/>
                <wp:cNvGraphicFramePr/>
                <a:graphic xmlns:a="http://schemas.openxmlformats.org/drawingml/2006/main">
                  <a:graphicData uri="http://schemas.microsoft.com/office/word/2010/wordprocessingShape">
                    <wps:wsp>
                      <wps:cNvSpPr/>
                      <wps:spPr>
                        <a:xfrm>
                          <a:off x="0" y="0"/>
                          <a:ext cx="8609845" cy="45719"/>
                        </a:xfrm>
                        <a:prstGeom prst="rect">
                          <a:avLst/>
                        </a:prstGeom>
                        <a:solidFill>
                          <a:srgbClr val="F6926A"/>
                        </a:solidFill>
                        <a:ln w="12700">
                          <a:no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C8C64" id="Rectangle 51" o:spid="_x0000_s1026" style="position:absolute;margin-left:0;margin-top:281.6pt;width:677.95pt;height:3.6pt;z-index:2516920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" fillcolor="#f6926a" stroked="f" strokeweight="1pt">
                <v:stroke dashstyle="longDashDot"/>
                <w10:wrap anchorx="page"/>
              </v:rect>
            </w:pict>
          </mc:Fallback>
        </mc:AlternateContent>
      </w:r>
      <w:r w:rsidR="001264E6">
        <w:rPr>
          <w:noProof/>
          <w:lang w:eastAsia="en-US"/>
        </w:rPr>
        <mc:AlternateContent>
          <mc:Choice Requires="wps">
            <w:drawing>
              <wp:anchor distT="45720" distB="45720" distL="114300" distR="114300" simplePos="0" relativeHeight="251691008" behindDoc="0" locked="0" layoutInCell="1" allowOverlap="1" wp14:anchorId="746D0CF8" wp14:editId="38B24163">
                <wp:simplePos x="0" y="0"/>
                <wp:positionH relativeFrom="page">
                  <wp:align>left</wp:align>
                </wp:positionH>
                <wp:positionV relativeFrom="paragraph">
                  <wp:posOffset>3306061</wp:posOffset>
                </wp:positionV>
                <wp:extent cx="7758820" cy="1996679"/>
                <wp:effectExtent l="0" t="0" r="13970" b="2286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8820" cy="1996679"/>
                        </a:xfrm>
                        <a:prstGeom prst="rect">
                          <a:avLst/>
                        </a:prstGeom>
                        <a:solidFill>
                          <a:srgbClr val="3F1D5A"/>
                        </a:solidFill>
                        <a:ln w="9525">
                          <a:solidFill>
                            <a:srgbClr val="000000"/>
                          </a:solidFill>
                          <a:miter lim="800000"/>
                          <a:headEnd/>
                          <a:tailEnd/>
                        </a:ln>
                      </wps:spPr>
                      <wps:txbx>
                        <w:txbxContent>
                          <w:p w14:paraId="41AD82FA" w14:textId="5A6E5079" w:rsidR="00697DC5" w:rsidRPr="00D17B2C" w:rsidRDefault="00697DC5">
                            <w:pPr>
                              <w:rPr>
                                <w:rFonts w:asciiTheme="majorHAnsi" w:hAnsiTheme="majorHAnsi" w:cs="Times New Roman"/>
                                <w:color w:val="F7A180"/>
                              </w:rPr>
                            </w:pPr>
                            <w:r w:rsidRPr="00D17B2C">
                              <w:rPr>
                                <w:rFonts w:asciiTheme="majorHAnsi" w:hAnsiTheme="majorHAnsi" w:cs="Times New Roman"/>
                                <w:color w:val="F7A180"/>
                              </w:rPr>
                              <w:t>Prepared by:  TIS sec01 Group 05</w:t>
                            </w:r>
                          </w:p>
                          <w:p w14:paraId="422A2DAA" w14:textId="4EF5AAFD" w:rsidR="001264E6" w:rsidRPr="00697DC5" w:rsidRDefault="00697DC5">
                            <w:pPr>
                              <w:rPr>
                                <w:color w:val="F7A180"/>
                              </w:rPr>
                            </w:pPr>
                            <w:r w:rsidRPr="00697DC5">
                              <w:rPr>
                                <w:color w:val="F7A180"/>
                              </w:rPr>
                              <w:t xml:space="preserve">Reference: </w:t>
                            </w:r>
                            <w:r w:rsidRPr="00697DC5">
                              <w:rPr>
                                <w:rFonts w:ascii="Times New Roman" w:hAnsi="Times New Roman" w:cs="Times New Roman"/>
                                <w:color w:val="F7A180"/>
                              </w:rPr>
                              <w:t xml:space="preserve">Malay Mail. (2020, December 11). Malaysia’s unemployment rate at 4.7pc in Oct 2020, data shows. Malaysia | Malay Mail. </w:t>
                            </w:r>
                            <w:hyperlink r:id="rId11" w:history="1">
                              <w:r w:rsidRPr="00697DC5">
                                <w:rPr>
                                  <w:rStyle w:val="Hyperlink"/>
                                  <w:rFonts w:ascii="Times New Roman" w:hAnsi="Times New Roman" w:cs="Times New Roman"/>
                                  <w:color w:val="F7A180"/>
                                </w:rPr>
                                <w:t>https://www.malaymail.com/news/malaysia/2020/12/11/malaysias-unemployment-rate-at-4.7pc-in-oct-2020-data-shows/1931012</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D0CF8" id="_x0000_s1042" type="#_x0000_t202" style="position:absolute;margin-left:0;margin-top:260.3pt;width:610.95pt;height:157.2pt;z-index:2516910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" fillcolor="#3f1d5a">
                <v:textbox>
                  <w:txbxContent>
                    <w:p w14:paraId="41AD82FA" w14:textId="5A6E5079" w:rsidR="00697DC5" w:rsidRPr="00D17B2C" w:rsidRDefault="00697DC5">
                      <w:pPr>
                        <w:rPr>
                          <w:rFonts w:asciiTheme="majorHAnsi" w:hAnsiTheme="majorHAnsi" w:cs="Times New Roman"/>
                          <w:color w:val="F7A180"/>
                        </w:rPr>
                      </w:pPr>
                      <w:r w:rsidRPr="00D17B2C">
                        <w:rPr>
                          <w:rFonts w:asciiTheme="majorHAnsi" w:hAnsiTheme="majorHAnsi" w:cs="Times New Roman"/>
                          <w:color w:val="F7A180"/>
                        </w:rPr>
                        <w:t>Prepared by:  TIS sec01 Group 05</w:t>
                      </w:r>
                    </w:p>
                    <w:p w14:paraId="422A2DAA" w14:textId="4EF5AAFD" w:rsidR="001264E6" w:rsidRPr="00697DC5" w:rsidRDefault="00697DC5">
                      <w:pPr>
                        <w:rPr>
                          <w:color w:val="F7A180"/>
                        </w:rPr>
                      </w:pPr>
                      <w:r w:rsidRPr="00697DC5">
                        <w:rPr>
                          <w:color w:val="F7A180"/>
                        </w:rPr>
                        <w:t xml:space="preserve">Reference: </w:t>
                      </w:r>
                      <w:r w:rsidRPr="00697DC5">
                        <w:rPr>
                          <w:rFonts w:ascii="Times New Roman" w:hAnsi="Times New Roman" w:cs="Times New Roman"/>
                          <w:color w:val="F7A180"/>
                        </w:rPr>
                        <w:t xml:space="preserve">Malay Mail. (2020, December 11). Malaysia’s unemployment rate at 4.7pc in Oct 2020, data shows. Malaysia | Malay Mail. </w:t>
                      </w:r>
                      <w:hyperlink r:id="rId12" w:history="1">
                        <w:r w:rsidRPr="00697DC5">
                          <w:rPr>
                            <w:rStyle w:val="Hyperlink"/>
                            <w:rFonts w:ascii="Times New Roman" w:hAnsi="Times New Roman" w:cs="Times New Roman"/>
                            <w:color w:val="F7A180"/>
                          </w:rPr>
                          <w:t>https://www.malaymail.com/news/malaysia/2020/12/11/malaysias-unemployment-rate-at-4.7pc-in-oct-2020-data-shows/1931012</w:t>
                        </w:r>
                      </w:hyperlink>
                    </w:p>
                  </w:txbxContent>
                </v:textbox>
                <w10:wrap anchorx="page"/>
              </v:shape>
            </w:pict>
          </mc:Fallback>
        </mc:AlternateContent>
      </w:r>
      <w:r w:rsidR="006C3750">
        <w:rPr>
          <w:noProof/>
          <w:lang w:eastAsia="en-US"/>
        </w:rPr>
        <mc:AlternateContent>
          <mc:Choice Requires="wpg">
            <w:drawing>
              <wp:anchor distT="0" distB="0" distL="114300" distR="114300" simplePos="0" relativeHeight="251688960" behindDoc="0" locked="0" layoutInCell="1" allowOverlap="1" wp14:anchorId="16ED1CC0" wp14:editId="62EB8055">
                <wp:simplePos x="0" y="0"/>
                <wp:positionH relativeFrom="column">
                  <wp:posOffset>-2242091</wp:posOffset>
                </wp:positionH>
                <wp:positionV relativeFrom="paragraph">
                  <wp:posOffset>1115123</wp:posOffset>
                </wp:positionV>
                <wp:extent cx="9198322" cy="2308225"/>
                <wp:effectExtent l="0" t="0" r="0" b="0"/>
                <wp:wrapNone/>
                <wp:docPr id="42" name="Group 42"/>
                <wp:cNvGraphicFramePr/>
                <a:graphic xmlns:a="http://schemas.openxmlformats.org/drawingml/2006/main">
                  <a:graphicData uri="http://schemas.microsoft.com/office/word/2010/wordprocessingGroup">
                    <wpg:wgp>
                      <wpg:cNvGrpSpPr/>
                      <wpg:grpSpPr>
                        <a:xfrm>
                          <a:off x="0" y="0"/>
                          <a:ext cx="9198322" cy="2308225"/>
                          <a:chOff x="0" y="0"/>
                          <a:chExt cx="9139211" cy="2308633"/>
                        </a:xfrm>
                      </wpg:grpSpPr>
                      <wps:wsp>
                        <wps:cNvPr id="43" name="Text Box 2"/>
                        <wps:cNvSpPr txBox="1">
                          <a:spLocks noChangeArrowheads="1"/>
                        </wps:cNvSpPr>
                        <wps:spPr bwMode="auto">
                          <a:xfrm>
                            <a:off x="2027976" y="0"/>
                            <a:ext cx="2340000" cy="2308633"/>
                          </a:xfrm>
                          <a:prstGeom prst="rect">
                            <a:avLst/>
                          </a:prstGeom>
                          <a:noFill/>
                          <a:ln w="9525">
                            <a:noFill/>
                            <a:miter lim="800000"/>
                            <a:headEnd/>
                            <a:tailEnd/>
                          </a:ln>
                        </wps:spPr>
                        <wps:txbx>
                          <w:txbxContent>
                            <w:p w14:paraId="45612528" w14:textId="427D8FDC" w:rsidR="006C3750" w:rsidRPr="006C3750" w:rsidRDefault="00FD775B" w:rsidP="006C3750">
                              <w:pPr>
                                <w:rPr>
                                  <w:rFonts w:asciiTheme="majorHAnsi" w:hAnsiTheme="majorHAnsi"/>
                                  <w:b/>
                                  <w:bCs/>
                                  <w:color w:val="3F1D5A"/>
                                  <w:sz w:val="28"/>
                                  <w:szCs w:val="28"/>
                                  <w14:shadow w14:blurRad="50800" w14:dist="38100" w14:dir="2700000" w14:sx="100000" w14:sy="100000" w14:kx="0" w14:ky="0" w14:algn="tl">
                                    <w14:srgbClr w14:val="000000">
                                      <w14:alpha w14:val="60000"/>
                                    </w14:srgbClr>
                                  </w14:shadow>
                                </w:rPr>
                              </w:pPr>
                              <w:r>
                                <w:rPr>
                                  <w:rFonts w:asciiTheme="majorHAnsi" w:hAnsiTheme="majorHAnsi"/>
                                  <w:b/>
                                  <w:bCs/>
                                  <w:color w:val="3F1D5A"/>
                                  <w:sz w:val="28"/>
                                  <w:szCs w:val="28"/>
                                  <w14:shadow w14:blurRad="50800" w14:dist="38100" w14:dir="2700000" w14:sx="100000" w14:sy="100000" w14:kx="0" w14:ky="0" w14:algn="tl">
                                    <w14:srgbClr w14:val="000000">
                                      <w14:alpha w14:val="60000"/>
                                    </w14:srgbClr>
                                  </w14:shadow>
                                </w:rPr>
                                <w:t>REFLECTION</w:t>
                              </w:r>
                              <w:r w:rsidR="006C3750" w:rsidRPr="006C3750">
                                <w:rPr>
                                  <w:rFonts w:asciiTheme="majorHAnsi" w:hAnsiTheme="majorHAnsi"/>
                                  <w:b/>
                                  <w:bCs/>
                                  <w:color w:val="3F1D5A"/>
                                  <w:sz w:val="28"/>
                                  <w:szCs w:val="28"/>
                                  <w14:shadow w14:blurRad="50800" w14:dist="38100" w14:dir="2700000" w14:sx="100000" w14:sy="100000" w14:kx="0" w14:ky="0" w14:algn="tl">
                                    <w14:srgbClr w14:val="000000">
                                      <w14:alpha w14:val="60000"/>
                                    </w14:srgbClr>
                                  </w14:shadow>
                                </w:rPr>
                                <w:t>: ~</w:t>
                              </w:r>
                            </w:p>
                            <w:p w14:paraId="3ADB44CD" w14:textId="060201C7" w:rsidR="006C3750" w:rsidRPr="006C3750" w:rsidRDefault="001264E6" w:rsidP="001264E6">
                              <w:pPr>
                                <w:rPr>
                                  <w:rFonts w:asciiTheme="majorHAnsi" w:hAnsiTheme="majorHAnsi"/>
                                  <w:color w:val="3F1D5A"/>
                                  <w14:shadow w14:blurRad="63500" w14:dist="50800" w14:dir="16200000" w14:sx="0" w14:sy="0" w14:kx="0" w14:ky="0" w14:algn="none">
                                    <w14:srgbClr w14:val="000000">
                                      <w14:alpha w14:val="50000"/>
                                    </w14:srgbClr>
                                  </w14:shadow>
                                </w:rPr>
                              </w:pPr>
                              <w:r w:rsidRPr="001264E6">
                                <w:rPr>
                                  <w:rFonts w:asciiTheme="majorHAnsi" w:hAnsiTheme="majorHAnsi"/>
                                  <w:color w:val="3F1D5A"/>
                                  <w14:shadow w14:blurRad="63500" w14:dist="50800" w14:dir="16200000" w14:sx="0" w14:sy="0" w14:kx="0" w14:ky="0" w14:algn="none">
                                    <w14:srgbClr w14:val="000000">
                                      <w14:alpha w14:val="50000"/>
                                    </w14:srgbClr>
                                  </w14:shadow>
                                </w:rPr>
                                <w:t>Throughout this webinar, we can learn further about the working environment after graduate and get some experience from our seniors since they are success to secure their job in this period. Great competition with others</w:t>
                              </w:r>
                            </w:p>
                          </w:txbxContent>
                        </wps:txbx>
                        <wps:bodyPr rot="0" vert="horz" wrap="square" lIns="91440" tIns="45720" rIns="91440" bIns="45720" anchor="t" anchorCtr="0">
                          <a:noAutofit/>
                        </wps:bodyPr>
                      </wps:wsp>
                      <wps:wsp>
                        <wps:cNvPr id="44" name="Rectangle 44"/>
                        <wps:cNvSpPr/>
                        <wps:spPr>
                          <a:xfrm>
                            <a:off x="1602463" y="344031"/>
                            <a:ext cx="2025650" cy="62230"/>
                          </a:xfrm>
                          <a:prstGeom prst="rect">
                            <a:avLst/>
                          </a:prstGeom>
                          <a:solidFill>
                            <a:srgbClr val="F7A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344031"/>
                            <a:ext cx="2025650" cy="62230"/>
                          </a:xfrm>
                          <a:prstGeom prst="rect">
                            <a:avLst/>
                          </a:prstGeom>
                          <a:solidFill>
                            <a:srgbClr val="3F1D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2"/>
                        <wps:cNvSpPr txBox="1">
                          <a:spLocks noChangeArrowheads="1"/>
                        </wps:cNvSpPr>
                        <wps:spPr bwMode="auto">
                          <a:xfrm>
                            <a:off x="4427145" y="407406"/>
                            <a:ext cx="2339975" cy="1874067"/>
                          </a:xfrm>
                          <a:prstGeom prst="rect">
                            <a:avLst/>
                          </a:prstGeom>
                          <a:noFill/>
                          <a:ln w="9525">
                            <a:noFill/>
                            <a:miter lim="800000"/>
                            <a:headEnd/>
                            <a:tailEnd/>
                          </a:ln>
                        </wps:spPr>
                        <wps:txbx>
                          <w:txbxContent>
                            <w:p w14:paraId="08EB3B13" w14:textId="34A81018" w:rsidR="006C3750" w:rsidRPr="006C3750" w:rsidRDefault="001264E6" w:rsidP="006C3750">
                              <w:pPr>
                                <w:rPr>
                                  <w:rFonts w:asciiTheme="majorHAnsi" w:hAnsiTheme="majorHAnsi"/>
                                  <w:color w:val="3F1D5A"/>
                                  <w14:shadow w14:blurRad="63500" w14:dist="50800" w14:dir="16200000" w14:sx="0" w14:sy="0" w14:kx="0" w14:ky="0" w14:algn="none">
                                    <w14:srgbClr w14:val="000000">
                                      <w14:alpha w14:val="50000"/>
                                    </w14:srgbClr>
                                  </w14:shadow>
                                </w:rPr>
                              </w:pPr>
                              <w:r w:rsidRPr="001264E6">
                                <w:rPr>
                                  <w:rFonts w:asciiTheme="majorHAnsi" w:hAnsiTheme="majorHAnsi"/>
                                  <w:color w:val="3F1D5A"/>
                                  <w14:shadow w14:blurRad="63500" w14:dist="50800" w14:dir="16200000" w14:sx="0" w14:sy="0" w14:kx="0" w14:ky="0" w14:algn="none">
                                    <w14:srgbClr w14:val="000000">
                                      <w14:alpha w14:val="50000"/>
                                    </w14:srgbClr>
                                  </w14:shadow>
                                </w:rPr>
                                <w:t xml:space="preserve">will be faced by a fresh graduate student to get hire in the future. The webinar did not share too much about their working </w:t>
                              </w:r>
                              <w:r w:rsidR="00FD775B" w:rsidRPr="001264E6">
                                <w:rPr>
                                  <w:rFonts w:asciiTheme="majorHAnsi" w:hAnsiTheme="majorHAnsi"/>
                                  <w:color w:val="3F1D5A"/>
                                  <w14:shadow w14:blurRad="63500" w14:dist="50800" w14:dir="16200000" w14:sx="0" w14:sy="0" w14:kx="0" w14:ky="0" w14:algn="none">
                                    <w14:srgbClr w14:val="000000">
                                      <w14:alpha w14:val="50000"/>
                                    </w14:srgbClr>
                                  </w14:shadow>
                                </w:rPr>
                                <w:t>experience</w:t>
                              </w:r>
                              <w:r w:rsidRPr="001264E6">
                                <w:rPr>
                                  <w:rFonts w:asciiTheme="majorHAnsi" w:hAnsiTheme="majorHAnsi"/>
                                  <w:color w:val="3F1D5A"/>
                                  <w14:shadow w14:blurRad="63500" w14:dist="50800" w14:dir="16200000" w14:sx="0" w14:sy="0" w14:kx="0" w14:ky="0" w14:algn="none">
                                    <w14:srgbClr w14:val="000000">
                                      <w14:alpha w14:val="50000"/>
                                    </w14:srgbClr>
                                  </w14:shadow>
                                </w:rPr>
                                <w:t>, but we can learn a lot knowledge to prepare for</w:t>
                              </w:r>
                              <w:r>
                                <w:rPr>
                                  <w:rFonts w:asciiTheme="majorHAnsi" w:hAnsiTheme="majorHAnsi"/>
                                  <w:color w:val="3F1D5A"/>
                                  <w14:shadow w14:blurRad="63500" w14:dist="50800" w14:dir="16200000" w14:sx="0" w14:sy="0" w14:kx="0" w14:ky="0" w14:algn="none">
                                    <w14:srgbClr w14:val="000000">
                                      <w14:alpha w14:val="50000"/>
                                    </w14:srgbClr>
                                  </w14:shadow>
                                </w:rPr>
                                <w:t xml:space="preserve"> our </w:t>
                              </w:r>
                              <w:r w:rsidRPr="001264E6">
                                <w:rPr>
                                  <w:rFonts w:asciiTheme="majorHAnsi" w:hAnsiTheme="majorHAnsi"/>
                                  <w:color w:val="3F1D5A"/>
                                  <w14:shadow w14:blurRad="63500" w14:dist="50800" w14:dir="16200000" w14:sx="0" w14:sy="0" w14:kx="0" w14:ky="0" w14:algn="none">
                                    <w14:srgbClr w14:val="000000">
                                      <w14:alpha w14:val="50000"/>
                                    </w14:srgbClr>
                                  </w14:shadow>
                                </w:rPr>
                                <w:t>future and become more competitive.</w:t>
                              </w:r>
                            </w:p>
                          </w:txbxContent>
                        </wps:txbx>
                        <wps:bodyPr rot="0" vert="horz" wrap="square" lIns="91440" tIns="45720" rIns="91440" bIns="45720" anchor="t" anchorCtr="0">
                          <a:noAutofit/>
                        </wps:bodyPr>
                      </wps:wsp>
                      <wps:wsp>
                        <wps:cNvPr id="48" name="Text Box 2"/>
                        <wps:cNvSpPr txBox="1">
                          <a:spLocks noChangeArrowheads="1"/>
                        </wps:cNvSpPr>
                        <wps:spPr bwMode="auto">
                          <a:xfrm>
                            <a:off x="6780844" y="398352"/>
                            <a:ext cx="2358367" cy="1882939"/>
                          </a:xfrm>
                          <a:prstGeom prst="rect">
                            <a:avLst/>
                          </a:prstGeom>
                          <a:noFill/>
                          <a:ln w="9525">
                            <a:noFill/>
                            <a:miter lim="800000"/>
                            <a:headEnd/>
                            <a:tailEnd/>
                          </a:ln>
                        </wps:spPr>
                        <wps:txbx>
                          <w:txbxContent>
                            <w:p w14:paraId="43461022" w14:textId="35382B6B" w:rsidR="006C3750" w:rsidRPr="006C3750" w:rsidRDefault="001264E6" w:rsidP="006C3750">
                              <w:pPr>
                                <w:rPr>
                                  <w:rFonts w:asciiTheme="majorHAnsi" w:hAnsiTheme="majorHAnsi"/>
                                  <w:color w:val="3F1D5A"/>
                                  <w14:shadow w14:blurRad="63500" w14:dist="50800" w14:dir="16200000" w14:sx="0" w14:sy="0" w14:kx="0" w14:ky="0" w14:algn="none">
                                    <w14:srgbClr w14:val="000000">
                                      <w14:alpha w14:val="50000"/>
                                    </w14:srgbClr>
                                  </w14:shadow>
                                </w:rPr>
                              </w:pPr>
                              <w:r w:rsidRPr="001264E6">
                                <w:rPr>
                                  <w:rFonts w:asciiTheme="majorHAnsi" w:hAnsiTheme="majorHAnsi"/>
                                  <w:color w:val="3F1D5A"/>
                                  <w14:shadow w14:blurRad="63500" w14:dist="50800" w14:dir="16200000" w14:sx="0" w14:sy="0" w14:kx="0" w14:ky="0" w14:algn="none">
                                    <w14:srgbClr w14:val="000000">
                                      <w14:alpha w14:val="50000"/>
                                    </w14:srgbClr>
                                  </w14:shadow>
                                </w:rPr>
                                <w:t>We should be proactive and effective during our internship to get an offer of job from the company. As an idea, we think that we need to invite the webinars from varies fields so that we can learn some experience in different situation.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ED1CC0" id="Group 42" o:spid="_x0000_s1043" style="position:absolute;margin-left:-176.55pt;margin-top:87.8pt;width:724.3pt;height:181.75pt;z-index:251688960;mso-width-relative:margin" coordsize="91392,2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">
                <v:shape id="_x0000_s1044" type="#_x0000_t202" style="position:absolute;left:20279;width:23400;height:2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612528" w14:textId="427D8FDC" w:rsidR="006C3750" w:rsidRPr="006C3750" w:rsidRDefault="00FD775B" w:rsidP="006C3750">
                        <w:pPr>
                          <w:rPr>
                            <w:rFonts w:asciiTheme="majorHAnsi" w:hAnsiTheme="majorHAnsi"/>
                            <w:b/>
                            <w:bCs/>
                            <w:color w:val="3F1D5A"/>
                            <w:sz w:val="28"/>
                            <w:szCs w:val="28"/>
                            <w14:shadow w14:blurRad="50800" w14:dist="38100" w14:dir="2700000" w14:sx="100000" w14:sy="100000" w14:kx="0" w14:ky="0" w14:algn="tl">
                              <w14:srgbClr w14:val="000000">
                                <w14:alpha w14:val="60000"/>
                              </w14:srgbClr>
                            </w14:shadow>
                          </w:rPr>
                        </w:pPr>
                        <w:r>
                          <w:rPr>
                            <w:rFonts w:asciiTheme="majorHAnsi" w:hAnsiTheme="majorHAnsi"/>
                            <w:b/>
                            <w:bCs/>
                            <w:color w:val="3F1D5A"/>
                            <w:sz w:val="28"/>
                            <w:szCs w:val="28"/>
                            <w14:shadow w14:blurRad="50800" w14:dist="38100" w14:dir="2700000" w14:sx="100000" w14:sy="100000" w14:kx="0" w14:ky="0" w14:algn="tl">
                              <w14:srgbClr w14:val="000000">
                                <w14:alpha w14:val="60000"/>
                              </w14:srgbClr>
                            </w14:shadow>
                          </w:rPr>
                          <w:t>REFLECTION</w:t>
                        </w:r>
                        <w:r w:rsidR="006C3750" w:rsidRPr="006C3750">
                          <w:rPr>
                            <w:rFonts w:asciiTheme="majorHAnsi" w:hAnsiTheme="majorHAnsi"/>
                            <w:b/>
                            <w:bCs/>
                            <w:color w:val="3F1D5A"/>
                            <w:sz w:val="28"/>
                            <w:szCs w:val="28"/>
                            <w14:shadow w14:blurRad="50800" w14:dist="38100" w14:dir="2700000" w14:sx="100000" w14:sy="100000" w14:kx="0" w14:ky="0" w14:algn="tl">
                              <w14:srgbClr w14:val="000000">
                                <w14:alpha w14:val="60000"/>
                              </w14:srgbClr>
                            </w14:shadow>
                          </w:rPr>
                          <w:t>: ~</w:t>
                        </w:r>
                      </w:p>
                      <w:p w14:paraId="3ADB44CD" w14:textId="060201C7" w:rsidR="006C3750" w:rsidRPr="006C3750" w:rsidRDefault="001264E6" w:rsidP="001264E6">
                        <w:pPr>
                          <w:rPr>
                            <w:rFonts w:asciiTheme="majorHAnsi" w:hAnsiTheme="majorHAnsi"/>
                            <w:color w:val="3F1D5A"/>
                            <w14:shadow w14:blurRad="63500" w14:dist="50800" w14:dir="16200000" w14:sx="0" w14:sy="0" w14:kx="0" w14:ky="0" w14:algn="none">
                              <w14:srgbClr w14:val="000000">
                                <w14:alpha w14:val="50000"/>
                              </w14:srgbClr>
                            </w14:shadow>
                          </w:rPr>
                        </w:pPr>
                        <w:r w:rsidRPr="001264E6">
                          <w:rPr>
                            <w:rFonts w:asciiTheme="majorHAnsi" w:hAnsiTheme="majorHAnsi"/>
                            <w:color w:val="3F1D5A"/>
                            <w14:shadow w14:blurRad="63500" w14:dist="50800" w14:dir="16200000" w14:sx="0" w14:sy="0" w14:kx="0" w14:ky="0" w14:algn="none">
                              <w14:srgbClr w14:val="000000">
                                <w14:alpha w14:val="50000"/>
                              </w14:srgbClr>
                            </w14:shadow>
                          </w:rPr>
                          <w:t>Throughout this webinar, we can learn further about the working environment after graduate and get some experience from our seniors since they are success to secure their job in this period. Great competition with others</w:t>
                        </w:r>
                      </w:p>
                    </w:txbxContent>
                  </v:textbox>
                </v:shape>
                <v:rect id="Rectangle 44" o:spid="_x0000_s1045" style="position:absolute;left:16024;top:3440;width:20257;height: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" fillcolor="#f7a180" stroked="f" strokeweight="2.25pt"/>
                <v:rect id="Rectangle 45" o:spid="_x0000_s1046" style="position:absolute;top:3440;width:20256;height: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" fillcolor="#3f1d5a" stroked="f" strokeweight="2.25pt"/>
                <v:shape id="_x0000_s1047" type="#_x0000_t202" style="position:absolute;left:44271;top:4074;width:23400;height:18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8EB3B13" w14:textId="34A81018" w:rsidR="006C3750" w:rsidRPr="006C3750" w:rsidRDefault="001264E6" w:rsidP="006C3750">
                        <w:pPr>
                          <w:rPr>
                            <w:rFonts w:asciiTheme="majorHAnsi" w:hAnsiTheme="majorHAnsi"/>
                            <w:color w:val="3F1D5A"/>
                            <w14:shadow w14:blurRad="63500" w14:dist="50800" w14:dir="16200000" w14:sx="0" w14:sy="0" w14:kx="0" w14:ky="0" w14:algn="none">
                              <w14:srgbClr w14:val="000000">
                                <w14:alpha w14:val="50000"/>
                              </w14:srgbClr>
                            </w14:shadow>
                          </w:rPr>
                        </w:pPr>
                        <w:r w:rsidRPr="001264E6">
                          <w:rPr>
                            <w:rFonts w:asciiTheme="majorHAnsi" w:hAnsiTheme="majorHAnsi"/>
                            <w:color w:val="3F1D5A"/>
                            <w14:shadow w14:blurRad="63500" w14:dist="50800" w14:dir="16200000" w14:sx="0" w14:sy="0" w14:kx="0" w14:ky="0" w14:algn="none">
                              <w14:srgbClr w14:val="000000">
                                <w14:alpha w14:val="50000"/>
                              </w14:srgbClr>
                            </w14:shadow>
                          </w:rPr>
                          <w:t xml:space="preserve">will be faced by a fresh graduate student to get hire in the future. The webinar did not share too much about their working </w:t>
                        </w:r>
                        <w:r w:rsidR="00FD775B" w:rsidRPr="001264E6">
                          <w:rPr>
                            <w:rFonts w:asciiTheme="majorHAnsi" w:hAnsiTheme="majorHAnsi"/>
                            <w:color w:val="3F1D5A"/>
                            <w14:shadow w14:blurRad="63500" w14:dist="50800" w14:dir="16200000" w14:sx="0" w14:sy="0" w14:kx="0" w14:ky="0" w14:algn="none">
                              <w14:srgbClr w14:val="000000">
                                <w14:alpha w14:val="50000"/>
                              </w14:srgbClr>
                            </w14:shadow>
                          </w:rPr>
                          <w:t>experience</w:t>
                        </w:r>
                        <w:r w:rsidRPr="001264E6">
                          <w:rPr>
                            <w:rFonts w:asciiTheme="majorHAnsi" w:hAnsiTheme="majorHAnsi"/>
                            <w:color w:val="3F1D5A"/>
                            <w14:shadow w14:blurRad="63500" w14:dist="50800" w14:dir="16200000" w14:sx="0" w14:sy="0" w14:kx="0" w14:ky="0" w14:algn="none">
                              <w14:srgbClr w14:val="000000">
                                <w14:alpha w14:val="50000"/>
                              </w14:srgbClr>
                            </w14:shadow>
                          </w:rPr>
                          <w:t>, but we can learn a lot knowledge to prepare for</w:t>
                        </w:r>
                        <w:r>
                          <w:rPr>
                            <w:rFonts w:asciiTheme="majorHAnsi" w:hAnsiTheme="majorHAnsi"/>
                            <w:color w:val="3F1D5A"/>
                            <w14:shadow w14:blurRad="63500" w14:dist="50800" w14:dir="16200000" w14:sx="0" w14:sy="0" w14:kx="0" w14:ky="0" w14:algn="none">
                              <w14:srgbClr w14:val="000000">
                                <w14:alpha w14:val="50000"/>
                              </w14:srgbClr>
                            </w14:shadow>
                          </w:rPr>
                          <w:t xml:space="preserve"> our </w:t>
                        </w:r>
                        <w:r w:rsidRPr="001264E6">
                          <w:rPr>
                            <w:rFonts w:asciiTheme="majorHAnsi" w:hAnsiTheme="majorHAnsi"/>
                            <w:color w:val="3F1D5A"/>
                            <w14:shadow w14:blurRad="63500" w14:dist="50800" w14:dir="16200000" w14:sx="0" w14:sy="0" w14:kx="0" w14:ky="0" w14:algn="none">
                              <w14:srgbClr w14:val="000000">
                                <w14:alpha w14:val="50000"/>
                              </w14:srgbClr>
                            </w14:shadow>
                          </w:rPr>
                          <w:t>future and become more competitive.</w:t>
                        </w:r>
                      </w:p>
                    </w:txbxContent>
                  </v:textbox>
                </v:shape>
                <v:shape id="_x0000_s1048" type="#_x0000_t202" style="position:absolute;left:67808;top:3983;width:23584;height:18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3461022" w14:textId="35382B6B" w:rsidR="006C3750" w:rsidRPr="006C3750" w:rsidRDefault="001264E6" w:rsidP="006C3750">
                        <w:pPr>
                          <w:rPr>
                            <w:rFonts w:asciiTheme="majorHAnsi" w:hAnsiTheme="majorHAnsi"/>
                            <w:color w:val="3F1D5A"/>
                            <w14:shadow w14:blurRad="63500" w14:dist="50800" w14:dir="16200000" w14:sx="0" w14:sy="0" w14:kx="0" w14:ky="0" w14:algn="none">
                              <w14:srgbClr w14:val="000000">
                                <w14:alpha w14:val="50000"/>
                              </w14:srgbClr>
                            </w14:shadow>
                          </w:rPr>
                        </w:pPr>
                        <w:r w:rsidRPr="001264E6">
                          <w:rPr>
                            <w:rFonts w:asciiTheme="majorHAnsi" w:hAnsiTheme="majorHAnsi"/>
                            <w:color w:val="3F1D5A"/>
                            <w14:shadow w14:blurRad="63500" w14:dist="50800" w14:dir="16200000" w14:sx="0" w14:sy="0" w14:kx="0" w14:ky="0" w14:algn="none">
                              <w14:srgbClr w14:val="000000">
                                <w14:alpha w14:val="50000"/>
                              </w14:srgbClr>
                            </w14:shadow>
                          </w:rPr>
                          <w:t>We should be proactive and effective during our internship to get an offer of job from the company. As an idea, we think that we need to invite the webinars from varies fields so that we can learn some experience in different situation.</w:t>
                        </w:r>
                      </w:p>
                    </w:txbxContent>
                  </v:textbox>
                </v:shape>
              </v:group>
            </w:pict>
          </mc:Fallback>
        </mc:AlternateContent>
      </w:r>
    </w:p>
    <w:sectPr w:rsidR="000C57E0" w:rsidRPr="00222913" w:rsidSect="007B40B1">
      <w:headerReference w:type="default" r:id="rId13"/>
      <w:headerReference w:type="first" r:id="rId14"/>
      <w:type w:val="continuous"/>
      <w:pgSz w:w="12240" w:h="15840"/>
      <w:pgMar w:top="288" w:right="936" w:bottom="288" w:left="93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C65BF" w14:textId="77777777" w:rsidR="00900211" w:rsidRDefault="00900211" w:rsidP="0087131C">
      <w:pPr>
        <w:spacing w:after="0" w:line="240" w:lineRule="auto"/>
      </w:pPr>
      <w:r>
        <w:separator/>
      </w:r>
    </w:p>
  </w:endnote>
  <w:endnote w:type="continuationSeparator" w:id="0">
    <w:p w14:paraId="6152A9BA" w14:textId="77777777" w:rsidR="00900211" w:rsidRDefault="00900211" w:rsidP="0087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Batang"/>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C1F31" w14:textId="77777777" w:rsidR="00900211" w:rsidRDefault="00900211" w:rsidP="0087131C">
      <w:pPr>
        <w:spacing w:after="0" w:line="240" w:lineRule="auto"/>
      </w:pPr>
      <w:r>
        <w:separator/>
      </w:r>
    </w:p>
  </w:footnote>
  <w:footnote w:type="continuationSeparator" w:id="0">
    <w:p w14:paraId="3327B1E6" w14:textId="77777777" w:rsidR="00900211" w:rsidRDefault="00900211" w:rsidP="0087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EB6F6" w14:textId="77777777" w:rsidR="005956E1" w:rsidRDefault="005956E1">
    <w:pPr>
      <w:pStyle w:val="Header"/>
    </w:pPr>
    <w:r>
      <w:rPr>
        <w:noProof/>
        <w:lang w:eastAsia="en-US"/>
      </w:rPr>
      <w:drawing>
        <wp:anchor distT="0" distB="0" distL="114300" distR="114300" simplePos="0" relativeHeight="251661312" behindDoc="1" locked="0" layoutInCell="1" allowOverlap="1" wp14:anchorId="4920C725" wp14:editId="0984C27E">
          <wp:simplePos x="0" y="0"/>
          <wp:positionH relativeFrom="page">
            <wp:posOffset>4563110</wp:posOffset>
          </wp:positionH>
          <wp:positionV relativeFrom="page">
            <wp:posOffset>0</wp:posOffset>
          </wp:positionV>
          <wp:extent cx="3648456" cy="3282696"/>
          <wp:effectExtent l="0" t="0" r="0" b="0"/>
          <wp:wrapNone/>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456" cy="32826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18779" w14:textId="77777777" w:rsidR="00FC5FAE" w:rsidRDefault="00421727">
    <w:pPr>
      <w:pStyle w:val="Header"/>
    </w:pPr>
    <w:r>
      <w:rPr>
        <w:noProof/>
        <w:lang w:eastAsia="en-US"/>
      </w:rPr>
      <mc:AlternateContent>
        <mc:Choice Requires="wpg">
          <w:drawing>
            <wp:anchor distT="0" distB="0" distL="114300" distR="114300" simplePos="0" relativeHeight="251659264" behindDoc="0" locked="0" layoutInCell="1" allowOverlap="1" wp14:anchorId="45262368" wp14:editId="63291922">
              <wp:simplePos x="0" y="0"/>
              <wp:positionH relativeFrom="page">
                <wp:posOffset>4498975</wp:posOffset>
              </wp:positionH>
              <wp:positionV relativeFrom="page">
                <wp:posOffset>-1664335</wp:posOffset>
              </wp:positionV>
              <wp:extent cx="4370832" cy="478231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70832" cy="4782312"/>
                        <a:chOff x="0" y="308758"/>
                        <a:chExt cx="2233452" cy="2444203"/>
                      </a:xfrm>
                    </wpg:grpSpPr>
                    <pic:pic xmlns:pic="http://schemas.openxmlformats.org/drawingml/2006/picture">
                      <pic:nvPicPr>
                        <pic:cNvPr id="2" name="Graphic 2" descr="Violet hexago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427512" y="308758"/>
                          <a:ext cx="1805940" cy="2090420"/>
                        </a:xfrm>
                        <a:prstGeom prst="rect">
                          <a:avLst/>
                        </a:prstGeom>
                      </pic:spPr>
                    </pic:pic>
                    <pic:pic xmlns:pic="http://schemas.openxmlformats.org/drawingml/2006/picture">
                      <pic:nvPicPr>
                        <pic:cNvPr id="3" name="Graphic 3" descr="Blue bordered hexagon"/>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166255" y="855023"/>
                          <a:ext cx="1417320" cy="1638300"/>
                        </a:xfrm>
                        <a:prstGeom prst="rect">
                          <a:avLst/>
                        </a:prstGeom>
                      </pic:spPr>
                    </pic:pic>
                    <pic:pic xmlns:pic="http://schemas.openxmlformats.org/drawingml/2006/picture">
                      <pic:nvPicPr>
                        <pic:cNvPr id="4" name="Graphic 4" descr="Pink hexagon"/>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1460664"/>
                          <a:ext cx="809625" cy="937260"/>
                        </a:xfrm>
                        <a:prstGeom prst="rect">
                          <a:avLst/>
                        </a:prstGeom>
                      </pic:spPr>
                    </pic:pic>
                    <pic:pic xmlns:pic="http://schemas.openxmlformats.org/drawingml/2006/picture">
                      <pic:nvPicPr>
                        <pic:cNvPr id="6" name="Graphic 6" descr="Orange bordered hexagon"/>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1169991" y="1778871"/>
                          <a:ext cx="842645" cy="974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E5D91A" id="Group 1" o:spid="_x0000_s1026" alt="&quot;&quot;" style="position:absolute;margin-left:354.25pt;margin-top:-131.05pt;width:344.15pt;height:376.55pt;z-index:251659264;mso-position-horizontal-relative:page;mso-position-vertical-relative:page;mso-width-relative:margin;mso-height-relative:margin" coordorigin=",3087" coordsize="22334,24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HAAAAgywAEAIMgABwCAIAMcAACCDHAAAAgywAEAIMgABwCAIAMcAACCDHAAAAgywAEAIMgA&#10;BwCAIAMcAACCDHAAAAgywAEAIMgABwCAIAMcAACCDHAAAAgywAEAIMgABwCAIAMcAACCDHAAAAgy&#10;wAEAIMgABwCAIAMcAACCDHAAAAgywAEAIMgABwCAIAMcAACCDHAAAAgywAEAIMgABwCAIAMcAACC&#10;DHAAAAgy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HAAAAgywAEAIMgABwCAIAMcAACCDHAAAAgywAEAIMgABwCAIAMcAACCDHAAAAgywAEAIMgA&#10;BwCAIAMcAACCDHAAAAgywAEAIMgABwCAIAMcAACCDHAAAAgywAEAIMgABwCAIAMcAACCDHAAAAgy&#10;wAEAIMgABwCAIAMcAACCDHAAAAgywAEAIMgABwCAIAMcAACCDHAAAAgywAEAIMgABwCAIAMcAACC&#10;DHAAAAgy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HAAAAgywAEAIMgABwCAIAMcAACCDHAAAAgywAEAIMgABwCAIAMcAACCDHAAAAgywAEAIMgA&#10;BwCAIAMcAACCDHAAAAgywAEAIMgABwCAIAMcAACCDHAAAAgywAEAIMgABwCAIAMcAACCDHAAAAgy&#10;wAEAIMgABwCAIAMcAACCDHAAAAgywAEAIMgABwCAIAMcAACCDHAAAAgywAEAIMgABwCAIAMcAACC&#10;DHAAAAgy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HAAAAgywAEAIMgABwCAIAMcAACCDHAAAAgywAEAIMgABwCAIAMcAACCDHAAAAgywAEAIMgA&#10;BwCAIAMcAACCDHAAAAgywAEAIMgABwCAIAMcAACCDHAAAAgywAEAIMgABwCAIAMcAACCDHAAAAgy&#10;wAEAIMgABwCAIAMcAACCDHAAAAgywAEAIMgABwCAIAMcAACCDHAAAAgywAEAIMgABwCAIAMcAACC&#10;DHAAAAgy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Violet hexagon" style="position:absolute;left:4275;top:3087;width:18059;height:20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">
                <v:imagedata r:id="rId9" o:title="Violet hexagon"/>
              </v:shape>
              <v:shape id="Graphic 3" o:spid="_x0000_s1028" type="#_x0000_t75" alt="Blue bordered hexagon" style="position:absolute;left:1662;top:8550;width:14173;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">
                <v:imagedata r:id="rId10" o:title="Blue bordered hexagon"/>
              </v:shape>
              <v:shape id="Graphic 4" o:spid="_x0000_s1029" type="#_x0000_t75" alt="Pink hexagon" style="position:absolute;top:14606;width:8096;height:9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">
                <v:imagedata r:id="rId11" o:title="Pink hexagon"/>
              </v:shape>
              <v:shape id="Graphic 6" o:spid="_x0000_s1030" type="#_x0000_t75" alt="Orange bordered hexagon" style="position:absolute;left:11699;top:17788;width:8427;height:9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">
                <v:imagedata r:id="rId12" o:title="Orange bordered hexagon"/>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BCA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85B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AC6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E0E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6A2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BC8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0227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E04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6CB2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F822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9B"/>
    <w:rsid w:val="0000062C"/>
    <w:rsid w:val="00041666"/>
    <w:rsid w:val="000712A7"/>
    <w:rsid w:val="00071EDF"/>
    <w:rsid w:val="000A4759"/>
    <w:rsid w:val="000B767B"/>
    <w:rsid w:val="000C57E0"/>
    <w:rsid w:val="000C71E4"/>
    <w:rsid w:val="000E54AD"/>
    <w:rsid w:val="000F29B2"/>
    <w:rsid w:val="000F6076"/>
    <w:rsid w:val="001264E6"/>
    <w:rsid w:val="00160047"/>
    <w:rsid w:val="00197553"/>
    <w:rsid w:val="00197ADA"/>
    <w:rsid w:val="001C0940"/>
    <w:rsid w:val="001E1FA0"/>
    <w:rsid w:val="001F3C7D"/>
    <w:rsid w:val="00213398"/>
    <w:rsid w:val="0021346F"/>
    <w:rsid w:val="00214580"/>
    <w:rsid w:val="00222913"/>
    <w:rsid w:val="002A6979"/>
    <w:rsid w:val="002F39FC"/>
    <w:rsid w:val="002F5C6E"/>
    <w:rsid w:val="00302166"/>
    <w:rsid w:val="003A08C0"/>
    <w:rsid w:val="003A13CF"/>
    <w:rsid w:val="003D729F"/>
    <w:rsid w:val="003F3B2D"/>
    <w:rsid w:val="00421727"/>
    <w:rsid w:val="00460DE2"/>
    <w:rsid w:val="00461077"/>
    <w:rsid w:val="004746D6"/>
    <w:rsid w:val="00477E6A"/>
    <w:rsid w:val="004C1FBA"/>
    <w:rsid w:val="00507A83"/>
    <w:rsid w:val="0054585F"/>
    <w:rsid w:val="00564C9B"/>
    <w:rsid w:val="005956E1"/>
    <w:rsid w:val="005E07A6"/>
    <w:rsid w:val="006119A5"/>
    <w:rsid w:val="00612911"/>
    <w:rsid w:val="00697DC5"/>
    <w:rsid w:val="006A3CE3"/>
    <w:rsid w:val="006C3750"/>
    <w:rsid w:val="006F4217"/>
    <w:rsid w:val="00727006"/>
    <w:rsid w:val="0073292A"/>
    <w:rsid w:val="00775300"/>
    <w:rsid w:val="007764E6"/>
    <w:rsid w:val="0079084A"/>
    <w:rsid w:val="007B40B1"/>
    <w:rsid w:val="007C281D"/>
    <w:rsid w:val="007D51A4"/>
    <w:rsid w:val="007F1291"/>
    <w:rsid w:val="007F52D6"/>
    <w:rsid w:val="00843523"/>
    <w:rsid w:val="0084757A"/>
    <w:rsid w:val="00862D3B"/>
    <w:rsid w:val="0087131C"/>
    <w:rsid w:val="0089303C"/>
    <w:rsid w:val="008B2750"/>
    <w:rsid w:val="008E08D0"/>
    <w:rsid w:val="008F4D12"/>
    <w:rsid w:val="00900211"/>
    <w:rsid w:val="0092448B"/>
    <w:rsid w:val="00A044D6"/>
    <w:rsid w:val="00A64886"/>
    <w:rsid w:val="00AE1DF5"/>
    <w:rsid w:val="00B06E53"/>
    <w:rsid w:val="00B12B21"/>
    <w:rsid w:val="00B41984"/>
    <w:rsid w:val="00B47079"/>
    <w:rsid w:val="00B54475"/>
    <w:rsid w:val="00B5788F"/>
    <w:rsid w:val="00B67CCB"/>
    <w:rsid w:val="00BE3F38"/>
    <w:rsid w:val="00BF37B4"/>
    <w:rsid w:val="00C3424F"/>
    <w:rsid w:val="00C55A66"/>
    <w:rsid w:val="00C6188E"/>
    <w:rsid w:val="00C95B92"/>
    <w:rsid w:val="00CA46BD"/>
    <w:rsid w:val="00CC4C6A"/>
    <w:rsid w:val="00D17B2C"/>
    <w:rsid w:val="00D434CD"/>
    <w:rsid w:val="00D5270F"/>
    <w:rsid w:val="00D55C3A"/>
    <w:rsid w:val="00D9001E"/>
    <w:rsid w:val="00DC13B1"/>
    <w:rsid w:val="00DD3137"/>
    <w:rsid w:val="00E14C4D"/>
    <w:rsid w:val="00E327E4"/>
    <w:rsid w:val="00E45225"/>
    <w:rsid w:val="00E70643"/>
    <w:rsid w:val="00EE609B"/>
    <w:rsid w:val="00F81D33"/>
    <w:rsid w:val="00F85372"/>
    <w:rsid w:val="00F94529"/>
    <w:rsid w:val="00FC5FAE"/>
    <w:rsid w:val="00FD77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57A"/>
    <w:rPr>
      <w:rFonts w:ascii="Century Gothic" w:hAnsi="Century Gothic"/>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3F1D5A" w:themeColor="accent1"/>
      <w:sz w:val="32"/>
      <w:szCs w:val="32"/>
      <w:lang w:eastAsia="en-US"/>
    </w:rPr>
  </w:style>
  <w:style w:type="paragraph" w:styleId="Heading2">
    <w:name w:val="heading 2"/>
    <w:basedOn w:val="Normal"/>
    <w:next w:val="Normal"/>
    <w:link w:val="Heading2Char"/>
    <w:uiPriority w:val="9"/>
    <w:unhideWhenUsed/>
    <w:qFormat/>
    <w:rsid w:val="00DD3137"/>
    <w:pPr>
      <w:keepNext/>
      <w:keepLines/>
      <w:spacing w:after="0" w:line="240" w:lineRule="auto"/>
      <w:outlineLvl w:val="1"/>
    </w:pPr>
    <w:rPr>
      <w:rFonts w:asciiTheme="majorHAnsi" w:eastAsiaTheme="majorEastAsia" w:hAnsiTheme="majorHAnsi" w:cstheme="majorBidi"/>
      <w:b/>
      <w:bCs/>
      <w:caps/>
      <w:color w:val="272063" w:themeColor="accent3"/>
      <w:sz w:val="44"/>
      <w:szCs w:val="26"/>
      <w:lang w:eastAsia="en-US"/>
    </w:rPr>
  </w:style>
  <w:style w:type="paragraph" w:styleId="Heading3">
    <w:name w:val="heading 3"/>
    <w:basedOn w:val="Heading1"/>
    <w:next w:val="Normal"/>
    <w:link w:val="Heading3Char"/>
    <w:uiPriority w:val="9"/>
    <w:unhideWhenUsed/>
    <w:qFormat/>
    <w:rsid w:val="00B5788F"/>
    <w:pPr>
      <w:spacing w:before="120" w:after="200"/>
      <w:contextualSpacing/>
      <w:outlineLvl w:val="2"/>
    </w:pPr>
    <w:rPr>
      <w:i w:val="0"/>
      <w:caps/>
      <w:color w:val="F7A180" w:themeColor="text2" w:themeTint="99"/>
      <w:sz w:val="28"/>
    </w:rPr>
  </w:style>
  <w:style w:type="paragraph" w:styleId="Heading4">
    <w:name w:val="heading 4"/>
    <w:basedOn w:val="Normal"/>
    <w:next w:val="Normal"/>
    <w:link w:val="Heading4Char"/>
    <w:uiPriority w:val="9"/>
    <w:unhideWhenUsed/>
    <w:qFormat/>
    <w:rsid w:val="0084757A"/>
    <w:pPr>
      <w:spacing w:before="120" w:line="240" w:lineRule="auto"/>
      <w:ind w:left="720" w:right="720"/>
      <w:contextualSpacing/>
      <w:jc w:val="center"/>
      <w:outlineLvl w:val="3"/>
    </w:pPr>
    <w:rPr>
      <w:rFonts w:asciiTheme="majorHAnsi" w:eastAsiaTheme="majorEastAsia" w:hAnsiTheme="majorHAnsi" w:cstheme="majorBidi"/>
      <w:bCs/>
      <w:iCs/>
      <w:color w:val="F7A180" w:themeColor="text2" w:themeTint="99"/>
      <w:sz w:val="28"/>
      <w:lang w:eastAsia="en-US"/>
    </w:rPr>
  </w:style>
  <w:style w:type="paragraph" w:styleId="Heading5">
    <w:name w:val="heading 5"/>
    <w:basedOn w:val="Normal"/>
    <w:next w:val="Normal"/>
    <w:link w:val="Heading5Char"/>
    <w:uiPriority w:val="9"/>
    <w:unhideWhenUsed/>
    <w:qFormat/>
    <w:rsid w:val="00DD3137"/>
    <w:pPr>
      <w:keepNext/>
      <w:keepLines/>
      <w:spacing w:after="140"/>
      <w:contextualSpacing/>
      <w:outlineLvl w:val="4"/>
    </w:pPr>
    <w:rPr>
      <w:rFonts w:asciiTheme="majorHAnsi" w:eastAsiaTheme="majorEastAsia" w:hAnsiTheme="majorHAnsi" w:cstheme="majorBidi"/>
      <w:b/>
      <w:color w:val="272063" w:themeColor="accent3"/>
      <w:sz w:val="24"/>
      <w:lang w:eastAsia="en-US"/>
    </w:rPr>
  </w:style>
  <w:style w:type="paragraph" w:styleId="Heading6">
    <w:name w:val="heading 6"/>
    <w:basedOn w:val="Normal"/>
    <w:next w:val="Normal"/>
    <w:link w:val="Heading6Char"/>
    <w:uiPriority w:val="9"/>
    <w:semiHidden/>
    <w:unhideWhenUsed/>
    <w:qFormat/>
    <w:rsid w:val="00727006"/>
    <w:pPr>
      <w:keepNext/>
      <w:keepLines/>
      <w:spacing w:before="200" w:after="0" w:line="264" w:lineRule="auto"/>
      <w:outlineLvl w:val="5"/>
    </w:pPr>
    <w:rPr>
      <w:rFonts w:asciiTheme="majorHAnsi" w:eastAsiaTheme="majorEastAsia" w:hAnsiTheme="majorHAnsi" w:cstheme="majorBidi"/>
      <w:i/>
      <w:iCs/>
      <w:color w:val="CB400B" w:themeColor="text2" w:themeShade="BF"/>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3F1D5A" w:themeColor="accent1"/>
      <w:sz w:val="32"/>
      <w:szCs w:val="32"/>
      <w:lang w:eastAsia="en-US"/>
    </w:rPr>
  </w:style>
  <w:style w:type="paragraph" w:styleId="Subtitle">
    <w:name w:val="Subtitle"/>
    <w:basedOn w:val="Normal"/>
    <w:next w:val="Normal"/>
    <w:link w:val="SubtitleChar"/>
    <w:uiPriority w:val="8"/>
    <w:qFormat/>
    <w:rsid w:val="00727006"/>
    <w:pPr>
      <w:numPr>
        <w:ilvl w:val="1"/>
      </w:numPr>
    </w:pPr>
    <w:rPr>
      <w:rFonts w:eastAsiaTheme="majorEastAsia" w:cstheme="majorBidi"/>
      <w:iCs/>
      <w:color w:val="CB400B" w:themeColor="text2" w:themeShade="BF"/>
      <w:spacing w:val="15"/>
      <w:sz w:val="28"/>
      <w:szCs w:val="24"/>
    </w:rPr>
  </w:style>
  <w:style w:type="character" w:customStyle="1" w:styleId="SubtitleChar">
    <w:name w:val="Subtitle Char"/>
    <w:basedOn w:val="DefaultParagraphFont"/>
    <w:link w:val="Subtitle"/>
    <w:uiPriority w:val="8"/>
    <w:rsid w:val="00727006"/>
    <w:rPr>
      <w:rFonts w:ascii="Century Gothic" w:eastAsiaTheme="majorEastAsia" w:hAnsi="Century Gothic" w:cstheme="majorBidi"/>
      <w:iCs/>
      <w:color w:val="CB400B" w:themeColor="text2" w:themeShade="BF"/>
      <w:spacing w:val="15"/>
      <w:sz w:val="28"/>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rsid w:val="00DD3137"/>
    <w:rPr>
      <w:rFonts w:asciiTheme="majorHAnsi" w:eastAsiaTheme="majorEastAsia" w:hAnsiTheme="majorHAnsi" w:cstheme="majorBidi"/>
      <w:b/>
      <w:bCs/>
      <w:caps/>
      <w:color w:val="272063" w:themeColor="accent3"/>
      <w:sz w:val="44"/>
      <w:szCs w:val="26"/>
      <w:lang w:eastAsia="en-US"/>
    </w:rPr>
  </w:style>
  <w:style w:type="character" w:customStyle="1" w:styleId="Heading3Char">
    <w:name w:val="Heading 3 Char"/>
    <w:basedOn w:val="DefaultParagraphFont"/>
    <w:link w:val="Heading3"/>
    <w:uiPriority w:val="9"/>
    <w:rsid w:val="00B5788F"/>
    <w:rPr>
      <w:rFonts w:asciiTheme="majorHAnsi" w:eastAsiaTheme="majorEastAsia" w:hAnsiTheme="majorHAnsi" w:cstheme="majorBidi"/>
      <w:bCs/>
      <w:caps/>
      <w:color w:val="F7A180" w:themeColor="text2" w:themeTint="99"/>
      <w:sz w:val="28"/>
      <w:szCs w:val="32"/>
      <w:lang w:eastAsia="en-US"/>
    </w:rPr>
  </w:style>
  <w:style w:type="character" w:customStyle="1" w:styleId="Heading4Char">
    <w:name w:val="Heading 4 Char"/>
    <w:basedOn w:val="DefaultParagraphFont"/>
    <w:link w:val="Heading4"/>
    <w:uiPriority w:val="9"/>
    <w:rsid w:val="0084757A"/>
    <w:rPr>
      <w:rFonts w:asciiTheme="majorHAnsi" w:eastAsiaTheme="majorEastAsia" w:hAnsiTheme="majorHAnsi" w:cstheme="majorBidi"/>
      <w:bCs/>
      <w:iCs/>
      <w:color w:val="F7A180" w:themeColor="text2" w:themeTint="99"/>
      <w:sz w:val="28"/>
      <w:lang w:eastAsia="en-US"/>
    </w:rPr>
  </w:style>
  <w:style w:type="character" w:customStyle="1" w:styleId="Heading5Char">
    <w:name w:val="Heading 5 Char"/>
    <w:basedOn w:val="DefaultParagraphFont"/>
    <w:link w:val="Heading5"/>
    <w:uiPriority w:val="9"/>
    <w:rsid w:val="00DD3137"/>
    <w:rPr>
      <w:rFonts w:asciiTheme="majorHAnsi" w:eastAsiaTheme="majorEastAsia" w:hAnsiTheme="majorHAnsi" w:cstheme="majorBidi"/>
      <w:b/>
      <w:color w:val="272063" w:themeColor="accent3"/>
      <w:sz w:val="24"/>
      <w:lang w:eastAsia="en-US"/>
    </w:rPr>
  </w:style>
  <w:style w:type="character" w:customStyle="1" w:styleId="Heading6Char">
    <w:name w:val="Heading 6 Char"/>
    <w:basedOn w:val="DefaultParagraphFont"/>
    <w:link w:val="Heading6"/>
    <w:uiPriority w:val="9"/>
    <w:semiHidden/>
    <w:rsid w:val="00727006"/>
    <w:rPr>
      <w:rFonts w:asciiTheme="majorHAnsi" w:eastAsiaTheme="majorEastAsia" w:hAnsiTheme="majorHAnsi" w:cstheme="majorBidi"/>
      <w:i/>
      <w:iCs/>
      <w:color w:val="CB400B" w:themeColor="text2" w:themeShade="BF"/>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rsid w:val="00727006"/>
    <w:pPr>
      <w:spacing w:line="240" w:lineRule="auto"/>
    </w:pPr>
    <w:rPr>
      <w:b/>
      <w:bCs/>
      <w:color w:val="CB400B" w:themeColor="text2" w:themeShade="BF"/>
      <w:sz w:val="18"/>
      <w:szCs w:val="18"/>
    </w:rPr>
  </w:style>
  <w:style w:type="paragraph" w:styleId="Title">
    <w:name w:val="Title"/>
    <w:basedOn w:val="Normal"/>
    <w:next w:val="Normal"/>
    <w:link w:val="TitleChar"/>
    <w:uiPriority w:val="7"/>
    <w:qFormat/>
    <w:rsid w:val="00727006"/>
    <w:pPr>
      <w:spacing w:after="300" w:line="240" w:lineRule="auto"/>
      <w:contextualSpacing/>
    </w:pPr>
    <w:rPr>
      <w:rFonts w:asciiTheme="majorHAnsi" w:eastAsiaTheme="majorEastAsia" w:hAnsiTheme="majorHAnsi" w:cstheme="majorBidi"/>
      <w:b/>
      <w:caps/>
      <w:color w:val="CB400B" w:themeColor="text2" w:themeShade="BF"/>
      <w:spacing w:val="5"/>
      <w:kern w:val="28"/>
      <w:sz w:val="60"/>
      <w:szCs w:val="56"/>
      <w14:ligatures w14:val="standardContextual"/>
      <w14:cntxtAlts/>
    </w:rPr>
  </w:style>
  <w:style w:type="character" w:customStyle="1" w:styleId="TitleChar">
    <w:name w:val="Title Char"/>
    <w:basedOn w:val="DefaultParagraphFont"/>
    <w:link w:val="Title"/>
    <w:uiPriority w:val="7"/>
    <w:rsid w:val="00727006"/>
    <w:rPr>
      <w:rFonts w:asciiTheme="majorHAnsi" w:eastAsiaTheme="majorEastAsia" w:hAnsiTheme="majorHAnsi" w:cstheme="majorBidi"/>
      <w:b/>
      <w:caps/>
      <w:color w:val="CB400B" w:themeColor="text2" w:themeShade="BF"/>
      <w:spacing w:val="5"/>
      <w:kern w:val="28"/>
      <w:sz w:val="60"/>
      <w:szCs w:val="56"/>
      <w14:ligatures w14:val="standardContextual"/>
      <w14:cntxtAlts/>
    </w:rPr>
  </w:style>
  <w:style w:type="paragraph" w:customStyle="1" w:styleId="RecipientName">
    <w:name w:val="Recipient Name"/>
    <w:basedOn w:val="Heading3"/>
    <w:uiPriority w:val="18"/>
    <w:qFormat/>
    <w:rsid w:val="00564C9B"/>
    <w:pPr>
      <w:jc w:val="right"/>
    </w:pPr>
  </w:style>
  <w:style w:type="paragraph" w:styleId="IntenseQuote">
    <w:name w:val="Intense Quote"/>
    <w:basedOn w:val="Normal"/>
    <w:next w:val="Normal"/>
    <w:link w:val="IntenseQuoteChar"/>
    <w:uiPriority w:val="30"/>
    <w:semiHidden/>
    <w:unhideWhenUsed/>
    <w:qFormat/>
    <w:rsid w:val="00727006"/>
    <w:pPr>
      <w:shd w:val="clear" w:color="auto" w:fill="3F1D5A" w:themeFill="accent1"/>
      <w:spacing w:before="360" w:after="360"/>
      <w:ind w:left="864" w:right="864"/>
      <w:jc w:val="center"/>
    </w:pPr>
    <w:rPr>
      <w:i/>
      <w:iCs/>
      <w:color w:val="FFFFFF" w:themeColor="background1"/>
    </w:rPr>
  </w:style>
  <w:style w:type="character" w:customStyle="1" w:styleId="IntenseQuoteChar">
    <w:name w:val="Intense Quote Char"/>
    <w:basedOn w:val="DefaultParagraphFont"/>
    <w:link w:val="IntenseQuote"/>
    <w:uiPriority w:val="30"/>
    <w:semiHidden/>
    <w:rsid w:val="00727006"/>
    <w:rPr>
      <w:rFonts w:ascii="Century Gothic" w:hAnsi="Century Gothic"/>
      <w:i/>
      <w:iCs/>
      <w:color w:val="FFFFFF" w:themeColor="background1"/>
      <w:shd w:val="clear" w:color="auto" w:fill="3F1D5A" w:themeFill="accent1"/>
    </w:rPr>
  </w:style>
  <w:style w:type="character" w:styleId="FollowedHyperlink">
    <w:name w:val="FollowedHyperlink"/>
    <w:basedOn w:val="DefaultParagraphFont"/>
    <w:uiPriority w:val="99"/>
    <w:semiHidden/>
    <w:unhideWhenUsed/>
    <w:rsid w:val="00727006"/>
    <w:rPr>
      <w:color w:val="575F63" w:themeColor="accent6" w:themeShade="BF"/>
      <w:u w:val="single"/>
    </w:rPr>
  </w:style>
  <w:style w:type="paragraph" w:styleId="ListParagraph">
    <w:name w:val="List Paragraph"/>
    <w:basedOn w:val="Normal"/>
    <w:uiPriority w:val="34"/>
    <w:unhideWhenUsed/>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14"/>
    <w:qFormat/>
    <w:rsid w:val="0084757A"/>
    <w:pPr>
      <w:spacing w:before="360" w:after="360" w:line="240" w:lineRule="auto"/>
      <w:ind w:left="720" w:right="720"/>
      <w:contextualSpacing/>
    </w:pPr>
    <w:rPr>
      <w:rFonts w:asciiTheme="majorHAnsi" w:hAnsiTheme="majorHAnsi"/>
      <w:iCs/>
      <w:color w:val="F7A180" w:themeColor="text2" w:themeTint="99"/>
      <w:sz w:val="28"/>
      <w:lang w:eastAsia="en-US" w:bidi="hi-IN"/>
    </w:rPr>
  </w:style>
  <w:style w:type="character" w:customStyle="1" w:styleId="QuoteChar">
    <w:name w:val="Quote Char"/>
    <w:basedOn w:val="DefaultParagraphFont"/>
    <w:link w:val="Quote"/>
    <w:uiPriority w:val="14"/>
    <w:rsid w:val="0084757A"/>
    <w:rPr>
      <w:rFonts w:asciiTheme="majorHAnsi" w:hAnsiTheme="majorHAnsi"/>
      <w:iCs/>
      <w:color w:val="F7A180" w:themeColor="text2" w:themeTint="99"/>
      <w:sz w:val="28"/>
      <w:lang w:eastAsia="en-US" w:bidi="hi-IN"/>
    </w:rPr>
  </w:style>
  <w:style w:type="character" w:styleId="Hyperlink">
    <w:name w:val="Hyperlink"/>
    <w:basedOn w:val="DefaultParagraphFont"/>
    <w:uiPriority w:val="99"/>
    <w:semiHidden/>
    <w:unhideWhenUsed/>
    <w:rsid w:val="00727006"/>
    <w:rPr>
      <w:color w:val="217084" w:themeColor="accent4" w:themeShade="80"/>
      <w:u w:val="single"/>
    </w:rPr>
  </w:style>
  <w:style w:type="character" w:customStyle="1" w:styleId="UnresolvedMention1">
    <w:name w:val="Unresolved Mention1"/>
    <w:basedOn w:val="DefaultParagraphFont"/>
    <w:uiPriority w:val="99"/>
    <w:semiHidden/>
    <w:unhideWhenUsed/>
    <w:rsid w:val="00727006"/>
    <w:rPr>
      <w:color w:val="595959" w:themeColor="text1" w:themeTint="A6"/>
      <w:shd w:val="clear" w:color="auto" w:fill="E1DFDD"/>
    </w:rPr>
  </w:style>
  <w:style w:type="paragraph" w:customStyle="1" w:styleId="ContactInfo">
    <w:name w:val="Contact Info"/>
    <w:basedOn w:val="Normal"/>
    <w:uiPriority w:val="15"/>
    <w:qFormat/>
    <w:rsid w:val="00B5788F"/>
    <w:rPr>
      <w:color w:val="F7A180" w:themeColor="text2" w:themeTint="99"/>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87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31C"/>
  </w:style>
  <w:style w:type="paragraph" w:styleId="Footer">
    <w:name w:val="footer"/>
    <w:basedOn w:val="Normal"/>
    <w:link w:val="FooterChar"/>
    <w:uiPriority w:val="99"/>
    <w:unhideWhenUsed/>
    <w:rsid w:val="0087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1C"/>
  </w:style>
  <w:style w:type="paragraph" w:customStyle="1" w:styleId="RecipientContactInfo">
    <w:name w:val="Recipient Contact Info"/>
    <w:basedOn w:val="Normal"/>
    <w:uiPriority w:val="19"/>
    <w:qFormat/>
    <w:rsid w:val="00B5788F"/>
    <w:pPr>
      <w:jc w:val="right"/>
    </w:pPr>
    <w:rPr>
      <w:color w:val="F7A180" w:themeColor="text2" w:themeTint="99"/>
    </w:rPr>
  </w:style>
  <w:style w:type="character" w:styleId="Emphasis">
    <w:name w:val="Emphasis"/>
    <w:uiPriority w:val="20"/>
    <w:qFormat/>
    <w:rsid w:val="0084757A"/>
    <w:rPr>
      <w:b/>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8509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laymail.com/news/malaysia/2020/12/11/malaysias-unemployment-rate-at-4.7pc-in-oct-2020-data-shows/193101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laymail.com/news/malaysia/2020/12/11/malaysias-unemployment-rate-at-4.7pc-in-oct-2020-data-shows/193101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sv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tf01773057_win3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Executive">
  <a:themeElements>
    <a:clrScheme name="Custom 7">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B7448-5C0F-4FCE-BB41-2251D6144D1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56A2459-BBD1-47C3-88A9-0525C815EFD4}">
  <ds:schemaRefs>
    <ds:schemaRef ds:uri="http://schemas.microsoft.com/sharepoint/v3/contenttype/forms"/>
  </ds:schemaRefs>
</ds:datastoreItem>
</file>

<file path=customXml/itemProps3.xml><?xml version="1.0" encoding="utf-8"?>
<ds:datastoreItem xmlns:ds="http://schemas.openxmlformats.org/officeDocument/2006/customXml" ds:itemID="{E28AA264-7F59-4DD0-B3B8-4B2D07485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tf01773057_win32</Template>
  <TotalTime>0</TotalTime>
  <Pages>2</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2021-01-07T01:10:00Z</dcterms:created>
  <dcterms:modified xsi:type="dcterms:W3CDTF">2021-01-07T11:26:00Z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