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4"/>
        <w:tblpPr w:leftFromText="180" w:rightFromText="180" w:vertAnchor="text" w:horzAnchor="page" w:tblpX="841" w:tblpY="10467"/>
        <w:tblW w:w="9499" w:type="dxa"/>
        <w:tblLook w:val="04A0" w:firstRow="1" w:lastRow="0" w:firstColumn="1" w:lastColumn="0" w:noHBand="0" w:noVBand="1"/>
      </w:tblPr>
      <w:tblGrid>
        <w:gridCol w:w="9499"/>
      </w:tblGrid>
      <w:tr w:rsidR="000F1DCE" w14:paraId="60BDDD83" w14:textId="77777777" w:rsidTr="00CB4A4D">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9499" w:type="dxa"/>
            <w:shd w:val="clear" w:color="auto" w:fill="auto"/>
            <w:vAlign w:val="bottom"/>
          </w:tcPr>
          <w:p w14:paraId="67130BF0" w14:textId="02B7273D" w:rsidR="000F1DCE" w:rsidRPr="00616989" w:rsidRDefault="000F1DCE" w:rsidP="00CB4A4D">
            <w:pPr>
              <w:spacing w:after="200"/>
              <w:rPr>
                <w:smallCaps/>
              </w:rPr>
            </w:pPr>
          </w:p>
        </w:tc>
      </w:tr>
      <w:tr w:rsidR="000F1DCE" w14:paraId="4F2D81B0" w14:textId="77777777" w:rsidTr="00CB4A4D">
        <w:trPr>
          <w:cnfStyle w:val="000000100000" w:firstRow="0" w:lastRow="0" w:firstColumn="0" w:lastColumn="0" w:oddVBand="0" w:evenVBand="0" w:oddHBand="1"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9499" w:type="dxa"/>
            <w:shd w:val="clear" w:color="auto" w:fill="auto"/>
          </w:tcPr>
          <w:p w14:paraId="6EE7D6EF" w14:textId="680BC92E" w:rsidR="000F1DCE" w:rsidRPr="00616989" w:rsidRDefault="000F1DCE" w:rsidP="00CB4A4D">
            <w:pPr>
              <w:spacing w:after="200"/>
              <w:rPr>
                <w:smallCaps/>
              </w:rPr>
            </w:pPr>
          </w:p>
        </w:tc>
      </w:tr>
    </w:tbl>
    <w:tbl>
      <w:tblPr>
        <w:tblStyle w:val="PlainTable4"/>
        <w:tblpPr w:leftFromText="180" w:rightFromText="180" w:vertAnchor="text" w:horzAnchor="margin" w:tblpY="-669"/>
        <w:tblW w:w="9499" w:type="dxa"/>
        <w:tblLook w:val="04A0" w:firstRow="1" w:lastRow="0" w:firstColumn="1" w:lastColumn="0" w:noHBand="0" w:noVBand="1"/>
      </w:tblPr>
      <w:tblGrid>
        <w:gridCol w:w="9499"/>
      </w:tblGrid>
      <w:tr w:rsidR="00CB4A4D" w14:paraId="4F7843B4" w14:textId="77777777" w:rsidTr="00CB4A4D">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9499" w:type="dxa"/>
            <w:shd w:val="clear" w:color="auto" w:fill="auto"/>
          </w:tcPr>
          <w:p w14:paraId="1FD52850" w14:textId="067B035A" w:rsidR="00CB4A4D" w:rsidRPr="00616989" w:rsidRDefault="00CB4A4D" w:rsidP="00CB4A4D">
            <w:pPr>
              <w:spacing w:after="200"/>
              <w:rPr>
                <w:smallCaps/>
              </w:rPr>
            </w:pPr>
          </w:p>
        </w:tc>
      </w:tr>
    </w:tbl>
    <w:sdt>
      <w:sdtPr>
        <w:rPr>
          <w:b/>
        </w:rPr>
        <w:id w:val="805429490"/>
        <w:docPartObj>
          <w:docPartGallery w:val="Cover Pages"/>
          <w:docPartUnique/>
        </w:docPartObj>
      </w:sdtPr>
      <w:sdtEndPr/>
      <w:sdtContent>
        <w:p w14:paraId="53CA2489" w14:textId="383C47EC" w:rsidR="00CB4A4D" w:rsidRDefault="00524FAE">
          <w:pPr>
            <w:spacing w:after="200"/>
            <w:rPr>
              <w:b/>
              <w:noProof/>
            </w:rPr>
          </w:pPr>
          <w:r w:rsidRPr="00616989">
            <w:rPr>
              <w:smallCaps/>
              <w:noProof/>
            </w:rPr>
            <mc:AlternateContent>
              <mc:Choice Requires="wps">
                <w:drawing>
                  <wp:anchor distT="0" distB="0" distL="114300" distR="114300" simplePos="0" relativeHeight="251664384" behindDoc="0" locked="0" layoutInCell="1" allowOverlap="1" wp14:anchorId="26376B72" wp14:editId="7B9FF35C">
                    <wp:simplePos x="0" y="0"/>
                    <wp:positionH relativeFrom="margin">
                      <wp:align>left</wp:align>
                    </wp:positionH>
                    <wp:positionV relativeFrom="paragraph">
                      <wp:posOffset>-438150</wp:posOffset>
                    </wp:positionV>
                    <wp:extent cx="5284520"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284520" cy="43938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8B40FD" w14:textId="7442647D" w:rsidR="00CB4A4D" w:rsidRPr="00170378" w:rsidRDefault="00524FAE" w:rsidP="00CB4A4D">
                                <w:pPr>
                                  <w:pStyle w:val="Subtitle"/>
                                  <w:rPr>
                                    <w:rFonts w:ascii="Franklin Gothic Demi" w:hAnsi="Franklin Gothic Demi"/>
                                    <w:color w:val="FFFFFF" w:themeColor="background1"/>
                                  </w:rPr>
                                </w:pPr>
                                <w:r w:rsidRPr="00170378">
                                  <w:rPr>
                                    <w:rFonts w:ascii="Franklin Gothic Demi" w:hAnsi="Franklin Gothic Demi"/>
                                    <w:color w:val="FFFFFF" w:themeColor="background1"/>
                                  </w:rPr>
                                  <w:t>2019</w:t>
                                </w:r>
                                <w:r w:rsidR="00CB4A4D" w:rsidRPr="00170378">
                                  <w:rPr>
                                    <w:rFonts w:ascii="Franklin Gothic Demi" w:hAnsi="Franklin Gothic Demi"/>
                                    <w:color w:val="FFFFFF" w:themeColor="background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376B72" id="_x0000_t202" coordsize="21600,21600" o:spt="202" path="m,l,21600r21600,l21600,xe">
                    <v:stroke joinstyle="miter"/>
                    <v:path gradientshapeok="t" o:connecttype="rect"/>
                  </v:shapetype>
                  <v:shape id="Text Box 16" o:spid="_x0000_s1026" type="#_x0000_t202" style="position:absolute;margin-left:0;margin-top:-34.5pt;width:416.1pt;height:34.6pt;z-index:251664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" filled="f" stroked="f">
                    <v:textbox>
                      <w:txbxContent>
                        <w:p w14:paraId="3A8B40FD" w14:textId="7442647D" w:rsidR="00CB4A4D" w:rsidRPr="00170378" w:rsidRDefault="00524FAE" w:rsidP="00CB4A4D">
                          <w:pPr>
                            <w:pStyle w:val="Subtitle"/>
                            <w:rPr>
                              <w:rFonts w:ascii="Franklin Gothic Demi" w:hAnsi="Franklin Gothic Demi"/>
                              <w:color w:val="FFFFFF" w:themeColor="background1"/>
                            </w:rPr>
                          </w:pPr>
                          <w:r w:rsidRPr="00170378">
                            <w:rPr>
                              <w:rFonts w:ascii="Franklin Gothic Demi" w:hAnsi="Franklin Gothic Demi"/>
                              <w:color w:val="FFFFFF" w:themeColor="background1"/>
                            </w:rPr>
                            <w:t>2019</w:t>
                          </w:r>
                          <w:r w:rsidR="00CB4A4D" w:rsidRPr="00170378">
                            <w:rPr>
                              <w:rFonts w:ascii="Franklin Gothic Demi" w:hAnsi="Franklin Gothic Demi"/>
                              <w:color w:val="FFFFFF" w:themeColor="background1"/>
                            </w:rPr>
                            <w:t xml:space="preserve"> </w:t>
                          </w:r>
                        </w:p>
                      </w:txbxContent>
                    </v:textbox>
                    <w10:wrap anchorx="margin"/>
                  </v:shape>
                </w:pict>
              </mc:Fallback>
            </mc:AlternateContent>
          </w:r>
          <w:r>
            <w:rPr>
              <w:b/>
              <w:noProof/>
            </w:rPr>
            <w:drawing>
              <wp:anchor distT="0" distB="0" distL="114300" distR="114300" simplePos="0" relativeHeight="251661312" behindDoc="0" locked="0" layoutInCell="1" allowOverlap="1" wp14:anchorId="7B9FB7D5" wp14:editId="70D9AC9B">
                <wp:simplePos x="0" y="0"/>
                <wp:positionH relativeFrom="page">
                  <wp:posOffset>-1304925</wp:posOffset>
                </wp:positionH>
                <wp:positionV relativeFrom="paragraph">
                  <wp:posOffset>152400</wp:posOffset>
                </wp:positionV>
                <wp:extent cx="9226613" cy="5229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44201" cy="52391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4A4D">
            <w:rPr>
              <w:b/>
              <w:noProof/>
            </w:rPr>
            <mc:AlternateContent>
              <mc:Choice Requires="wps">
                <w:drawing>
                  <wp:anchor distT="0" distB="0" distL="114300" distR="114300" simplePos="0" relativeHeight="251660288" behindDoc="1" locked="0" layoutInCell="1" allowOverlap="1" wp14:anchorId="0CE3A660" wp14:editId="56BEFA11">
                    <wp:simplePos x="0" y="0"/>
                    <wp:positionH relativeFrom="column">
                      <wp:posOffset>-898634</wp:posOffset>
                    </wp:positionH>
                    <wp:positionV relativeFrom="paragraph">
                      <wp:posOffset>-961696</wp:posOffset>
                    </wp:positionV>
                    <wp:extent cx="7776210" cy="1119352"/>
                    <wp:effectExtent l="0" t="0" r="0" b="5080"/>
                    <wp:wrapNone/>
                    <wp:docPr id="10" name="Rectangle 10" descr="rectangle"/>
                    <wp:cNvGraphicFramePr/>
                    <a:graphic xmlns:a="http://schemas.openxmlformats.org/drawingml/2006/main">
                      <a:graphicData uri="http://schemas.microsoft.com/office/word/2010/wordprocessingShape">
                        <wps:wsp>
                          <wps:cNvSpPr/>
                          <wps:spPr>
                            <a:xfrm>
                              <a:off x="0" y="0"/>
                              <a:ext cx="7776210" cy="111935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252041" id="Rectangle 10" o:spid="_x0000_s1026" alt="rectangle" style="position:absolute;margin-left:-70.75pt;margin-top:-75.7pt;width:612.3pt;height:88.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" fillcolor="#002060 [3204]" stroked="f" strokeweight="1pt"/>
                </w:pict>
              </mc:Fallback>
            </mc:AlternateContent>
          </w:r>
        </w:p>
        <w:p w14:paraId="0CE874F0" w14:textId="1682414A" w:rsidR="00FD71E8" w:rsidRDefault="00524FAE">
          <w:pPr>
            <w:spacing w:after="200"/>
            <w:rPr>
              <w:b/>
            </w:rPr>
          </w:pPr>
          <w:r w:rsidRPr="00616989">
            <w:rPr>
              <w:smallCaps/>
              <w:noProof/>
            </w:rPr>
            <mc:AlternateContent>
              <mc:Choice Requires="wps">
                <w:drawing>
                  <wp:anchor distT="0" distB="0" distL="114300" distR="114300" simplePos="0" relativeHeight="251662336" behindDoc="0" locked="0" layoutInCell="1" allowOverlap="1" wp14:anchorId="305077DA" wp14:editId="18A58E55">
                    <wp:simplePos x="0" y="0"/>
                    <wp:positionH relativeFrom="margin">
                      <wp:align>left</wp:align>
                    </wp:positionH>
                    <wp:positionV relativeFrom="paragraph">
                      <wp:posOffset>5271770</wp:posOffset>
                    </wp:positionV>
                    <wp:extent cx="6134100" cy="31623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134100" cy="31623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1317DE3" w14:textId="08C26A69" w:rsidR="00524FAE" w:rsidRPr="00524FAE" w:rsidRDefault="000F1DCE" w:rsidP="000F1DCE">
                                <w:pPr>
                                  <w:pStyle w:val="Title"/>
                                  <w:rPr>
                                    <w:b w:val="0"/>
                                    <w:color w:val="FFFFFF" w:themeColor="background1"/>
                                  </w:rPr>
                                </w:pPr>
                                <w:r w:rsidRPr="00524FAE">
                                  <w:rPr>
                                    <w:b w:val="0"/>
                                    <w:color w:val="FFFFFF" w:themeColor="background1"/>
                                  </w:rPr>
                                  <w:t>Report</w:t>
                                </w:r>
                                <w:r w:rsidR="00C3592F">
                                  <w:rPr>
                                    <w:b w:val="0"/>
                                    <w:color w:val="FFFFFF" w:themeColor="background1"/>
                                  </w:rPr>
                                  <w:t>:</w:t>
                                </w:r>
                                <w:r w:rsidRPr="00524FAE">
                                  <w:rPr>
                                    <w:b w:val="0"/>
                                    <w:color w:val="FFFFFF" w:themeColor="background1"/>
                                  </w:rPr>
                                  <w:t xml:space="preserve"> </w:t>
                                </w:r>
                              </w:p>
                              <w:p w14:paraId="345869AD" w14:textId="13877DB9" w:rsidR="000F1DCE" w:rsidRDefault="00524FAE" w:rsidP="000F1DCE">
                                <w:pPr>
                                  <w:pStyle w:val="Title"/>
                                  <w:rPr>
                                    <w:b w:val="0"/>
                                    <w:color w:val="FFFFFF" w:themeColor="background1"/>
                                  </w:rPr>
                                </w:pPr>
                                <w:r w:rsidRPr="00524FAE">
                                  <w:rPr>
                                    <w:b w:val="0"/>
                                    <w:color w:val="FFFFFF" w:themeColor="background1"/>
                                  </w:rPr>
                                  <w:t>Programming Language</w:t>
                                </w:r>
                              </w:p>
                              <w:p w14:paraId="4FEED7DB" w14:textId="3F7F95F9" w:rsidR="006C50D0" w:rsidRDefault="006C50D0" w:rsidP="000F1DCE">
                                <w:pPr>
                                  <w:pStyle w:val="Title"/>
                                  <w:rPr>
                                    <w:b w:val="0"/>
                                    <w:color w:val="FFFFFF" w:themeColor="background1"/>
                                    <w:sz w:val="24"/>
                                    <w:szCs w:val="24"/>
                                  </w:rPr>
                                </w:pPr>
                              </w:p>
                              <w:p w14:paraId="1CA945D4" w14:textId="1E025BF3" w:rsidR="006C50D0" w:rsidRDefault="006C50D0" w:rsidP="000F1DCE">
                                <w:pPr>
                                  <w:pStyle w:val="Title"/>
                                  <w:rPr>
                                    <w:b w:val="0"/>
                                    <w:color w:val="FFFFFF" w:themeColor="background1"/>
                                    <w:sz w:val="36"/>
                                    <w:szCs w:val="36"/>
                                  </w:rPr>
                                </w:pPr>
                                <w:r>
                                  <w:rPr>
                                    <w:b w:val="0"/>
                                    <w:color w:val="FFFFFF" w:themeColor="background1"/>
                                    <w:sz w:val="36"/>
                                    <w:szCs w:val="36"/>
                                  </w:rPr>
                                  <w:t>TECNOLOGY &amp; INFORMATION SYSTEMS (SECP1513-06)</w:t>
                                </w:r>
                              </w:p>
                              <w:p w14:paraId="5B8E3F42" w14:textId="7B1DB9D7" w:rsidR="006C50D0" w:rsidRDefault="006C50D0" w:rsidP="000F1DCE">
                                <w:pPr>
                                  <w:pStyle w:val="Title"/>
                                  <w:rPr>
                                    <w:b w:val="0"/>
                                    <w:color w:val="FFFFFF" w:themeColor="background1"/>
                                    <w:sz w:val="36"/>
                                    <w:szCs w:val="36"/>
                                  </w:rPr>
                                </w:pPr>
                              </w:p>
                              <w:p w14:paraId="3E6F5867" w14:textId="0033882F" w:rsidR="006C50D0" w:rsidRDefault="006C50D0" w:rsidP="000F1DCE">
                                <w:pPr>
                                  <w:pStyle w:val="Title"/>
                                  <w:rPr>
                                    <w:b w:val="0"/>
                                    <w:color w:val="FFFFFF" w:themeColor="background1"/>
                                    <w:sz w:val="28"/>
                                    <w:szCs w:val="28"/>
                                  </w:rPr>
                                </w:pPr>
                                <w:r>
                                  <w:rPr>
                                    <w:b w:val="0"/>
                                    <w:color w:val="FFFFFF" w:themeColor="background1"/>
                                    <w:sz w:val="28"/>
                                    <w:szCs w:val="28"/>
                                  </w:rPr>
                                  <w:t>PRASANT KARUNAMURTHI (A19EC0148)</w:t>
                                </w:r>
                              </w:p>
                              <w:p w14:paraId="53FC3443" w14:textId="5B3EB063" w:rsidR="006C50D0" w:rsidRDefault="006C50D0" w:rsidP="000F1DCE">
                                <w:pPr>
                                  <w:pStyle w:val="Title"/>
                                  <w:rPr>
                                    <w:b w:val="0"/>
                                    <w:color w:val="FFFFFF" w:themeColor="background1"/>
                                    <w:sz w:val="28"/>
                                    <w:szCs w:val="28"/>
                                  </w:rPr>
                                </w:pPr>
                                <w:r w:rsidRPr="006C50D0">
                                  <w:rPr>
                                    <w:b w:val="0"/>
                                    <w:color w:val="FFFFFF" w:themeColor="background1"/>
                                    <w:sz w:val="28"/>
                                    <w:szCs w:val="28"/>
                                  </w:rPr>
                                  <w:t>S</w:t>
                                </w:r>
                                <w:r>
                                  <w:rPr>
                                    <w:b w:val="0"/>
                                    <w:color w:val="FFFFFF" w:themeColor="background1"/>
                                    <w:sz w:val="28"/>
                                    <w:szCs w:val="28"/>
                                  </w:rPr>
                                  <w:t xml:space="preserve">ALEM ALI SALEM SULAIMAN </w:t>
                                </w:r>
                              </w:p>
                              <w:p w14:paraId="0F01A880" w14:textId="22520109" w:rsidR="006C50D0" w:rsidRDefault="006C50D0" w:rsidP="000F1DCE">
                                <w:pPr>
                                  <w:pStyle w:val="Title"/>
                                  <w:rPr>
                                    <w:b w:val="0"/>
                                    <w:color w:val="FFFFFF" w:themeColor="background1"/>
                                    <w:sz w:val="28"/>
                                    <w:szCs w:val="28"/>
                                  </w:rPr>
                                </w:pPr>
                                <w:r>
                                  <w:rPr>
                                    <w:b w:val="0"/>
                                    <w:color w:val="FFFFFF" w:themeColor="background1"/>
                                    <w:sz w:val="28"/>
                                    <w:szCs w:val="28"/>
                                  </w:rPr>
                                  <w:t>IQBAL MUZAKKI</w:t>
                                </w:r>
                              </w:p>
                              <w:p w14:paraId="5A9A0450" w14:textId="19017163" w:rsidR="006C50D0" w:rsidRDefault="006C50D0" w:rsidP="000F1DCE">
                                <w:pPr>
                                  <w:pStyle w:val="Title"/>
                                  <w:rPr>
                                    <w:b w:val="0"/>
                                    <w:color w:val="FFFFFF" w:themeColor="background1"/>
                                    <w:sz w:val="28"/>
                                    <w:szCs w:val="28"/>
                                  </w:rPr>
                                </w:pPr>
                                <w:r>
                                  <w:rPr>
                                    <w:b w:val="0"/>
                                    <w:color w:val="FFFFFF" w:themeColor="background1"/>
                                    <w:sz w:val="28"/>
                                    <w:szCs w:val="28"/>
                                  </w:rPr>
                                  <w:t>MUHAMMAD RAFLY</w:t>
                                </w:r>
                              </w:p>
                              <w:p w14:paraId="61A461D4" w14:textId="77777777" w:rsidR="006C50D0" w:rsidRDefault="006C50D0" w:rsidP="000F1DCE">
                                <w:pPr>
                                  <w:pStyle w:val="Title"/>
                                  <w:rPr>
                                    <w:b w:val="0"/>
                                    <w:color w:val="FFFFFF" w:themeColor="background1"/>
                                    <w:sz w:val="28"/>
                                    <w:szCs w:val="28"/>
                                  </w:rPr>
                                </w:pPr>
                              </w:p>
                              <w:p w14:paraId="7A49EA03" w14:textId="77777777" w:rsidR="006C50D0" w:rsidRPr="006C50D0" w:rsidRDefault="006C50D0" w:rsidP="000F1DCE">
                                <w:pPr>
                                  <w:pStyle w:val="Title"/>
                                  <w:rPr>
                                    <w:b w:val="0"/>
                                    <w:color w:val="FFFFFF" w:themeColor="background1"/>
                                    <w:sz w:val="28"/>
                                    <w:szCs w:val="28"/>
                                  </w:rPr>
                                </w:pPr>
                              </w:p>
                              <w:p w14:paraId="00A379CB" w14:textId="77777777" w:rsidR="00116C48" w:rsidRDefault="00116C48"/>
                              <w:p w14:paraId="1A84083C" w14:textId="77777777" w:rsidR="006C50D0" w:rsidRDefault="006C50D0" w:rsidP="000F1DCE">
                                <w:pPr>
                                  <w:pStyle w:val="Title"/>
                                  <w:rPr>
                                    <w:b w:val="0"/>
                                    <w:color w:val="FFFFFF" w:themeColor="background1"/>
                                    <w:sz w:val="28"/>
                                    <w:szCs w:val="28"/>
                                  </w:rPr>
                                </w:pPr>
                              </w:p>
                              <w:p w14:paraId="563CB512" w14:textId="77777777" w:rsidR="006C50D0" w:rsidRDefault="006C50D0" w:rsidP="000F1DCE">
                                <w:pPr>
                                  <w:pStyle w:val="Title"/>
                                  <w:rPr>
                                    <w:b w:val="0"/>
                                    <w:color w:val="FFFFFF" w:themeColor="background1"/>
                                    <w:sz w:val="28"/>
                                    <w:szCs w:val="28"/>
                                  </w:rPr>
                                </w:pPr>
                              </w:p>
                              <w:p w14:paraId="71FB5F9F" w14:textId="77777777" w:rsidR="006C50D0" w:rsidRPr="006C50D0" w:rsidRDefault="006C50D0" w:rsidP="000F1DCE">
                                <w:pPr>
                                  <w:pStyle w:val="Title"/>
                                  <w:rPr>
                                    <w:b w:val="0"/>
                                    <w:color w:val="FFFFFF" w:themeColor="background1"/>
                                    <w:sz w:val="28"/>
                                    <w:szCs w:val="28"/>
                                  </w:rPr>
                                </w:pPr>
                              </w:p>
                              <w:p w14:paraId="53904475" w14:textId="77777777" w:rsidR="00116C48" w:rsidRDefault="00116C48"/>
                              <w:p w14:paraId="06808AA2" w14:textId="7AC2748E" w:rsidR="000F1DCE" w:rsidRDefault="00010A25" w:rsidP="000F1DCE">
                                <w:pPr>
                                  <w:pStyle w:val="Heading1"/>
                                  <w:spacing w:line="360" w:lineRule="auto"/>
                                </w:pPr>
                                <w:bookmarkStart w:id="0" w:name="_Toc26709591"/>
                                <w:r>
                                  <w:t>History</w:t>
                                </w:r>
                                <w:bookmarkEnd w:id="0"/>
                              </w:p>
                              <w:p w14:paraId="0C5314B0" w14:textId="77777777" w:rsidR="00CC6EFC" w:rsidRDefault="00CC6EFC" w:rsidP="00CC6EFC">
                                <w:pPr>
                                  <w:spacing w:after="0" w:line="360" w:lineRule="auto"/>
                                  <w:jc w:val="both"/>
                                  <w:rPr>
                                    <w:sz w:val="22"/>
                                    <w:szCs w:val="22"/>
                                  </w:rPr>
                                </w:pPr>
                              </w:p>
                              <w:p w14:paraId="6A4D6160" w14:textId="77777777" w:rsidR="000F1DCE" w:rsidRPr="00D5179F" w:rsidRDefault="006D1A70" w:rsidP="00CC6EFC">
                                <w:pPr>
                                  <w:spacing w:after="0" w:line="360" w:lineRule="auto"/>
                                  <w:jc w:val="both"/>
                                  <w:rPr>
                                    <w:sz w:val="22"/>
                                    <w:szCs w:val="22"/>
                                  </w:rPr>
                                </w:pPr>
                                <w:r>
                                  <w:rPr>
                                    <w:sz w:val="22"/>
                                    <w:szCs w:val="22"/>
                                  </w:rPr>
                                  <w:t xml:space="preserve">     </w:t>
                                </w:r>
                                <w:r w:rsidR="00010A25" w:rsidRPr="00D5179F">
                                  <w:rPr>
                                    <w:sz w:val="22"/>
                                    <w:szCs w:val="22"/>
                                  </w:rPr>
                                  <w:t>Before the formal introduction of programming languages, very early computers ran without a stored program. This meant every arithmetic process required manual inputs from physical operators. These physical inputs were</w:t>
                                </w:r>
                                <w:r w:rsidR="00C26914" w:rsidRPr="00D5179F">
                                  <w:rPr>
                                    <w:sz w:val="22"/>
                                    <w:szCs w:val="22"/>
                                  </w:rPr>
                                  <w:t xml:space="preserve"> in the form of punched cards, magnetic tapes </w:t>
                                </w:r>
                                <w:r w:rsidR="008B3951" w:rsidRPr="00D5179F">
                                  <w:rPr>
                                    <w:sz w:val="22"/>
                                    <w:szCs w:val="22"/>
                                  </w:rPr>
                                  <w:t>or toggle switches on the front panel of the computer</w:t>
                                </w:r>
                                <w:r w:rsidR="00FF58D9" w:rsidRPr="00D5179F">
                                  <w:rPr>
                                    <w:sz w:val="22"/>
                                    <w:szCs w:val="22"/>
                                  </w:rPr>
                                  <w:t xml:space="preserve">. This kind of operation </w:t>
                                </w:r>
                                <w:r w:rsidR="008461F2" w:rsidRPr="00D5179F">
                                  <w:rPr>
                                    <w:sz w:val="22"/>
                                    <w:szCs w:val="22"/>
                                  </w:rPr>
                                  <w:t>is called a machine language.</w:t>
                                </w:r>
                                <w:r w:rsidR="00E03E58" w:rsidRPr="00D5179F">
                                  <w:rPr>
                                    <w:sz w:val="22"/>
                                    <w:szCs w:val="22"/>
                                  </w:rPr>
                                  <w:t xml:space="preserve"> The operator writes </w:t>
                                </w:r>
                                <w:r w:rsidR="00DE23C6" w:rsidRPr="00D5179F">
                                  <w:rPr>
                                    <w:sz w:val="22"/>
                                    <w:szCs w:val="22"/>
                                  </w:rPr>
                                  <w:t xml:space="preserve">every code in a numeric </w:t>
                                </w:r>
                                <w:r w:rsidR="00C4604B" w:rsidRPr="00D5179F">
                                  <w:rPr>
                                    <w:sz w:val="22"/>
                                    <w:szCs w:val="22"/>
                                  </w:rPr>
                                  <w:t xml:space="preserve">form, which can directly be read by </w:t>
                                </w:r>
                                <w:r w:rsidR="00614612" w:rsidRPr="00D5179F">
                                  <w:rPr>
                                    <w:sz w:val="22"/>
                                    <w:szCs w:val="22"/>
                                  </w:rPr>
                                  <w:t>computers.</w:t>
                                </w:r>
                                <w:r w:rsidR="001F7CBA" w:rsidRPr="00D5179F">
                                  <w:rPr>
                                    <w:sz w:val="22"/>
                                    <w:szCs w:val="22"/>
                                  </w:rPr>
                                  <w:t xml:space="preserve"> Machine languages were later formally termed </w:t>
                                </w:r>
                                <w:r w:rsidR="00CB6C0F" w:rsidRPr="00D5179F">
                                  <w:rPr>
                                    <w:sz w:val="22"/>
                                    <w:szCs w:val="22"/>
                                  </w:rPr>
                                  <w:t>First Generation Programming Language (1GL).</w:t>
                                </w:r>
                                <w:r w:rsidR="001E77DB" w:rsidRPr="00D5179F">
                                  <w:rPr>
                                    <w:sz w:val="22"/>
                                    <w:szCs w:val="22"/>
                                  </w:rPr>
                                  <w:t xml:space="preserve"> </w:t>
                                </w:r>
                              </w:p>
                              <w:p w14:paraId="574DECB5" w14:textId="359D9DFB" w:rsidR="006C50D0" w:rsidRDefault="008D7CC5" w:rsidP="000F1DCE">
                                <w:pPr>
                                  <w:pStyle w:val="Title"/>
                                  <w:rPr>
                                    <w:b w:val="0"/>
                                    <w:color w:val="FFFFFF" w:themeColor="background1"/>
                                    <w:sz w:val="28"/>
                                    <w:szCs w:val="28"/>
                                  </w:rPr>
                                </w:pPr>
                                <w:bookmarkStart w:id="1" w:name="_Toc26709592"/>
                                <w:r w:rsidRPr="00A60359">
                                  <w:t>Shortcomings</w:t>
                                </w:r>
                                <w:bookmarkEnd w:id="1"/>
                                <w:r w:rsidR="00010A25">
                                  <w:t>History</w:t>
                                </w:r>
                                <w:r w:rsidR="006C50D0">
                                  <w:rPr>
                                    <w:b w:val="0"/>
                                    <w:color w:val="FFFFFF" w:themeColor="background1"/>
                                    <w:sz w:val="28"/>
                                    <w:szCs w:val="28"/>
                                  </w:rPr>
                                  <w:t>MMAD RAFLY</w:t>
                                </w:r>
                              </w:p>
                              <w:p w14:paraId="637EC374" w14:textId="77777777" w:rsidR="006C50D0" w:rsidRDefault="006C50D0" w:rsidP="000F1DCE">
                                <w:pPr>
                                  <w:pStyle w:val="Title"/>
                                  <w:rPr>
                                    <w:b w:val="0"/>
                                    <w:color w:val="FFFFFF" w:themeColor="background1"/>
                                    <w:sz w:val="28"/>
                                    <w:szCs w:val="28"/>
                                  </w:rPr>
                                </w:pPr>
                              </w:p>
                              <w:p w14:paraId="111D21F8" w14:textId="77777777" w:rsidR="006C50D0" w:rsidRPr="006C50D0" w:rsidRDefault="006C50D0" w:rsidP="000F1DCE">
                                <w:pPr>
                                  <w:pStyle w:val="Title"/>
                                  <w:rPr>
                                    <w:b w:val="0"/>
                                    <w:color w:val="FFFFFF" w:themeColor="background1"/>
                                    <w:sz w:val="28"/>
                                    <w:szCs w:val="28"/>
                                  </w:rPr>
                                </w:pPr>
                              </w:p>
                              <w:p w14:paraId="25ACDEFE" w14:textId="77777777" w:rsidR="00116C48" w:rsidRDefault="00116C48"/>
                              <w:p w14:paraId="3EFE8BEA" w14:textId="73F37D14" w:rsidR="006C50D0" w:rsidRDefault="006C50D0" w:rsidP="000F1DCE">
                                <w:pPr>
                                  <w:pStyle w:val="Title"/>
                                  <w:rPr>
                                    <w:b w:val="0"/>
                                    <w:color w:val="FFFFFF" w:themeColor="background1"/>
                                    <w:sz w:val="28"/>
                                    <w:szCs w:val="28"/>
                                  </w:rPr>
                                </w:pPr>
                              </w:p>
                              <w:p w14:paraId="594F5693" w14:textId="77777777" w:rsidR="006C50D0" w:rsidRDefault="006C50D0" w:rsidP="000F1DCE">
                                <w:pPr>
                                  <w:pStyle w:val="Title"/>
                                  <w:rPr>
                                    <w:b w:val="0"/>
                                    <w:color w:val="FFFFFF" w:themeColor="background1"/>
                                    <w:sz w:val="28"/>
                                    <w:szCs w:val="28"/>
                                  </w:rPr>
                                </w:pPr>
                              </w:p>
                              <w:p w14:paraId="1197A915" w14:textId="77777777" w:rsidR="006C50D0" w:rsidRPr="006C50D0" w:rsidRDefault="006C50D0" w:rsidP="000F1DCE">
                                <w:pPr>
                                  <w:pStyle w:val="Title"/>
                                  <w:rPr>
                                    <w:b w:val="0"/>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077DA" id="Text Box 12" o:spid="_x0000_s1027" type="#_x0000_t202" style="position:absolute;margin-left:0;margin-top:415.1pt;width:483pt;height:24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" filled="f" stroked="f">
                    <v:textbox>
                      <w:txbxContent>
                        <w:p w14:paraId="21317DE3" w14:textId="08C26A69" w:rsidR="00524FAE" w:rsidRPr="00524FAE" w:rsidRDefault="000F1DCE" w:rsidP="000F1DCE">
                          <w:pPr>
                            <w:pStyle w:val="Title"/>
                            <w:rPr>
                              <w:b w:val="0"/>
                              <w:color w:val="FFFFFF" w:themeColor="background1"/>
                            </w:rPr>
                          </w:pPr>
                          <w:r w:rsidRPr="00524FAE">
                            <w:rPr>
                              <w:b w:val="0"/>
                              <w:color w:val="FFFFFF" w:themeColor="background1"/>
                            </w:rPr>
                            <w:t>Report</w:t>
                          </w:r>
                          <w:r w:rsidR="00C3592F">
                            <w:rPr>
                              <w:b w:val="0"/>
                              <w:color w:val="FFFFFF" w:themeColor="background1"/>
                            </w:rPr>
                            <w:t>:</w:t>
                          </w:r>
                          <w:r w:rsidRPr="00524FAE">
                            <w:rPr>
                              <w:b w:val="0"/>
                              <w:color w:val="FFFFFF" w:themeColor="background1"/>
                            </w:rPr>
                            <w:t xml:space="preserve"> </w:t>
                          </w:r>
                        </w:p>
                        <w:p w14:paraId="345869AD" w14:textId="13877DB9" w:rsidR="000F1DCE" w:rsidRDefault="00524FAE" w:rsidP="000F1DCE">
                          <w:pPr>
                            <w:pStyle w:val="Title"/>
                            <w:rPr>
                              <w:b w:val="0"/>
                              <w:color w:val="FFFFFF" w:themeColor="background1"/>
                            </w:rPr>
                          </w:pPr>
                          <w:r w:rsidRPr="00524FAE">
                            <w:rPr>
                              <w:b w:val="0"/>
                              <w:color w:val="FFFFFF" w:themeColor="background1"/>
                            </w:rPr>
                            <w:t>Programming Language</w:t>
                          </w:r>
                        </w:p>
                        <w:p w14:paraId="4FEED7DB" w14:textId="3F7F95F9" w:rsidR="006C50D0" w:rsidRDefault="006C50D0" w:rsidP="000F1DCE">
                          <w:pPr>
                            <w:pStyle w:val="Title"/>
                            <w:rPr>
                              <w:b w:val="0"/>
                              <w:color w:val="FFFFFF" w:themeColor="background1"/>
                              <w:sz w:val="24"/>
                              <w:szCs w:val="24"/>
                            </w:rPr>
                          </w:pPr>
                        </w:p>
                        <w:p w14:paraId="1CA945D4" w14:textId="1E025BF3" w:rsidR="006C50D0" w:rsidRDefault="006C50D0" w:rsidP="000F1DCE">
                          <w:pPr>
                            <w:pStyle w:val="Title"/>
                            <w:rPr>
                              <w:b w:val="0"/>
                              <w:color w:val="FFFFFF" w:themeColor="background1"/>
                              <w:sz w:val="36"/>
                              <w:szCs w:val="36"/>
                            </w:rPr>
                          </w:pPr>
                          <w:r>
                            <w:rPr>
                              <w:b w:val="0"/>
                              <w:color w:val="FFFFFF" w:themeColor="background1"/>
                              <w:sz w:val="36"/>
                              <w:szCs w:val="36"/>
                            </w:rPr>
                            <w:t>TECNOLOGY &amp; INFORMATION SYSTEMS (SECP1513-06)</w:t>
                          </w:r>
                        </w:p>
                        <w:p w14:paraId="5B8E3F42" w14:textId="7B1DB9D7" w:rsidR="006C50D0" w:rsidRDefault="006C50D0" w:rsidP="000F1DCE">
                          <w:pPr>
                            <w:pStyle w:val="Title"/>
                            <w:rPr>
                              <w:b w:val="0"/>
                              <w:color w:val="FFFFFF" w:themeColor="background1"/>
                              <w:sz w:val="36"/>
                              <w:szCs w:val="36"/>
                            </w:rPr>
                          </w:pPr>
                        </w:p>
                        <w:p w14:paraId="3E6F5867" w14:textId="0033882F" w:rsidR="006C50D0" w:rsidRDefault="006C50D0" w:rsidP="000F1DCE">
                          <w:pPr>
                            <w:pStyle w:val="Title"/>
                            <w:rPr>
                              <w:b w:val="0"/>
                              <w:color w:val="FFFFFF" w:themeColor="background1"/>
                              <w:sz w:val="28"/>
                              <w:szCs w:val="28"/>
                            </w:rPr>
                          </w:pPr>
                          <w:r>
                            <w:rPr>
                              <w:b w:val="0"/>
                              <w:color w:val="FFFFFF" w:themeColor="background1"/>
                              <w:sz w:val="28"/>
                              <w:szCs w:val="28"/>
                            </w:rPr>
                            <w:t>PRASANT KARUNAMURTHI (A19EC0148)</w:t>
                          </w:r>
                        </w:p>
                        <w:p w14:paraId="53FC3443" w14:textId="5B3EB063" w:rsidR="006C50D0" w:rsidRDefault="006C50D0" w:rsidP="000F1DCE">
                          <w:pPr>
                            <w:pStyle w:val="Title"/>
                            <w:rPr>
                              <w:b w:val="0"/>
                              <w:color w:val="FFFFFF" w:themeColor="background1"/>
                              <w:sz w:val="28"/>
                              <w:szCs w:val="28"/>
                            </w:rPr>
                          </w:pPr>
                          <w:r w:rsidRPr="006C50D0">
                            <w:rPr>
                              <w:b w:val="0"/>
                              <w:color w:val="FFFFFF" w:themeColor="background1"/>
                              <w:sz w:val="28"/>
                              <w:szCs w:val="28"/>
                            </w:rPr>
                            <w:t>S</w:t>
                          </w:r>
                          <w:r>
                            <w:rPr>
                              <w:b w:val="0"/>
                              <w:color w:val="FFFFFF" w:themeColor="background1"/>
                              <w:sz w:val="28"/>
                              <w:szCs w:val="28"/>
                            </w:rPr>
                            <w:t xml:space="preserve">ALEM ALI SALEM SULAIMAN </w:t>
                          </w:r>
                        </w:p>
                        <w:p w14:paraId="0F01A880" w14:textId="22520109" w:rsidR="006C50D0" w:rsidRDefault="006C50D0" w:rsidP="000F1DCE">
                          <w:pPr>
                            <w:pStyle w:val="Title"/>
                            <w:rPr>
                              <w:b w:val="0"/>
                              <w:color w:val="FFFFFF" w:themeColor="background1"/>
                              <w:sz w:val="28"/>
                              <w:szCs w:val="28"/>
                            </w:rPr>
                          </w:pPr>
                          <w:r>
                            <w:rPr>
                              <w:b w:val="0"/>
                              <w:color w:val="FFFFFF" w:themeColor="background1"/>
                              <w:sz w:val="28"/>
                              <w:szCs w:val="28"/>
                            </w:rPr>
                            <w:t>IQBAL MUZAKKI</w:t>
                          </w:r>
                        </w:p>
                        <w:p w14:paraId="5A9A0450" w14:textId="19017163" w:rsidR="006C50D0" w:rsidRDefault="006C50D0" w:rsidP="000F1DCE">
                          <w:pPr>
                            <w:pStyle w:val="Title"/>
                            <w:rPr>
                              <w:b w:val="0"/>
                              <w:color w:val="FFFFFF" w:themeColor="background1"/>
                              <w:sz w:val="28"/>
                              <w:szCs w:val="28"/>
                            </w:rPr>
                          </w:pPr>
                          <w:r>
                            <w:rPr>
                              <w:b w:val="0"/>
                              <w:color w:val="FFFFFF" w:themeColor="background1"/>
                              <w:sz w:val="28"/>
                              <w:szCs w:val="28"/>
                            </w:rPr>
                            <w:t>MUHAMMAD RAFLY</w:t>
                          </w:r>
                        </w:p>
                        <w:p w14:paraId="61A461D4" w14:textId="77777777" w:rsidR="006C50D0" w:rsidRDefault="006C50D0" w:rsidP="000F1DCE">
                          <w:pPr>
                            <w:pStyle w:val="Title"/>
                            <w:rPr>
                              <w:b w:val="0"/>
                              <w:color w:val="FFFFFF" w:themeColor="background1"/>
                              <w:sz w:val="28"/>
                              <w:szCs w:val="28"/>
                            </w:rPr>
                          </w:pPr>
                        </w:p>
                        <w:p w14:paraId="7A49EA03" w14:textId="77777777" w:rsidR="006C50D0" w:rsidRPr="006C50D0" w:rsidRDefault="006C50D0" w:rsidP="000F1DCE">
                          <w:pPr>
                            <w:pStyle w:val="Title"/>
                            <w:rPr>
                              <w:b w:val="0"/>
                              <w:color w:val="FFFFFF" w:themeColor="background1"/>
                              <w:sz w:val="28"/>
                              <w:szCs w:val="28"/>
                            </w:rPr>
                          </w:pPr>
                        </w:p>
                        <w:p w14:paraId="00A379CB" w14:textId="77777777" w:rsidR="00000000" w:rsidRDefault="00EB1AA1"/>
                        <w:p w14:paraId="1A84083C" w14:textId="77777777" w:rsidR="006C50D0" w:rsidRDefault="006C50D0" w:rsidP="000F1DCE">
                          <w:pPr>
                            <w:pStyle w:val="Title"/>
                            <w:rPr>
                              <w:b w:val="0"/>
                              <w:color w:val="FFFFFF" w:themeColor="background1"/>
                              <w:sz w:val="28"/>
                              <w:szCs w:val="28"/>
                            </w:rPr>
                          </w:pPr>
                        </w:p>
                        <w:p w14:paraId="563CB512" w14:textId="77777777" w:rsidR="006C50D0" w:rsidRDefault="006C50D0" w:rsidP="000F1DCE">
                          <w:pPr>
                            <w:pStyle w:val="Title"/>
                            <w:rPr>
                              <w:b w:val="0"/>
                              <w:color w:val="FFFFFF" w:themeColor="background1"/>
                              <w:sz w:val="28"/>
                              <w:szCs w:val="28"/>
                            </w:rPr>
                          </w:pPr>
                        </w:p>
                        <w:p w14:paraId="71FB5F9F" w14:textId="77777777" w:rsidR="006C50D0" w:rsidRPr="006C50D0" w:rsidRDefault="006C50D0" w:rsidP="000F1DCE">
                          <w:pPr>
                            <w:pStyle w:val="Title"/>
                            <w:rPr>
                              <w:b w:val="0"/>
                              <w:color w:val="FFFFFF" w:themeColor="background1"/>
                              <w:sz w:val="28"/>
                              <w:szCs w:val="28"/>
                            </w:rPr>
                          </w:pPr>
                        </w:p>
                        <w:p w14:paraId="53904475" w14:textId="77777777" w:rsidR="00000000" w:rsidRDefault="00EB1AA1"/>
                        <w:p w14:paraId="06808AA2" w14:textId="7AC2748E" w:rsidR="000F1DCE" w:rsidRDefault="00010A25" w:rsidP="000F1DCE">
                          <w:pPr>
                            <w:pStyle w:val="Heading1"/>
                            <w:spacing w:line="360" w:lineRule="auto"/>
                          </w:pPr>
                          <w:bookmarkStart w:id="2" w:name="_Toc26709591"/>
                          <w:r>
                            <w:t>History</w:t>
                          </w:r>
                          <w:bookmarkEnd w:id="2"/>
                        </w:p>
                        <w:p w14:paraId="0C5314B0" w14:textId="77777777" w:rsidR="00CC6EFC" w:rsidRDefault="00CC6EFC" w:rsidP="00CC6EFC">
                          <w:pPr>
                            <w:spacing w:after="0" w:line="360" w:lineRule="auto"/>
                            <w:jc w:val="both"/>
                            <w:rPr>
                              <w:sz w:val="22"/>
                              <w:szCs w:val="22"/>
                            </w:rPr>
                          </w:pPr>
                        </w:p>
                        <w:p w14:paraId="6A4D6160" w14:textId="77777777" w:rsidR="000F1DCE" w:rsidRPr="00D5179F" w:rsidRDefault="006D1A70" w:rsidP="00CC6EFC">
                          <w:pPr>
                            <w:spacing w:after="0" w:line="360" w:lineRule="auto"/>
                            <w:jc w:val="both"/>
                            <w:rPr>
                              <w:sz w:val="22"/>
                              <w:szCs w:val="22"/>
                            </w:rPr>
                          </w:pPr>
                          <w:r>
                            <w:rPr>
                              <w:sz w:val="22"/>
                              <w:szCs w:val="22"/>
                            </w:rPr>
                            <w:t xml:space="preserve">     </w:t>
                          </w:r>
                          <w:r w:rsidR="00010A25" w:rsidRPr="00D5179F">
                            <w:rPr>
                              <w:sz w:val="22"/>
                              <w:szCs w:val="22"/>
                            </w:rPr>
                            <w:t>Before the formal introduction of programming languages, very early computers ran without a stored program. This meant every arithmetic process required manual inputs from physical operators. These physical inputs were</w:t>
                          </w:r>
                          <w:r w:rsidR="00C26914" w:rsidRPr="00D5179F">
                            <w:rPr>
                              <w:sz w:val="22"/>
                              <w:szCs w:val="22"/>
                            </w:rPr>
                            <w:t xml:space="preserve"> in the form of punched cards, magnetic tapes </w:t>
                          </w:r>
                          <w:r w:rsidR="008B3951" w:rsidRPr="00D5179F">
                            <w:rPr>
                              <w:sz w:val="22"/>
                              <w:szCs w:val="22"/>
                            </w:rPr>
                            <w:t>or toggle switches on the front panel of the computer</w:t>
                          </w:r>
                          <w:r w:rsidR="00FF58D9" w:rsidRPr="00D5179F">
                            <w:rPr>
                              <w:sz w:val="22"/>
                              <w:szCs w:val="22"/>
                            </w:rPr>
                            <w:t xml:space="preserve">. This kind of operation </w:t>
                          </w:r>
                          <w:r w:rsidR="008461F2" w:rsidRPr="00D5179F">
                            <w:rPr>
                              <w:sz w:val="22"/>
                              <w:szCs w:val="22"/>
                            </w:rPr>
                            <w:t>is called a machine language.</w:t>
                          </w:r>
                          <w:r w:rsidR="00E03E58" w:rsidRPr="00D5179F">
                            <w:rPr>
                              <w:sz w:val="22"/>
                              <w:szCs w:val="22"/>
                            </w:rPr>
                            <w:t xml:space="preserve"> The operator writes </w:t>
                          </w:r>
                          <w:r w:rsidR="00DE23C6" w:rsidRPr="00D5179F">
                            <w:rPr>
                              <w:sz w:val="22"/>
                              <w:szCs w:val="22"/>
                            </w:rPr>
                            <w:t xml:space="preserve">every code in a numeric </w:t>
                          </w:r>
                          <w:r w:rsidR="00C4604B" w:rsidRPr="00D5179F">
                            <w:rPr>
                              <w:sz w:val="22"/>
                              <w:szCs w:val="22"/>
                            </w:rPr>
                            <w:t xml:space="preserve">form, which can directly be read by </w:t>
                          </w:r>
                          <w:r w:rsidR="00614612" w:rsidRPr="00D5179F">
                            <w:rPr>
                              <w:sz w:val="22"/>
                              <w:szCs w:val="22"/>
                            </w:rPr>
                            <w:t>computers.</w:t>
                          </w:r>
                          <w:r w:rsidR="001F7CBA" w:rsidRPr="00D5179F">
                            <w:rPr>
                              <w:sz w:val="22"/>
                              <w:szCs w:val="22"/>
                            </w:rPr>
                            <w:t xml:space="preserve"> Machine languages were later formally termed </w:t>
                          </w:r>
                          <w:r w:rsidR="00CB6C0F" w:rsidRPr="00D5179F">
                            <w:rPr>
                              <w:sz w:val="22"/>
                              <w:szCs w:val="22"/>
                            </w:rPr>
                            <w:t>First Generation Programming Language (1GL).</w:t>
                          </w:r>
                          <w:r w:rsidR="001E77DB" w:rsidRPr="00D5179F">
                            <w:rPr>
                              <w:sz w:val="22"/>
                              <w:szCs w:val="22"/>
                            </w:rPr>
                            <w:t xml:space="preserve"> </w:t>
                          </w:r>
                        </w:p>
                        <w:p w14:paraId="574DECB5" w14:textId="359D9DFB" w:rsidR="006C50D0" w:rsidRDefault="008D7CC5" w:rsidP="000F1DCE">
                          <w:pPr>
                            <w:pStyle w:val="Title"/>
                            <w:rPr>
                              <w:b w:val="0"/>
                              <w:color w:val="FFFFFF" w:themeColor="background1"/>
                              <w:sz w:val="28"/>
                              <w:szCs w:val="28"/>
                            </w:rPr>
                          </w:pPr>
                          <w:bookmarkStart w:id="3" w:name="_Toc26709592"/>
                          <w:proofErr w:type="spellStart"/>
                          <w:r w:rsidRPr="00A60359">
                            <w:t>Shortcomings</w:t>
                          </w:r>
                          <w:bookmarkEnd w:id="3"/>
                          <w:r w:rsidR="00010A25">
                            <w:t>History</w:t>
                          </w:r>
                          <w:r w:rsidR="006C50D0">
                            <w:rPr>
                              <w:b w:val="0"/>
                              <w:color w:val="FFFFFF" w:themeColor="background1"/>
                              <w:sz w:val="28"/>
                              <w:szCs w:val="28"/>
                            </w:rPr>
                            <w:t>MMAD</w:t>
                          </w:r>
                          <w:proofErr w:type="spellEnd"/>
                          <w:r w:rsidR="006C50D0">
                            <w:rPr>
                              <w:b w:val="0"/>
                              <w:color w:val="FFFFFF" w:themeColor="background1"/>
                              <w:sz w:val="28"/>
                              <w:szCs w:val="28"/>
                            </w:rPr>
                            <w:t xml:space="preserve"> RAFLY</w:t>
                          </w:r>
                        </w:p>
                        <w:p w14:paraId="637EC374" w14:textId="77777777" w:rsidR="006C50D0" w:rsidRDefault="006C50D0" w:rsidP="000F1DCE">
                          <w:pPr>
                            <w:pStyle w:val="Title"/>
                            <w:rPr>
                              <w:b w:val="0"/>
                              <w:color w:val="FFFFFF" w:themeColor="background1"/>
                              <w:sz w:val="28"/>
                              <w:szCs w:val="28"/>
                            </w:rPr>
                          </w:pPr>
                        </w:p>
                        <w:p w14:paraId="111D21F8" w14:textId="77777777" w:rsidR="006C50D0" w:rsidRPr="006C50D0" w:rsidRDefault="006C50D0" w:rsidP="000F1DCE">
                          <w:pPr>
                            <w:pStyle w:val="Title"/>
                            <w:rPr>
                              <w:b w:val="0"/>
                              <w:color w:val="FFFFFF" w:themeColor="background1"/>
                              <w:sz w:val="28"/>
                              <w:szCs w:val="28"/>
                            </w:rPr>
                          </w:pPr>
                        </w:p>
                        <w:p w14:paraId="25ACDEFE" w14:textId="77777777" w:rsidR="00000000" w:rsidRDefault="00EB1AA1"/>
                        <w:p w14:paraId="3EFE8BEA" w14:textId="73F37D14" w:rsidR="006C50D0" w:rsidRDefault="006C50D0" w:rsidP="000F1DCE">
                          <w:pPr>
                            <w:pStyle w:val="Title"/>
                            <w:rPr>
                              <w:b w:val="0"/>
                              <w:color w:val="FFFFFF" w:themeColor="background1"/>
                              <w:sz w:val="28"/>
                              <w:szCs w:val="28"/>
                            </w:rPr>
                          </w:pPr>
                        </w:p>
                        <w:p w14:paraId="594F5693" w14:textId="77777777" w:rsidR="006C50D0" w:rsidRDefault="006C50D0" w:rsidP="000F1DCE">
                          <w:pPr>
                            <w:pStyle w:val="Title"/>
                            <w:rPr>
                              <w:b w:val="0"/>
                              <w:color w:val="FFFFFF" w:themeColor="background1"/>
                              <w:sz w:val="28"/>
                              <w:szCs w:val="28"/>
                            </w:rPr>
                          </w:pPr>
                        </w:p>
                        <w:p w14:paraId="1197A915" w14:textId="77777777" w:rsidR="006C50D0" w:rsidRPr="006C50D0" w:rsidRDefault="006C50D0" w:rsidP="000F1DCE">
                          <w:pPr>
                            <w:pStyle w:val="Title"/>
                            <w:rPr>
                              <w:b w:val="0"/>
                              <w:color w:val="FFFFFF" w:themeColor="background1"/>
                              <w:sz w:val="28"/>
                              <w:szCs w:val="28"/>
                            </w:rPr>
                          </w:pPr>
                        </w:p>
                      </w:txbxContent>
                    </v:textbox>
                    <w10:wrap anchorx="margin"/>
                  </v:shape>
                </w:pict>
              </mc:Fallback>
            </mc:AlternateContent>
          </w:r>
          <w:r w:rsidR="00CB4A4D">
            <w:rPr>
              <w:b/>
              <w:noProof/>
            </w:rPr>
            <mc:AlternateContent>
              <mc:Choice Requires="wps">
                <w:drawing>
                  <wp:anchor distT="0" distB="0" distL="114300" distR="114300" simplePos="0" relativeHeight="251657215" behindDoc="1" locked="0" layoutInCell="1" allowOverlap="1" wp14:anchorId="04669806" wp14:editId="6EE2E0CA">
                    <wp:simplePos x="0" y="0"/>
                    <wp:positionH relativeFrom="column">
                      <wp:posOffset>-898634</wp:posOffset>
                    </wp:positionH>
                    <wp:positionV relativeFrom="paragraph">
                      <wp:posOffset>4872530</wp:posOffset>
                    </wp:positionV>
                    <wp:extent cx="7776210" cy="4272762"/>
                    <wp:effectExtent l="0" t="0" r="0" b="0"/>
                    <wp:wrapNone/>
                    <wp:docPr id="8" name="Rectangle 8" descr="rectangle"/>
                    <wp:cNvGraphicFramePr/>
                    <a:graphic xmlns:a="http://schemas.openxmlformats.org/drawingml/2006/main">
                      <a:graphicData uri="http://schemas.microsoft.com/office/word/2010/wordprocessingShape">
                        <wps:wsp>
                          <wps:cNvSpPr/>
                          <wps:spPr>
                            <a:xfrm>
                              <a:off x="0" y="0"/>
                              <a:ext cx="7776210" cy="4272762"/>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135E2A" id="Rectangle 8" o:spid="_x0000_s1026" alt="rectangle" style="position:absolute;margin-left:-70.75pt;margin-top:383.65pt;width:612.3pt;height:336.4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" fillcolor="#404040 [2429]" stroked="f" strokeweight="1pt"/>
                </w:pict>
              </mc:Fallback>
            </mc:AlternateContent>
          </w:r>
          <w:r w:rsidR="00D73345">
            <w:rPr>
              <w:b/>
            </w:rPr>
            <w:t xml:space="preserve"> </w:t>
          </w:r>
          <w:r w:rsidR="00616989">
            <w:rPr>
              <w:b/>
            </w:rPr>
            <w:br w:type="page"/>
          </w:r>
        </w:p>
        <w:tbl>
          <w:tblPr>
            <w:tblStyle w:val="PlainTable4"/>
            <w:tblpPr w:leftFromText="180" w:rightFromText="180" w:vertAnchor="text" w:horzAnchor="margin" w:tblpXSpec="center" w:tblpY="-12904"/>
            <w:tblW w:w="10377" w:type="dxa"/>
            <w:tblLook w:val="04A0" w:firstRow="1" w:lastRow="0" w:firstColumn="1" w:lastColumn="0" w:noHBand="0" w:noVBand="1"/>
          </w:tblPr>
          <w:tblGrid>
            <w:gridCol w:w="10377"/>
          </w:tblGrid>
          <w:tr w:rsidR="000F1DCE" w14:paraId="02175759" w14:textId="77777777" w:rsidTr="00DB2C00">
            <w:trPr>
              <w:cnfStyle w:val="100000000000" w:firstRow="1" w:lastRow="0" w:firstColumn="0" w:lastColumn="0" w:oddVBand="0" w:evenVBand="0" w:oddHBand="0"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0377" w:type="dxa"/>
                <w:shd w:val="clear" w:color="auto" w:fill="auto"/>
                <w:vAlign w:val="bottom"/>
              </w:tcPr>
              <w:p w14:paraId="5986FF30" w14:textId="2AF8C43B" w:rsidR="0058002C" w:rsidRDefault="0058002C" w:rsidP="000F1DCE">
                <w:pPr>
                  <w:pStyle w:val="Title"/>
                  <w:framePr w:hSpace="0" w:wrap="auto" w:vAnchor="margin" w:hAnchor="text" w:yAlign="inline"/>
                </w:pPr>
              </w:p>
              <w:sdt>
                <w:sdtPr>
                  <w:rPr>
                    <w:rFonts w:asciiTheme="minorHAnsi" w:eastAsiaTheme="minorHAnsi" w:hAnsiTheme="minorHAnsi" w:cs="Times New Roman"/>
                    <w:color w:val="000000" w:themeColor="text1"/>
                    <w:sz w:val="20"/>
                    <w:szCs w:val="20"/>
                  </w:rPr>
                  <w:id w:val="1113711260"/>
                  <w:docPartObj>
                    <w:docPartGallery w:val="Table of Contents"/>
                    <w:docPartUnique/>
                  </w:docPartObj>
                </w:sdtPr>
                <w:sdtEndPr>
                  <w:rPr>
                    <w:noProof/>
                  </w:rPr>
                </w:sdtEndPr>
                <w:sdtContent>
                  <w:p w14:paraId="11845BC0" w14:textId="60D6881F" w:rsidR="00BD4E68" w:rsidRPr="00BD4E68" w:rsidRDefault="00BD4E68">
                    <w:pPr>
                      <w:pStyle w:val="TOCHeading"/>
                      <w:rPr>
                        <w:sz w:val="36"/>
                        <w:szCs w:val="36"/>
                      </w:rPr>
                    </w:pPr>
                    <w:r w:rsidRPr="00BD4E68">
                      <w:rPr>
                        <w:sz w:val="36"/>
                        <w:szCs w:val="36"/>
                      </w:rPr>
                      <w:t>Contents</w:t>
                    </w:r>
                  </w:p>
                  <w:p w14:paraId="41851344" w14:textId="77777777" w:rsidR="00BD4E68" w:rsidRDefault="00BD4E68" w:rsidP="00BD4E68">
                    <w:pPr>
                      <w:pStyle w:val="TOC1"/>
                      <w:rPr>
                        <w:b w:val="0"/>
                        <w:bCs w:val="0"/>
                        <w:color w:val="000000" w:themeColor="text1"/>
                      </w:rPr>
                    </w:pPr>
                  </w:p>
                  <w:p w14:paraId="23CAF53F" w14:textId="77777777" w:rsidR="00BD4E68" w:rsidRDefault="00BD4E68" w:rsidP="00BD4E68">
                    <w:pPr>
                      <w:pStyle w:val="TOC1"/>
                      <w:rPr>
                        <w:color w:val="000000" w:themeColor="text1"/>
                      </w:rPr>
                    </w:pPr>
                  </w:p>
                  <w:p w14:paraId="5564217E" w14:textId="13E5EA67" w:rsidR="00BD4E68" w:rsidRDefault="000169DF" w:rsidP="00BD4E68">
                    <w:pPr>
                      <w:pStyle w:val="TOC1"/>
                      <w:rPr>
                        <w:rStyle w:val="Hyperlink"/>
                        <w:b w:val="0"/>
                        <w:bCs w:val="0"/>
                        <w:color w:val="000000" w:themeColor="text1"/>
                      </w:rPr>
                    </w:pPr>
                    <w:hyperlink r:id="rId9" w:anchor="_Toc26709591" w:history="1">
                      <w:r w:rsidR="00BD4E68" w:rsidRPr="00BD4E68">
                        <w:rPr>
                          <w:rStyle w:val="Hyperlink"/>
                          <w:b w:val="0"/>
                          <w:bCs w:val="0"/>
                          <w:color w:val="000000" w:themeColor="text1"/>
                          <w:u w:val="none"/>
                        </w:rPr>
                        <w:t>Contents</w:t>
                      </w:r>
                      <w:r w:rsidR="00BD4E68" w:rsidRPr="00BD4E68">
                        <w:rPr>
                          <w:webHidden/>
                          <w:color w:val="000000" w:themeColor="text1"/>
                        </w:rPr>
                        <w:tab/>
                      </w:r>
                      <w:r w:rsidR="00BD4E68">
                        <w:rPr>
                          <w:webHidden/>
                          <w:color w:val="000000" w:themeColor="text1"/>
                        </w:rPr>
                        <w:t>1</w:t>
                      </w:r>
                    </w:hyperlink>
                  </w:p>
                  <w:p w14:paraId="3B0F1836" w14:textId="7C3244B7" w:rsidR="00BD4E68" w:rsidRPr="00BD4E68" w:rsidRDefault="00BD4E68" w:rsidP="00BD4E68">
                    <w:pPr>
                      <w:pStyle w:val="TOC1"/>
                      <w:rPr>
                        <w:b w:val="0"/>
                        <w:bCs w:val="0"/>
                        <w:color w:val="000000" w:themeColor="text1"/>
                      </w:rPr>
                    </w:pPr>
                  </w:p>
                  <w:p w14:paraId="7A175367" w14:textId="66D216EF" w:rsidR="00BD4E68" w:rsidRDefault="00BD4E68" w:rsidP="00BD4E68">
                    <w:pPr>
                      <w:pStyle w:val="TOC1"/>
                    </w:pPr>
                  </w:p>
                  <w:p w14:paraId="24C6CE6E" w14:textId="77777777" w:rsidR="00BD4E68" w:rsidRPr="00BD4E68" w:rsidRDefault="00BD4E68" w:rsidP="00BD4E68"/>
                  <w:p w14:paraId="69A7A3FF" w14:textId="4D20B046" w:rsidR="00BD4E68" w:rsidRDefault="00BD4E68" w:rsidP="00BD4E68">
                    <w:pPr>
                      <w:pStyle w:val="TOC1"/>
                      <w:rPr>
                        <w:rStyle w:val="Hyperlink"/>
                        <w:b w:val="0"/>
                        <w:bCs w:val="0"/>
                        <w:color w:val="000000" w:themeColor="text1"/>
                      </w:rPr>
                    </w:pPr>
                    <w:r w:rsidRPr="00BD4E68">
                      <w:rPr>
                        <w:color w:val="000000" w:themeColor="text1"/>
                      </w:rPr>
                      <w:fldChar w:fldCharType="begin"/>
                    </w:r>
                    <w:r w:rsidRPr="00BD4E68">
                      <w:rPr>
                        <w:color w:val="000000" w:themeColor="text1"/>
                      </w:rPr>
                      <w:instrText xml:space="preserve"> TOC \o "1-3" \h \z \u </w:instrText>
                    </w:r>
                    <w:r w:rsidRPr="00BD4E68">
                      <w:rPr>
                        <w:color w:val="000000" w:themeColor="text1"/>
                      </w:rPr>
                      <w:fldChar w:fldCharType="separate"/>
                    </w:r>
                    <w:hyperlink r:id="rId10" w:anchor="_Toc26709591" w:history="1">
                      <w:r w:rsidRPr="00BD4E68">
                        <w:rPr>
                          <w:rStyle w:val="Hyperlink"/>
                          <w:color w:val="000000" w:themeColor="text1"/>
                        </w:rPr>
                        <w:t>Histor</w:t>
                      </w:r>
                      <w:r>
                        <w:rPr>
                          <w:rStyle w:val="Hyperlink"/>
                          <w:color w:val="000000" w:themeColor="text1"/>
                        </w:rPr>
                        <w:t>y</w:t>
                      </w:r>
                      <w:r w:rsidRPr="00BD4E68">
                        <w:rPr>
                          <w:webHidden/>
                          <w:color w:val="000000" w:themeColor="text1"/>
                        </w:rPr>
                        <w:tab/>
                      </w:r>
                      <w:r w:rsidRPr="00BD4E68">
                        <w:rPr>
                          <w:webHidden/>
                          <w:color w:val="000000" w:themeColor="text1"/>
                        </w:rPr>
                        <w:fldChar w:fldCharType="begin"/>
                      </w:r>
                      <w:r w:rsidRPr="00BD4E68">
                        <w:rPr>
                          <w:webHidden/>
                          <w:color w:val="000000" w:themeColor="text1"/>
                        </w:rPr>
                        <w:instrText xml:space="preserve"> PAGEREF _Toc26709591 \h </w:instrText>
                      </w:r>
                      <w:r w:rsidRPr="00BD4E68">
                        <w:rPr>
                          <w:webHidden/>
                          <w:color w:val="000000" w:themeColor="text1"/>
                        </w:rPr>
                      </w:r>
                      <w:r w:rsidRPr="00BD4E68">
                        <w:rPr>
                          <w:webHidden/>
                          <w:color w:val="000000" w:themeColor="text1"/>
                        </w:rPr>
                        <w:fldChar w:fldCharType="separate"/>
                      </w:r>
                      <w:r w:rsidRPr="00BD4E68">
                        <w:rPr>
                          <w:webHidden/>
                          <w:color w:val="000000" w:themeColor="text1"/>
                        </w:rPr>
                        <w:t>2</w:t>
                      </w:r>
                      <w:r w:rsidRPr="00BD4E68">
                        <w:rPr>
                          <w:webHidden/>
                          <w:color w:val="000000" w:themeColor="text1"/>
                        </w:rPr>
                        <w:fldChar w:fldCharType="end"/>
                      </w:r>
                    </w:hyperlink>
                  </w:p>
                  <w:p w14:paraId="3A2C5DA3" w14:textId="68867B6E" w:rsidR="00BD4E68" w:rsidRDefault="00BD4E68" w:rsidP="00BD4E68">
                    <w:pPr>
                      <w:rPr>
                        <w:b w:val="0"/>
                        <w:bCs w:val="0"/>
                      </w:rPr>
                    </w:pPr>
                  </w:p>
                  <w:p w14:paraId="0A3A0BD9" w14:textId="77777777" w:rsidR="00BD4E68" w:rsidRPr="00BD4E68" w:rsidRDefault="00BD4E68" w:rsidP="00BD4E68"/>
                  <w:p w14:paraId="023B1B8D" w14:textId="1F1698B0" w:rsidR="00BD4E68" w:rsidRDefault="000169DF">
                    <w:pPr>
                      <w:pStyle w:val="TOC1"/>
                      <w:rPr>
                        <w:rStyle w:val="Hyperlink"/>
                        <w:b w:val="0"/>
                        <w:bCs w:val="0"/>
                        <w:color w:val="000000" w:themeColor="text1"/>
                      </w:rPr>
                    </w:pPr>
                    <w:hyperlink r:id="rId11" w:anchor="_Toc26709592" w:history="1">
                      <w:r w:rsidR="00BD4E68" w:rsidRPr="00BD4E68">
                        <w:rPr>
                          <w:rStyle w:val="Hyperlink"/>
                          <w:color w:val="000000" w:themeColor="text1"/>
                        </w:rPr>
                        <w:t>Shortcomings</w:t>
                      </w:r>
                      <w:r w:rsidR="00BD4E68" w:rsidRPr="00BD4E68">
                        <w:rPr>
                          <w:webHidden/>
                          <w:color w:val="000000" w:themeColor="text1"/>
                        </w:rPr>
                        <w:tab/>
                      </w:r>
                      <w:r w:rsidR="00BD4E68" w:rsidRPr="00BD4E68">
                        <w:rPr>
                          <w:webHidden/>
                          <w:color w:val="000000" w:themeColor="text1"/>
                        </w:rPr>
                        <w:fldChar w:fldCharType="begin"/>
                      </w:r>
                      <w:r w:rsidR="00BD4E68" w:rsidRPr="00BD4E68">
                        <w:rPr>
                          <w:webHidden/>
                          <w:color w:val="000000" w:themeColor="text1"/>
                        </w:rPr>
                        <w:instrText xml:space="preserve"> PAGEREF _Toc26709592 \h </w:instrText>
                      </w:r>
                      <w:r w:rsidR="00BD4E68" w:rsidRPr="00BD4E68">
                        <w:rPr>
                          <w:webHidden/>
                          <w:color w:val="000000" w:themeColor="text1"/>
                        </w:rPr>
                      </w:r>
                      <w:r w:rsidR="00BD4E68" w:rsidRPr="00BD4E68">
                        <w:rPr>
                          <w:webHidden/>
                          <w:color w:val="000000" w:themeColor="text1"/>
                        </w:rPr>
                        <w:fldChar w:fldCharType="separate"/>
                      </w:r>
                      <w:r w:rsidR="00BD4E68" w:rsidRPr="00BD4E68">
                        <w:rPr>
                          <w:webHidden/>
                          <w:color w:val="000000" w:themeColor="text1"/>
                        </w:rPr>
                        <w:t>2</w:t>
                      </w:r>
                      <w:r w:rsidR="00BD4E68" w:rsidRPr="00BD4E68">
                        <w:rPr>
                          <w:webHidden/>
                          <w:color w:val="000000" w:themeColor="text1"/>
                        </w:rPr>
                        <w:fldChar w:fldCharType="end"/>
                      </w:r>
                    </w:hyperlink>
                  </w:p>
                  <w:p w14:paraId="40EC5DD9" w14:textId="3345411F" w:rsidR="00BD4E68" w:rsidRDefault="00BD4E68" w:rsidP="00BD4E68">
                    <w:pPr>
                      <w:rPr>
                        <w:b w:val="0"/>
                        <w:bCs w:val="0"/>
                      </w:rPr>
                    </w:pPr>
                  </w:p>
                  <w:p w14:paraId="02E00E05" w14:textId="77777777" w:rsidR="00BD4E68" w:rsidRPr="00BD4E68" w:rsidRDefault="00BD4E68" w:rsidP="00BD4E68"/>
                  <w:p w14:paraId="309CA460" w14:textId="46D9135E" w:rsidR="00BD4E68" w:rsidRDefault="000169DF">
                    <w:pPr>
                      <w:pStyle w:val="TOC1"/>
                      <w:rPr>
                        <w:rStyle w:val="Hyperlink"/>
                        <w:b w:val="0"/>
                        <w:bCs w:val="0"/>
                        <w:color w:val="000000" w:themeColor="text1"/>
                      </w:rPr>
                    </w:pPr>
                    <w:hyperlink w:anchor="_Toc26709593" w:history="1">
                      <w:r w:rsidR="00BD4E68" w:rsidRPr="00BD4E68">
                        <w:rPr>
                          <w:rStyle w:val="Hyperlink"/>
                          <w:color w:val="000000" w:themeColor="text1"/>
                        </w:rPr>
                        <w:t>Introduction</w:t>
                      </w:r>
                      <w:r w:rsidR="00BD4E68" w:rsidRPr="00BD4E68">
                        <w:rPr>
                          <w:webHidden/>
                          <w:color w:val="000000" w:themeColor="text1"/>
                        </w:rPr>
                        <w:tab/>
                      </w:r>
                      <w:r w:rsidR="00BD4E68" w:rsidRPr="00BD4E68">
                        <w:rPr>
                          <w:webHidden/>
                          <w:color w:val="000000" w:themeColor="text1"/>
                        </w:rPr>
                        <w:fldChar w:fldCharType="begin"/>
                      </w:r>
                      <w:r w:rsidR="00BD4E68" w:rsidRPr="00BD4E68">
                        <w:rPr>
                          <w:webHidden/>
                          <w:color w:val="000000" w:themeColor="text1"/>
                        </w:rPr>
                        <w:instrText xml:space="preserve"> PAGEREF _Toc26709593 \h </w:instrText>
                      </w:r>
                      <w:r w:rsidR="00BD4E68" w:rsidRPr="00BD4E68">
                        <w:rPr>
                          <w:webHidden/>
                          <w:color w:val="000000" w:themeColor="text1"/>
                        </w:rPr>
                      </w:r>
                      <w:r w:rsidR="00BD4E68" w:rsidRPr="00BD4E68">
                        <w:rPr>
                          <w:webHidden/>
                          <w:color w:val="000000" w:themeColor="text1"/>
                        </w:rPr>
                        <w:fldChar w:fldCharType="separate"/>
                      </w:r>
                      <w:r w:rsidR="00BD4E68" w:rsidRPr="00BD4E68">
                        <w:rPr>
                          <w:webHidden/>
                          <w:color w:val="000000" w:themeColor="text1"/>
                        </w:rPr>
                        <w:t>3</w:t>
                      </w:r>
                      <w:r w:rsidR="00BD4E68" w:rsidRPr="00BD4E68">
                        <w:rPr>
                          <w:webHidden/>
                          <w:color w:val="000000" w:themeColor="text1"/>
                        </w:rPr>
                        <w:fldChar w:fldCharType="end"/>
                      </w:r>
                    </w:hyperlink>
                  </w:p>
                  <w:p w14:paraId="10C8C635" w14:textId="4CB6FFA8" w:rsidR="00BD4E68" w:rsidRDefault="00BD4E68" w:rsidP="00BD4E68">
                    <w:pPr>
                      <w:rPr>
                        <w:b w:val="0"/>
                        <w:bCs w:val="0"/>
                      </w:rPr>
                    </w:pPr>
                  </w:p>
                  <w:p w14:paraId="237AA629" w14:textId="77777777" w:rsidR="00BD4E68" w:rsidRPr="00BD4E68" w:rsidRDefault="00BD4E68" w:rsidP="00BD4E68"/>
                  <w:p w14:paraId="24647B03" w14:textId="6E6DDDE8" w:rsidR="00BD4E68" w:rsidRDefault="000169DF" w:rsidP="00BD4E68">
                    <w:pPr>
                      <w:pStyle w:val="TOC1"/>
                      <w:rPr>
                        <w:rStyle w:val="Hyperlink"/>
                        <w:b w:val="0"/>
                        <w:bCs w:val="0"/>
                        <w:color w:val="000000" w:themeColor="text1"/>
                      </w:rPr>
                    </w:pPr>
                    <w:hyperlink w:anchor="_Toc26709594" w:history="1">
                      <w:r w:rsidR="00BD4E68" w:rsidRPr="00BD4E68">
                        <w:rPr>
                          <w:rStyle w:val="Hyperlink"/>
                          <w:color w:val="000000" w:themeColor="text1"/>
                        </w:rPr>
                        <w:t>Detailed Description</w:t>
                      </w:r>
                      <w:r w:rsidR="00BD4E68" w:rsidRPr="00BD4E68">
                        <w:rPr>
                          <w:webHidden/>
                          <w:color w:val="000000" w:themeColor="text1"/>
                        </w:rPr>
                        <w:tab/>
                      </w:r>
                      <w:r w:rsidR="00BD4E68" w:rsidRPr="00BD4E68">
                        <w:rPr>
                          <w:webHidden/>
                          <w:color w:val="000000" w:themeColor="text1"/>
                        </w:rPr>
                        <w:fldChar w:fldCharType="begin"/>
                      </w:r>
                      <w:r w:rsidR="00BD4E68" w:rsidRPr="00BD4E68">
                        <w:rPr>
                          <w:webHidden/>
                          <w:color w:val="000000" w:themeColor="text1"/>
                        </w:rPr>
                        <w:instrText xml:space="preserve"> PAGEREF _Toc26709594 \h </w:instrText>
                      </w:r>
                      <w:r w:rsidR="00BD4E68" w:rsidRPr="00BD4E68">
                        <w:rPr>
                          <w:webHidden/>
                          <w:color w:val="000000" w:themeColor="text1"/>
                        </w:rPr>
                      </w:r>
                      <w:r w:rsidR="00BD4E68" w:rsidRPr="00BD4E68">
                        <w:rPr>
                          <w:webHidden/>
                          <w:color w:val="000000" w:themeColor="text1"/>
                        </w:rPr>
                        <w:fldChar w:fldCharType="separate"/>
                      </w:r>
                      <w:r w:rsidR="00BD4E68" w:rsidRPr="00BD4E68">
                        <w:rPr>
                          <w:webHidden/>
                          <w:color w:val="000000" w:themeColor="text1"/>
                        </w:rPr>
                        <w:t>4</w:t>
                      </w:r>
                      <w:r w:rsidR="00BD4E68" w:rsidRPr="00BD4E68">
                        <w:rPr>
                          <w:webHidden/>
                          <w:color w:val="000000" w:themeColor="text1"/>
                        </w:rPr>
                        <w:fldChar w:fldCharType="end"/>
                      </w:r>
                    </w:hyperlink>
                    <w:r w:rsidR="00BD4E68">
                      <w:rPr>
                        <w:rStyle w:val="Hyperlink"/>
                        <w:color w:val="000000" w:themeColor="text1"/>
                        <w:u w:val="none"/>
                      </w:rPr>
                      <w:t>-7</w:t>
                    </w:r>
                    <w:r w:rsidR="00BD4E68">
                      <w:rPr>
                        <w:rStyle w:val="Hyperlink"/>
                        <w:color w:val="000000" w:themeColor="text1"/>
                      </w:rPr>
                      <w:t xml:space="preserve"> </w:t>
                    </w:r>
                  </w:p>
                  <w:p w14:paraId="4D953554" w14:textId="4F7531EB" w:rsidR="00BD4E68" w:rsidRDefault="00BD4E68" w:rsidP="00BD4E68">
                    <w:pPr>
                      <w:rPr>
                        <w:b w:val="0"/>
                        <w:bCs w:val="0"/>
                      </w:rPr>
                    </w:pPr>
                    <w:r>
                      <w:t xml:space="preserve">        1.0 Programming Language</w:t>
                    </w:r>
                  </w:p>
                  <w:p w14:paraId="5E08D478" w14:textId="00200AFE" w:rsidR="00BD4E68" w:rsidRDefault="00BD4E68" w:rsidP="00BD4E68">
                    <w:pPr>
                      <w:rPr>
                        <w:b w:val="0"/>
                        <w:bCs w:val="0"/>
                      </w:rPr>
                    </w:pPr>
                    <w:r>
                      <w:t xml:space="preserve">        2.0 Solution</w:t>
                    </w:r>
                  </w:p>
                  <w:p w14:paraId="68526C31" w14:textId="61098672" w:rsidR="00BD4E68" w:rsidRDefault="00BD4E68" w:rsidP="00BD4E68">
                    <w:pPr>
                      <w:rPr>
                        <w:b w:val="0"/>
                        <w:bCs w:val="0"/>
                      </w:rPr>
                    </w:pPr>
                    <w:r>
                      <w:t xml:space="preserve">        3.0 Interview</w:t>
                    </w:r>
                  </w:p>
                  <w:p w14:paraId="15A8CC22" w14:textId="77777777" w:rsidR="00BD4E68" w:rsidRDefault="00BD4E68" w:rsidP="00BD4E68">
                    <w:pPr>
                      <w:rPr>
                        <w:b w:val="0"/>
                        <w:bCs w:val="0"/>
                      </w:rPr>
                    </w:pPr>
                    <w:r>
                      <w:t xml:space="preserve">   </w:t>
                    </w:r>
                  </w:p>
                  <w:p w14:paraId="76FA6C77" w14:textId="765E2B1C" w:rsidR="00BD4E68" w:rsidRPr="00BD4E68" w:rsidRDefault="00BD4E68" w:rsidP="00BD4E68">
                    <w:pPr>
                      <w:rPr>
                        <w:b w:val="0"/>
                        <w:bCs w:val="0"/>
                      </w:rPr>
                    </w:pPr>
                    <w:r>
                      <w:t xml:space="preserve">     </w:t>
                    </w:r>
                  </w:p>
                  <w:p w14:paraId="27B30B70" w14:textId="4CE3C6BE" w:rsidR="00BD4E68" w:rsidRPr="00BD4E68" w:rsidRDefault="000169DF">
                    <w:pPr>
                      <w:pStyle w:val="TOC1"/>
                      <w:rPr>
                        <w:rFonts w:eastAsiaTheme="minorEastAsia" w:cstheme="minorBidi"/>
                        <w:smallCaps w:val="0"/>
                        <w:color w:val="000000" w:themeColor="text1"/>
                        <w:sz w:val="22"/>
                        <w:szCs w:val="22"/>
                        <w:lang w:val="en-MY" w:eastAsia="en-MY"/>
                      </w:rPr>
                    </w:pPr>
                    <w:hyperlink w:anchor="_Toc26709595" w:history="1">
                      <w:r w:rsidR="00BD4E68" w:rsidRPr="00BD4E68">
                        <w:rPr>
                          <w:rStyle w:val="Hyperlink"/>
                          <w:color w:val="000000" w:themeColor="text1"/>
                        </w:rPr>
                        <w:t>Reflection</w:t>
                      </w:r>
                      <w:r w:rsidR="00BD4E68" w:rsidRPr="00BD4E68">
                        <w:rPr>
                          <w:webHidden/>
                          <w:color w:val="000000" w:themeColor="text1"/>
                        </w:rPr>
                        <w:tab/>
                      </w:r>
                      <w:r w:rsidR="00BD4E68" w:rsidRPr="00BD4E68">
                        <w:rPr>
                          <w:webHidden/>
                          <w:color w:val="000000" w:themeColor="text1"/>
                        </w:rPr>
                        <w:fldChar w:fldCharType="begin"/>
                      </w:r>
                      <w:r w:rsidR="00BD4E68" w:rsidRPr="00BD4E68">
                        <w:rPr>
                          <w:webHidden/>
                          <w:color w:val="000000" w:themeColor="text1"/>
                        </w:rPr>
                        <w:instrText xml:space="preserve"> PAGEREF _Toc26709595 \h </w:instrText>
                      </w:r>
                      <w:r w:rsidR="00BD4E68" w:rsidRPr="00BD4E68">
                        <w:rPr>
                          <w:webHidden/>
                          <w:color w:val="000000" w:themeColor="text1"/>
                        </w:rPr>
                      </w:r>
                      <w:r w:rsidR="00BD4E68" w:rsidRPr="00BD4E68">
                        <w:rPr>
                          <w:webHidden/>
                          <w:color w:val="000000" w:themeColor="text1"/>
                        </w:rPr>
                        <w:fldChar w:fldCharType="separate"/>
                      </w:r>
                      <w:r w:rsidR="00BD4E68" w:rsidRPr="00BD4E68">
                        <w:rPr>
                          <w:webHidden/>
                          <w:color w:val="000000" w:themeColor="text1"/>
                        </w:rPr>
                        <w:t>8</w:t>
                      </w:r>
                      <w:r w:rsidR="00BD4E68" w:rsidRPr="00BD4E68">
                        <w:rPr>
                          <w:webHidden/>
                          <w:color w:val="000000" w:themeColor="text1"/>
                        </w:rPr>
                        <w:fldChar w:fldCharType="end"/>
                      </w:r>
                    </w:hyperlink>
                  </w:p>
                  <w:p w14:paraId="1DC09651" w14:textId="594C57F0" w:rsidR="00BD4E68" w:rsidRDefault="00BD4E68">
                    <w:r w:rsidRPr="00BD4E68">
                      <w:rPr>
                        <w:noProof/>
                      </w:rPr>
                      <w:fldChar w:fldCharType="end"/>
                    </w:r>
                  </w:p>
                </w:sdtContent>
              </w:sdt>
              <w:p w14:paraId="1DDE0453" w14:textId="77777777" w:rsidR="0058002C" w:rsidRDefault="0058002C" w:rsidP="000F1DCE">
                <w:pPr>
                  <w:pStyle w:val="Title"/>
                  <w:framePr w:hSpace="0" w:wrap="auto" w:vAnchor="margin" w:hAnchor="text" w:yAlign="inline"/>
                  <w:rPr>
                    <w:b/>
                    <w:bCs/>
                  </w:rPr>
                </w:pPr>
              </w:p>
              <w:p w14:paraId="74BDE5CC" w14:textId="70C68BE8" w:rsidR="006C50D0" w:rsidRDefault="006C50D0" w:rsidP="000F1DCE">
                <w:pPr>
                  <w:pStyle w:val="Title"/>
                  <w:framePr w:hSpace="0" w:wrap="auto" w:vAnchor="margin" w:hAnchor="text" w:yAlign="inline"/>
                </w:pPr>
              </w:p>
              <w:p w14:paraId="0BF22584" w14:textId="6395F186" w:rsidR="00BD4E68" w:rsidRDefault="00BD4E68" w:rsidP="000F1DCE">
                <w:pPr>
                  <w:pStyle w:val="Title"/>
                  <w:framePr w:hSpace="0" w:wrap="auto" w:vAnchor="margin" w:hAnchor="text" w:yAlign="inline"/>
                </w:pPr>
              </w:p>
              <w:p w14:paraId="0941E2D4" w14:textId="77777777" w:rsidR="00BD4E68" w:rsidRDefault="00BD4E68" w:rsidP="000F1DCE">
                <w:pPr>
                  <w:pStyle w:val="Title"/>
                  <w:framePr w:hSpace="0" w:wrap="auto" w:vAnchor="margin" w:hAnchor="text" w:yAlign="inline"/>
                  <w:rPr>
                    <w:b/>
                    <w:bCs/>
                  </w:rPr>
                </w:pPr>
              </w:p>
              <w:p w14:paraId="4CDAD482" w14:textId="03C9EE0C" w:rsidR="000F1DCE" w:rsidRPr="007B346A" w:rsidRDefault="00010A25" w:rsidP="000F1DCE">
                <w:pPr>
                  <w:pStyle w:val="Title"/>
                  <w:framePr w:hSpace="0" w:wrap="auto" w:vAnchor="margin" w:hAnchor="text" w:yAlign="inline"/>
                </w:pPr>
                <w:r>
                  <w:lastRenderedPageBreak/>
                  <w:t>Programming language design report</w:t>
                </w:r>
              </w:p>
            </w:tc>
          </w:tr>
          <w:tr w:rsidR="000F1DCE" w14:paraId="075F2346" w14:textId="77777777" w:rsidTr="00DF2DCC">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10377" w:type="dxa"/>
                <w:shd w:val="clear" w:color="auto" w:fill="auto"/>
              </w:tcPr>
              <w:p w14:paraId="547E95D2" w14:textId="4433A35D" w:rsidR="000F1DCE" w:rsidRDefault="000F1DCE" w:rsidP="000F1DCE">
                <w:pPr>
                  <w:pStyle w:val="Subtitle"/>
                  <w:framePr w:hSpace="0" w:wrap="auto" w:vAnchor="margin" w:hAnchor="text" w:yAlign="inline"/>
                  <w:rPr>
                    <w:b w:val="0"/>
                    <w:bCs w:val="0"/>
                  </w:rPr>
                </w:pPr>
                <w:r>
                  <w:rPr>
                    <w:noProof/>
                  </w:rPr>
                  <w:lastRenderedPageBreak/>
                  <mc:AlternateContent>
                    <mc:Choice Requires="wps">
                      <w:drawing>
                        <wp:inline distT="0" distB="0" distL="0" distR="0" wp14:anchorId="10D69195" wp14:editId="344D662E">
                          <wp:extent cx="3990652" cy="95534"/>
                          <wp:effectExtent l="0" t="0" r="0" b="0"/>
                          <wp:docPr id="3" name="Rectangle 3" descr="rectangle"/>
                          <wp:cNvGraphicFramePr/>
                          <a:graphic xmlns:a="http://schemas.openxmlformats.org/drawingml/2006/main">
                            <a:graphicData uri="http://schemas.microsoft.com/office/word/2010/wordprocessingShape">
                              <wps:wsp>
                                <wps:cNvSpPr/>
                                <wps:spPr>
                                  <a:xfrm>
                                    <a:off x="0" y="0"/>
                                    <a:ext cx="3990652" cy="9553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52319B" id="Rectangle 3" o:spid="_x0000_s1026" alt="rectangle" style="width:314.2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" fillcolor="#d8d8d8 [2732]" stroked="f" strokeweight="1pt">
                          <w10:anchorlock/>
                        </v:rect>
                      </w:pict>
                    </mc:Fallback>
                  </mc:AlternateContent>
                </w:r>
              </w:p>
              <w:p w14:paraId="174684BE" w14:textId="1DA309F8" w:rsidR="000F1DCE" w:rsidRPr="000F1DCE" w:rsidRDefault="001A141F" w:rsidP="000F1DCE">
                <w:pPr>
                  <w:pStyle w:val="Subtitle"/>
                  <w:framePr w:hSpace="0" w:wrap="auto" w:vAnchor="margin" w:hAnchor="text" w:yAlign="inline"/>
                  <w:rPr>
                    <w:b w:val="0"/>
                    <w:bCs w:val="0"/>
                  </w:rPr>
                </w:pPr>
                <w:r>
                  <w:rPr>
                    <w:smallCaps/>
                    <w:noProof/>
                  </w:rPr>
                  <mc:AlternateContent>
                    <mc:Choice Requires="wps">
                      <w:drawing>
                        <wp:anchor distT="0" distB="0" distL="114300" distR="114300" simplePos="0" relativeHeight="251665408" behindDoc="0" locked="0" layoutInCell="1" allowOverlap="1" wp14:anchorId="7C15DCD6" wp14:editId="3DF7AE26">
                          <wp:simplePos x="0" y="0"/>
                          <wp:positionH relativeFrom="column">
                            <wp:posOffset>-55245</wp:posOffset>
                          </wp:positionH>
                          <wp:positionV relativeFrom="paragraph">
                            <wp:posOffset>656590</wp:posOffset>
                          </wp:positionV>
                          <wp:extent cx="6650181" cy="4876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650181" cy="4876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5B5759" w14:textId="05DC3AB3" w:rsidR="000F1DCE" w:rsidRDefault="00010A25" w:rsidP="000F1DCE">
                                      <w:pPr>
                                        <w:pStyle w:val="Heading1"/>
                                        <w:spacing w:line="360" w:lineRule="auto"/>
                                      </w:pPr>
                                      <w:bookmarkStart w:id="2" w:name="_Toc26709095"/>
                                      <w:r>
                                        <w:t>History</w:t>
                                      </w:r>
                                      <w:bookmarkEnd w:id="2"/>
                                    </w:p>
                                    <w:p w14:paraId="1AC04B2E" w14:textId="77777777" w:rsidR="00CC6EFC" w:rsidRDefault="00CC6EFC" w:rsidP="00CC6EFC">
                                      <w:pPr>
                                        <w:spacing w:after="0" w:line="360" w:lineRule="auto"/>
                                        <w:jc w:val="both"/>
                                        <w:rPr>
                                          <w:sz w:val="22"/>
                                          <w:szCs w:val="22"/>
                                        </w:rPr>
                                      </w:pPr>
                                    </w:p>
                                    <w:p w14:paraId="4D36B05C" w14:textId="636E8D95" w:rsidR="000F1DCE" w:rsidRPr="00D5179F" w:rsidRDefault="006D1A70" w:rsidP="00CC6EFC">
                                      <w:pPr>
                                        <w:spacing w:after="0" w:line="360" w:lineRule="auto"/>
                                        <w:jc w:val="both"/>
                                        <w:rPr>
                                          <w:sz w:val="22"/>
                                          <w:szCs w:val="22"/>
                                        </w:rPr>
                                      </w:pPr>
                                      <w:r>
                                        <w:rPr>
                                          <w:sz w:val="22"/>
                                          <w:szCs w:val="22"/>
                                        </w:rPr>
                                        <w:t xml:space="preserve">     </w:t>
                                      </w:r>
                                      <w:r w:rsidR="00010A25" w:rsidRPr="00D5179F">
                                        <w:rPr>
                                          <w:sz w:val="22"/>
                                          <w:szCs w:val="22"/>
                                        </w:rPr>
                                        <w:t>Before the formal introduction of programming languages, very early computers ran without a stored program. This meant every arithmetic process required manual inputs from physical operators. These physical inputs were</w:t>
                                      </w:r>
                                      <w:r w:rsidR="00C26914" w:rsidRPr="00D5179F">
                                        <w:rPr>
                                          <w:sz w:val="22"/>
                                          <w:szCs w:val="22"/>
                                        </w:rPr>
                                        <w:t xml:space="preserve"> in the form of punched cards, magnetic tapes </w:t>
                                      </w:r>
                                      <w:r w:rsidR="008B3951" w:rsidRPr="00D5179F">
                                        <w:rPr>
                                          <w:sz w:val="22"/>
                                          <w:szCs w:val="22"/>
                                        </w:rPr>
                                        <w:t>or toggle switches on the front panel of the computer</w:t>
                                      </w:r>
                                      <w:r w:rsidR="00FF58D9" w:rsidRPr="00D5179F">
                                        <w:rPr>
                                          <w:sz w:val="22"/>
                                          <w:szCs w:val="22"/>
                                        </w:rPr>
                                        <w:t xml:space="preserve">. This kind of operation </w:t>
                                      </w:r>
                                      <w:r w:rsidR="008461F2" w:rsidRPr="00D5179F">
                                        <w:rPr>
                                          <w:sz w:val="22"/>
                                          <w:szCs w:val="22"/>
                                        </w:rPr>
                                        <w:t>is called a machine language.</w:t>
                                      </w:r>
                                      <w:r w:rsidR="00E03E58" w:rsidRPr="00D5179F">
                                        <w:rPr>
                                          <w:sz w:val="22"/>
                                          <w:szCs w:val="22"/>
                                        </w:rPr>
                                        <w:t xml:space="preserve"> The operator writes </w:t>
                                      </w:r>
                                      <w:r w:rsidR="00DE23C6" w:rsidRPr="00D5179F">
                                        <w:rPr>
                                          <w:sz w:val="22"/>
                                          <w:szCs w:val="22"/>
                                        </w:rPr>
                                        <w:t xml:space="preserve">every code in a numeric </w:t>
                                      </w:r>
                                      <w:r w:rsidR="00C4604B" w:rsidRPr="00D5179F">
                                        <w:rPr>
                                          <w:sz w:val="22"/>
                                          <w:szCs w:val="22"/>
                                        </w:rPr>
                                        <w:t xml:space="preserve">form, which can directly be read by </w:t>
                                      </w:r>
                                      <w:r w:rsidR="00614612" w:rsidRPr="00D5179F">
                                        <w:rPr>
                                          <w:sz w:val="22"/>
                                          <w:szCs w:val="22"/>
                                        </w:rPr>
                                        <w:t>computers.</w:t>
                                      </w:r>
                                      <w:r w:rsidR="001F7CBA" w:rsidRPr="00D5179F">
                                        <w:rPr>
                                          <w:sz w:val="22"/>
                                          <w:szCs w:val="22"/>
                                        </w:rPr>
                                        <w:t xml:space="preserve"> Machine languages were later formally termed </w:t>
                                      </w:r>
                                      <w:r w:rsidR="00CB6C0F" w:rsidRPr="00D5179F">
                                        <w:rPr>
                                          <w:sz w:val="22"/>
                                          <w:szCs w:val="22"/>
                                        </w:rPr>
                                        <w:t>First Generation Programming Language (1GL).</w:t>
                                      </w:r>
                                      <w:r w:rsidR="001E77DB" w:rsidRPr="00D5179F">
                                        <w:rPr>
                                          <w:sz w:val="22"/>
                                          <w:szCs w:val="22"/>
                                        </w:rPr>
                                        <w:t xml:space="preserve"> </w:t>
                                      </w:r>
                                    </w:p>
                                    <w:p w14:paraId="46189210" w14:textId="5E10E5A5" w:rsidR="000F1DCE" w:rsidRPr="00A60359" w:rsidRDefault="008D7CC5" w:rsidP="00316475">
                                      <w:pPr>
                                        <w:pStyle w:val="Heading1"/>
                                        <w:rPr>
                                          <w:color w:val="002060" w:themeColor="accent1"/>
                                        </w:rPr>
                                      </w:pPr>
                                      <w:bookmarkStart w:id="3" w:name="_Toc26709096"/>
                                      <w:r w:rsidRPr="00A60359">
                                        <w:rPr>
                                          <w:color w:val="002060" w:themeColor="accent1"/>
                                        </w:rPr>
                                        <w:t>Shortcomings</w:t>
                                      </w:r>
                                      <w:bookmarkEnd w:id="3"/>
                                    </w:p>
                                    <w:p w14:paraId="43E39E31" w14:textId="77777777" w:rsidR="00E0316A" w:rsidRDefault="00E0316A" w:rsidP="000F1DCE">
                                      <w:pPr>
                                        <w:spacing w:after="0"/>
                                      </w:pPr>
                                    </w:p>
                                    <w:p w14:paraId="3D023B1F" w14:textId="77777777" w:rsidR="00CC6EFC" w:rsidRDefault="00CC6EFC" w:rsidP="00CC6EFC">
                                      <w:pPr>
                                        <w:spacing w:after="0" w:line="360" w:lineRule="auto"/>
                                        <w:jc w:val="both"/>
                                        <w:rPr>
                                          <w:sz w:val="22"/>
                                          <w:szCs w:val="22"/>
                                        </w:rPr>
                                      </w:pPr>
                                    </w:p>
                                    <w:p w14:paraId="4D6F053A" w14:textId="132BAFCD" w:rsidR="000F1DCE" w:rsidRPr="00D5179F" w:rsidRDefault="006D1A70" w:rsidP="00CC6EFC">
                                      <w:pPr>
                                        <w:spacing w:after="0" w:line="360" w:lineRule="auto"/>
                                        <w:jc w:val="both"/>
                                        <w:rPr>
                                          <w:sz w:val="22"/>
                                          <w:szCs w:val="22"/>
                                        </w:rPr>
                                      </w:pPr>
                                      <w:r>
                                        <w:rPr>
                                          <w:sz w:val="22"/>
                                          <w:szCs w:val="22"/>
                                        </w:rPr>
                                        <w:t xml:space="preserve">     </w:t>
                                      </w:r>
                                      <w:r w:rsidR="00E0316A" w:rsidRPr="00D5179F">
                                        <w:rPr>
                                          <w:sz w:val="22"/>
                                          <w:szCs w:val="22"/>
                                        </w:rPr>
                                        <w:t xml:space="preserve">There were easily a lot of </w:t>
                                      </w:r>
                                      <w:r w:rsidR="002F7C47" w:rsidRPr="00D5179F">
                                        <w:rPr>
                                          <w:sz w:val="22"/>
                                          <w:szCs w:val="22"/>
                                        </w:rPr>
                                        <w:t>issues with the 1GL. For starters, it was very expensive to even run one computer.</w:t>
                                      </w:r>
                                      <w:r w:rsidR="00F34E00" w:rsidRPr="00D5179F">
                                        <w:rPr>
                                          <w:sz w:val="22"/>
                                          <w:szCs w:val="22"/>
                                        </w:rPr>
                                        <w:t xml:space="preserve"> This was the direct cause of having multiple human operators </w:t>
                                      </w:r>
                                      <w:r w:rsidR="00011835" w:rsidRPr="00D5179F">
                                        <w:rPr>
                                          <w:sz w:val="22"/>
                                          <w:szCs w:val="22"/>
                                        </w:rPr>
                                        <w:t>to run one computer</w:t>
                                      </w:r>
                                      <w:r w:rsidR="00C64771" w:rsidRPr="00D5179F">
                                        <w:rPr>
                                          <w:sz w:val="22"/>
                                          <w:szCs w:val="22"/>
                                        </w:rPr>
                                        <w:t xml:space="preserve">. </w:t>
                                      </w:r>
                                      <w:r w:rsidR="00651A0D" w:rsidRPr="00D5179F">
                                        <w:rPr>
                                          <w:sz w:val="22"/>
                                          <w:szCs w:val="22"/>
                                        </w:rPr>
                                        <w:t xml:space="preserve">There was also the issue of space. </w:t>
                                      </w:r>
                                      <w:r w:rsidR="003E1EB9" w:rsidRPr="00D5179F">
                                        <w:rPr>
                                          <w:sz w:val="22"/>
                                          <w:szCs w:val="22"/>
                                        </w:rPr>
                                        <w:t xml:space="preserve">Due to the analog nature of the computers, they were large </w:t>
                                      </w:r>
                                      <w:r w:rsidR="002B25FC" w:rsidRPr="00D5179F">
                                        <w:rPr>
                                          <w:sz w:val="22"/>
                                          <w:szCs w:val="22"/>
                                        </w:rPr>
                                        <w:t>and heavy. Transportation was impossible without dismantling; which</w:t>
                                      </w:r>
                                      <w:r w:rsidR="00446420" w:rsidRPr="00D5179F">
                                        <w:rPr>
                                          <w:sz w:val="22"/>
                                          <w:szCs w:val="22"/>
                                        </w:rPr>
                                        <w:t xml:space="preserve"> required skilled work which increases the cost further</w:t>
                                      </w:r>
                                      <w:r w:rsidR="00DB1546" w:rsidRPr="00D5179F">
                                        <w:rPr>
                                          <w:sz w:val="22"/>
                                          <w:szCs w:val="22"/>
                                        </w:rPr>
                                        <w:t>.</w:t>
                                      </w:r>
                                      <w:r w:rsidR="005C41E7" w:rsidRPr="00D5179F">
                                        <w:rPr>
                                          <w:sz w:val="22"/>
                                          <w:szCs w:val="22"/>
                                        </w:rPr>
                                        <w:t xml:space="preserve"> </w:t>
                                      </w:r>
                                    </w:p>
                                    <w:p w14:paraId="372870AA" w14:textId="77777777" w:rsidR="000F1DCE" w:rsidRDefault="000F1DCE" w:rsidP="000F1DCE">
                                      <w:pPr>
                                        <w:spacing w:after="0"/>
                                      </w:pPr>
                                    </w:p>
                                    <w:p w14:paraId="5AEB2022" w14:textId="16EC53E1" w:rsidR="000F1DCE" w:rsidRDefault="000F1DCE" w:rsidP="000F1D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15DCD6" id="Text Box 31" o:spid="_x0000_s1028" type="#_x0000_t202" style="position:absolute;margin-left:-4.35pt;margin-top:51.7pt;width:523.65pt;height:38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" filled="f" stroked="f">
                          <v:textbox>
                            <w:txbxContent>
                              <w:p w14:paraId="0A5B5759" w14:textId="05DC3AB3" w:rsidR="000F1DCE" w:rsidRDefault="00010A25" w:rsidP="000F1DCE">
                                <w:pPr>
                                  <w:pStyle w:val="Heading1"/>
                                  <w:spacing w:line="360" w:lineRule="auto"/>
                                </w:pPr>
                                <w:bookmarkStart w:id="6" w:name="_Toc26709095"/>
                                <w:r>
                                  <w:t>History</w:t>
                                </w:r>
                                <w:bookmarkEnd w:id="6"/>
                              </w:p>
                              <w:p w14:paraId="1AC04B2E" w14:textId="77777777" w:rsidR="00CC6EFC" w:rsidRDefault="00CC6EFC" w:rsidP="00CC6EFC">
                                <w:pPr>
                                  <w:spacing w:after="0" w:line="360" w:lineRule="auto"/>
                                  <w:jc w:val="both"/>
                                  <w:rPr>
                                    <w:sz w:val="22"/>
                                    <w:szCs w:val="22"/>
                                  </w:rPr>
                                </w:pPr>
                              </w:p>
                              <w:p w14:paraId="4D36B05C" w14:textId="636E8D95" w:rsidR="000F1DCE" w:rsidRPr="00D5179F" w:rsidRDefault="006D1A70" w:rsidP="00CC6EFC">
                                <w:pPr>
                                  <w:spacing w:after="0" w:line="360" w:lineRule="auto"/>
                                  <w:jc w:val="both"/>
                                  <w:rPr>
                                    <w:sz w:val="22"/>
                                    <w:szCs w:val="22"/>
                                  </w:rPr>
                                </w:pPr>
                                <w:r>
                                  <w:rPr>
                                    <w:sz w:val="22"/>
                                    <w:szCs w:val="22"/>
                                  </w:rPr>
                                  <w:t xml:space="preserve">     </w:t>
                                </w:r>
                                <w:r w:rsidR="00010A25" w:rsidRPr="00D5179F">
                                  <w:rPr>
                                    <w:sz w:val="22"/>
                                    <w:szCs w:val="22"/>
                                  </w:rPr>
                                  <w:t>Before the formal introduction of programming languages, very early computers ran without a stored program. This meant every arithmetic process required manual inputs from physical operators. These physical inputs were</w:t>
                                </w:r>
                                <w:r w:rsidR="00C26914" w:rsidRPr="00D5179F">
                                  <w:rPr>
                                    <w:sz w:val="22"/>
                                    <w:szCs w:val="22"/>
                                  </w:rPr>
                                  <w:t xml:space="preserve"> in the form of punched cards, magnetic tapes </w:t>
                                </w:r>
                                <w:r w:rsidR="008B3951" w:rsidRPr="00D5179F">
                                  <w:rPr>
                                    <w:sz w:val="22"/>
                                    <w:szCs w:val="22"/>
                                  </w:rPr>
                                  <w:t>or toggle switches on the front panel of the computer</w:t>
                                </w:r>
                                <w:r w:rsidR="00FF58D9" w:rsidRPr="00D5179F">
                                  <w:rPr>
                                    <w:sz w:val="22"/>
                                    <w:szCs w:val="22"/>
                                  </w:rPr>
                                  <w:t xml:space="preserve">. This kind of operation </w:t>
                                </w:r>
                                <w:r w:rsidR="008461F2" w:rsidRPr="00D5179F">
                                  <w:rPr>
                                    <w:sz w:val="22"/>
                                    <w:szCs w:val="22"/>
                                  </w:rPr>
                                  <w:t>is called a machine language.</w:t>
                                </w:r>
                                <w:r w:rsidR="00E03E58" w:rsidRPr="00D5179F">
                                  <w:rPr>
                                    <w:sz w:val="22"/>
                                    <w:szCs w:val="22"/>
                                  </w:rPr>
                                  <w:t xml:space="preserve"> The operator writes </w:t>
                                </w:r>
                                <w:r w:rsidR="00DE23C6" w:rsidRPr="00D5179F">
                                  <w:rPr>
                                    <w:sz w:val="22"/>
                                    <w:szCs w:val="22"/>
                                  </w:rPr>
                                  <w:t xml:space="preserve">every code in a numeric </w:t>
                                </w:r>
                                <w:r w:rsidR="00C4604B" w:rsidRPr="00D5179F">
                                  <w:rPr>
                                    <w:sz w:val="22"/>
                                    <w:szCs w:val="22"/>
                                  </w:rPr>
                                  <w:t xml:space="preserve">form, which can directly be read by </w:t>
                                </w:r>
                                <w:r w:rsidR="00614612" w:rsidRPr="00D5179F">
                                  <w:rPr>
                                    <w:sz w:val="22"/>
                                    <w:szCs w:val="22"/>
                                  </w:rPr>
                                  <w:t>computers.</w:t>
                                </w:r>
                                <w:r w:rsidR="001F7CBA" w:rsidRPr="00D5179F">
                                  <w:rPr>
                                    <w:sz w:val="22"/>
                                    <w:szCs w:val="22"/>
                                  </w:rPr>
                                  <w:t xml:space="preserve"> Machine languages were later formally termed </w:t>
                                </w:r>
                                <w:r w:rsidR="00CB6C0F" w:rsidRPr="00D5179F">
                                  <w:rPr>
                                    <w:sz w:val="22"/>
                                    <w:szCs w:val="22"/>
                                  </w:rPr>
                                  <w:t>First Generation Programming Language (1GL).</w:t>
                                </w:r>
                                <w:r w:rsidR="001E77DB" w:rsidRPr="00D5179F">
                                  <w:rPr>
                                    <w:sz w:val="22"/>
                                    <w:szCs w:val="22"/>
                                  </w:rPr>
                                  <w:t xml:space="preserve"> </w:t>
                                </w:r>
                              </w:p>
                              <w:p w14:paraId="46189210" w14:textId="5E10E5A5" w:rsidR="000F1DCE" w:rsidRPr="00A60359" w:rsidRDefault="008D7CC5" w:rsidP="00316475">
                                <w:pPr>
                                  <w:pStyle w:val="Heading1"/>
                                  <w:rPr>
                                    <w:color w:val="002060" w:themeColor="accent1"/>
                                  </w:rPr>
                                </w:pPr>
                                <w:bookmarkStart w:id="7" w:name="_Toc26709096"/>
                                <w:r w:rsidRPr="00A60359">
                                  <w:rPr>
                                    <w:color w:val="002060" w:themeColor="accent1"/>
                                  </w:rPr>
                                  <w:t>Shortcomings</w:t>
                                </w:r>
                                <w:bookmarkEnd w:id="7"/>
                              </w:p>
                              <w:p w14:paraId="43E39E31" w14:textId="77777777" w:rsidR="00E0316A" w:rsidRDefault="00E0316A" w:rsidP="000F1DCE">
                                <w:pPr>
                                  <w:spacing w:after="0"/>
                                </w:pPr>
                              </w:p>
                              <w:p w14:paraId="3D023B1F" w14:textId="77777777" w:rsidR="00CC6EFC" w:rsidRDefault="00CC6EFC" w:rsidP="00CC6EFC">
                                <w:pPr>
                                  <w:spacing w:after="0" w:line="360" w:lineRule="auto"/>
                                  <w:jc w:val="both"/>
                                  <w:rPr>
                                    <w:sz w:val="22"/>
                                    <w:szCs w:val="22"/>
                                  </w:rPr>
                                </w:pPr>
                              </w:p>
                              <w:p w14:paraId="4D6F053A" w14:textId="132BAFCD" w:rsidR="000F1DCE" w:rsidRPr="00D5179F" w:rsidRDefault="006D1A70" w:rsidP="00CC6EFC">
                                <w:pPr>
                                  <w:spacing w:after="0" w:line="360" w:lineRule="auto"/>
                                  <w:jc w:val="both"/>
                                  <w:rPr>
                                    <w:sz w:val="22"/>
                                    <w:szCs w:val="22"/>
                                  </w:rPr>
                                </w:pPr>
                                <w:r>
                                  <w:rPr>
                                    <w:sz w:val="22"/>
                                    <w:szCs w:val="22"/>
                                  </w:rPr>
                                  <w:t xml:space="preserve">     </w:t>
                                </w:r>
                                <w:r w:rsidR="00E0316A" w:rsidRPr="00D5179F">
                                  <w:rPr>
                                    <w:sz w:val="22"/>
                                    <w:szCs w:val="22"/>
                                  </w:rPr>
                                  <w:t xml:space="preserve">There were easily a lot of </w:t>
                                </w:r>
                                <w:r w:rsidR="002F7C47" w:rsidRPr="00D5179F">
                                  <w:rPr>
                                    <w:sz w:val="22"/>
                                    <w:szCs w:val="22"/>
                                  </w:rPr>
                                  <w:t>issues with the 1GL. For starters, it was very expensive to even run one computer.</w:t>
                                </w:r>
                                <w:r w:rsidR="00F34E00" w:rsidRPr="00D5179F">
                                  <w:rPr>
                                    <w:sz w:val="22"/>
                                    <w:szCs w:val="22"/>
                                  </w:rPr>
                                  <w:t xml:space="preserve"> This was the direct cause of having multiple human operators </w:t>
                                </w:r>
                                <w:r w:rsidR="00011835" w:rsidRPr="00D5179F">
                                  <w:rPr>
                                    <w:sz w:val="22"/>
                                    <w:szCs w:val="22"/>
                                  </w:rPr>
                                  <w:t>to run one computer</w:t>
                                </w:r>
                                <w:r w:rsidR="00C64771" w:rsidRPr="00D5179F">
                                  <w:rPr>
                                    <w:sz w:val="22"/>
                                    <w:szCs w:val="22"/>
                                  </w:rPr>
                                  <w:t xml:space="preserve">. </w:t>
                                </w:r>
                                <w:r w:rsidR="00651A0D" w:rsidRPr="00D5179F">
                                  <w:rPr>
                                    <w:sz w:val="22"/>
                                    <w:szCs w:val="22"/>
                                  </w:rPr>
                                  <w:t xml:space="preserve">There was also the issue of space. </w:t>
                                </w:r>
                                <w:r w:rsidR="003E1EB9" w:rsidRPr="00D5179F">
                                  <w:rPr>
                                    <w:sz w:val="22"/>
                                    <w:szCs w:val="22"/>
                                  </w:rPr>
                                  <w:t xml:space="preserve">Due to the analog nature of the computers, they were large </w:t>
                                </w:r>
                                <w:r w:rsidR="002B25FC" w:rsidRPr="00D5179F">
                                  <w:rPr>
                                    <w:sz w:val="22"/>
                                    <w:szCs w:val="22"/>
                                  </w:rPr>
                                  <w:t>and heavy. Transportation was impossible without dismantling; which</w:t>
                                </w:r>
                                <w:r w:rsidR="00446420" w:rsidRPr="00D5179F">
                                  <w:rPr>
                                    <w:sz w:val="22"/>
                                    <w:szCs w:val="22"/>
                                  </w:rPr>
                                  <w:t xml:space="preserve"> required skilled work which increases the cost further</w:t>
                                </w:r>
                                <w:r w:rsidR="00DB1546" w:rsidRPr="00D5179F">
                                  <w:rPr>
                                    <w:sz w:val="22"/>
                                    <w:szCs w:val="22"/>
                                  </w:rPr>
                                  <w:t>.</w:t>
                                </w:r>
                                <w:r w:rsidR="005C41E7" w:rsidRPr="00D5179F">
                                  <w:rPr>
                                    <w:sz w:val="22"/>
                                    <w:szCs w:val="22"/>
                                  </w:rPr>
                                  <w:t xml:space="preserve"> </w:t>
                                </w:r>
                              </w:p>
                              <w:p w14:paraId="372870AA" w14:textId="77777777" w:rsidR="000F1DCE" w:rsidRDefault="000F1DCE" w:rsidP="000F1DCE">
                                <w:pPr>
                                  <w:spacing w:after="0"/>
                                </w:pPr>
                              </w:p>
                              <w:p w14:paraId="5AEB2022" w14:textId="16EC53E1" w:rsidR="000F1DCE" w:rsidRDefault="000F1DCE" w:rsidP="000F1DCE"/>
                            </w:txbxContent>
                          </v:textbox>
                        </v:shape>
                      </w:pict>
                    </mc:Fallback>
                  </mc:AlternateContent>
                </w:r>
                <w:r w:rsidR="00010A25">
                  <w:t>October 9, 2019</w:t>
                </w:r>
              </w:p>
            </w:tc>
          </w:tr>
          <w:tr w:rsidR="000F1DCE" w14:paraId="0A30DF55" w14:textId="77777777" w:rsidTr="00DF2DCC">
            <w:trPr>
              <w:trHeight w:val="9948"/>
            </w:trPr>
            <w:tc>
              <w:tcPr>
                <w:cnfStyle w:val="001000000000" w:firstRow="0" w:lastRow="0" w:firstColumn="1" w:lastColumn="0" w:oddVBand="0" w:evenVBand="0" w:oddHBand="0" w:evenHBand="0" w:firstRowFirstColumn="0" w:firstRowLastColumn="0" w:lastRowFirstColumn="0" w:lastRowLastColumn="0"/>
                <w:tcW w:w="10377" w:type="dxa"/>
                <w:shd w:val="clear" w:color="auto" w:fill="auto"/>
              </w:tcPr>
              <w:p w14:paraId="3A9C4113" w14:textId="19219488" w:rsidR="00A60359" w:rsidRDefault="007D174A" w:rsidP="00A60359">
                <w:pPr>
                  <w:pStyle w:val="Heading1"/>
                  <w:outlineLvl w:val="0"/>
                  <w:rPr>
                    <w:b w:val="0"/>
                    <w:bCs w:val="0"/>
                    <w:color w:val="002060" w:themeColor="accent1"/>
                  </w:rPr>
                </w:pPr>
                <w:bookmarkStart w:id="4" w:name="_Toc26709593"/>
                <w:r>
                  <w:rPr>
                    <w:color w:val="002060" w:themeColor="accent1"/>
                  </w:rPr>
                  <w:lastRenderedPageBreak/>
                  <w:t>Introduction</w:t>
                </w:r>
                <w:bookmarkEnd w:id="4"/>
              </w:p>
              <w:p w14:paraId="4D6510A7" w14:textId="393CAF9C" w:rsidR="007D174A" w:rsidRDefault="007D174A" w:rsidP="007D174A">
                <w:pPr>
                  <w:rPr>
                    <w:b w:val="0"/>
                    <w:bCs w:val="0"/>
                  </w:rPr>
                </w:pPr>
              </w:p>
              <w:p w14:paraId="6829BE73" w14:textId="247C2642" w:rsidR="007D174A" w:rsidRDefault="007D174A" w:rsidP="007D174A">
                <w:pPr>
                  <w:rPr>
                    <w:b w:val="0"/>
                    <w:bCs w:val="0"/>
                  </w:rPr>
                </w:pPr>
              </w:p>
              <w:p w14:paraId="49D47BB5" w14:textId="2DF2B831" w:rsidR="007D174A" w:rsidRDefault="006D1A70" w:rsidP="00194EBE">
                <w:pPr>
                  <w:spacing w:line="360" w:lineRule="auto"/>
                  <w:rPr>
                    <w:sz w:val="22"/>
                    <w:szCs w:val="22"/>
                  </w:rPr>
                </w:pPr>
                <w:r>
                  <w:rPr>
                    <w:b w:val="0"/>
                    <w:bCs w:val="0"/>
                    <w:sz w:val="22"/>
                    <w:szCs w:val="22"/>
                  </w:rPr>
                  <w:t xml:space="preserve">     </w:t>
                </w:r>
                <w:r w:rsidR="00F94ECF" w:rsidRPr="00F94ECF">
                  <w:rPr>
                    <w:b w:val="0"/>
                    <w:bCs w:val="0"/>
                    <w:sz w:val="22"/>
                    <w:szCs w:val="22"/>
                  </w:rPr>
                  <w:t xml:space="preserve">The process </w:t>
                </w:r>
                <w:r w:rsidR="003F0358">
                  <w:rPr>
                    <w:b w:val="0"/>
                    <w:bCs w:val="0"/>
                    <w:sz w:val="22"/>
                    <w:szCs w:val="22"/>
                  </w:rPr>
                  <w:t xml:space="preserve">of design thinking revolves around a problem which needs a solution. </w:t>
                </w:r>
                <w:r w:rsidR="00EC5800">
                  <w:rPr>
                    <w:b w:val="0"/>
                    <w:bCs w:val="0"/>
                    <w:sz w:val="22"/>
                    <w:szCs w:val="22"/>
                  </w:rPr>
                  <w:t xml:space="preserve">The end results are </w:t>
                </w:r>
                <w:r w:rsidR="003F041D">
                  <w:rPr>
                    <w:b w:val="0"/>
                    <w:bCs w:val="0"/>
                    <w:sz w:val="22"/>
                    <w:szCs w:val="22"/>
                  </w:rPr>
                  <w:t>tailor</w:t>
                </w:r>
                <w:r w:rsidR="00527AA1">
                  <w:rPr>
                    <w:b w:val="0"/>
                    <w:bCs w:val="0"/>
                    <w:sz w:val="22"/>
                    <w:szCs w:val="22"/>
                  </w:rPr>
                  <w:t>-</w:t>
                </w:r>
                <w:r w:rsidR="00EC5800">
                  <w:rPr>
                    <w:b w:val="0"/>
                    <w:bCs w:val="0"/>
                    <w:sz w:val="22"/>
                    <w:szCs w:val="22"/>
                  </w:rPr>
                  <w:t xml:space="preserve">made to </w:t>
                </w:r>
                <w:r w:rsidR="00447864">
                  <w:rPr>
                    <w:b w:val="0"/>
                    <w:bCs w:val="0"/>
                    <w:sz w:val="22"/>
                    <w:szCs w:val="22"/>
                  </w:rPr>
                  <w:t>suit</w:t>
                </w:r>
                <w:r w:rsidR="00EC5800">
                  <w:rPr>
                    <w:b w:val="0"/>
                    <w:bCs w:val="0"/>
                    <w:sz w:val="22"/>
                    <w:szCs w:val="22"/>
                  </w:rPr>
                  <w:t xml:space="preserve"> </w:t>
                </w:r>
                <w:r w:rsidR="00A10502">
                  <w:rPr>
                    <w:b w:val="0"/>
                    <w:bCs w:val="0"/>
                    <w:sz w:val="22"/>
                    <w:szCs w:val="22"/>
                  </w:rPr>
                  <w:t xml:space="preserve">the needs of the end </w:t>
                </w:r>
                <w:r w:rsidR="004D7F4F">
                  <w:rPr>
                    <w:b w:val="0"/>
                    <w:bCs w:val="0"/>
                    <w:sz w:val="22"/>
                    <w:szCs w:val="22"/>
                  </w:rPr>
                  <w:t>user.</w:t>
                </w:r>
                <w:r w:rsidR="00F31932">
                  <w:rPr>
                    <w:b w:val="0"/>
                    <w:bCs w:val="0"/>
                    <w:sz w:val="22"/>
                    <w:szCs w:val="22"/>
                  </w:rPr>
                  <w:t xml:space="preserve"> </w:t>
                </w:r>
                <w:r w:rsidR="00750EAD">
                  <w:rPr>
                    <w:b w:val="0"/>
                    <w:bCs w:val="0"/>
                    <w:sz w:val="22"/>
                    <w:szCs w:val="22"/>
                  </w:rPr>
                  <w:t>Design thinking process has 5 phases which are empa</w:t>
                </w:r>
                <w:r w:rsidR="00FE00AE">
                  <w:rPr>
                    <w:b w:val="0"/>
                    <w:bCs w:val="0"/>
                    <w:sz w:val="22"/>
                    <w:szCs w:val="22"/>
                  </w:rPr>
                  <w:t>t</w:t>
                </w:r>
                <w:r w:rsidR="00750EAD">
                  <w:rPr>
                    <w:b w:val="0"/>
                    <w:bCs w:val="0"/>
                    <w:sz w:val="22"/>
                    <w:szCs w:val="22"/>
                  </w:rPr>
                  <w:t>hy,</w:t>
                </w:r>
                <w:r w:rsidR="00FE00AE">
                  <w:rPr>
                    <w:b w:val="0"/>
                    <w:bCs w:val="0"/>
                    <w:sz w:val="22"/>
                    <w:szCs w:val="22"/>
                  </w:rPr>
                  <w:t xml:space="preserve"> define, </w:t>
                </w:r>
                <w:r w:rsidR="00235D8A">
                  <w:rPr>
                    <w:b w:val="0"/>
                    <w:bCs w:val="0"/>
                    <w:sz w:val="22"/>
                    <w:szCs w:val="22"/>
                  </w:rPr>
                  <w:t xml:space="preserve">ideate, </w:t>
                </w:r>
                <w:r w:rsidR="00AC0D3F">
                  <w:rPr>
                    <w:b w:val="0"/>
                    <w:bCs w:val="0"/>
                    <w:sz w:val="22"/>
                    <w:szCs w:val="22"/>
                  </w:rPr>
                  <w:t>prototype and testing.</w:t>
                </w:r>
                <w:r>
                  <w:rPr>
                    <w:b w:val="0"/>
                    <w:bCs w:val="0"/>
                    <w:sz w:val="22"/>
                    <w:szCs w:val="22"/>
                  </w:rPr>
                  <w:t xml:space="preserve"> </w:t>
                </w:r>
              </w:p>
              <w:p w14:paraId="7103731B" w14:textId="2C63D6C2" w:rsidR="006D1A70" w:rsidRDefault="006D1A70" w:rsidP="00194EBE">
                <w:pPr>
                  <w:spacing w:line="360" w:lineRule="auto"/>
                  <w:rPr>
                    <w:b w:val="0"/>
                    <w:bCs w:val="0"/>
                    <w:sz w:val="22"/>
                    <w:szCs w:val="22"/>
                  </w:rPr>
                </w:pPr>
              </w:p>
              <w:p w14:paraId="5104C4F9" w14:textId="75D237D2" w:rsidR="00C561DF" w:rsidRDefault="006D1A70" w:rsidP="009D674B">
                <w:pPr>
                  <w:spacing w:line="360" w:lineRule="auto"/>
                  <w:jc w:val="both"/>
                  <w:rPr>
                    <w:sz w:val="22"/>
                    <w:szCs w:val="22"/>
                  </w:rPr>
                </w:pPr>
                <w:r>
                  <w:rPr>
                    <w:sz w:val="22"/>
                    <w:szCs w:val="22"/>
                  </w:rPr>
                  <w:t xml:space="preserve">     </w:t>
                </w:r>
                <w:r w:rsidR="00DF61EB" w:rsidRPr="00825651">
                  <w:rPr>
                    <w:b w:val="0"/>
                    <w:bCs w:val="0"/>
                    <w:sz w:val="22"/>
                    <w:szCs w:val="22"/>
                  </w:rPr>
                  <w:t>Empathy stage is wh</w:t>
                </w:r>
                <w:r w:rsidR="00825651">
                  <w:rPr>
                    <w:b w:val="0"/>
                    <w:bCs w:val="0"/>
                    <w:sz w:val="22"/>
                    <w:szCs w:val="22"/>
                  </w:rPr>
                  <w:t xml:space="preserve">en the programmer </w:t>
                </w:r>
                <w:r w:rsidR="00822154">
                  <w:rPr>
                    <w:b w:val="0"/>
                    <w:bCs w:val="0"/>
                    <w:sz w:val="22"/>
                    <w:szCs w:val="22"/>
                  </w:rPr>
                  <w:t>empathizes</w:t>
                </w:r>
                <w:r w:rsidR="00825651">
                  <w:rPr>
                    <w:b w:val="0"/>
                    <w:bCs w:val="0"/>
                    <w:sz w:val="22"/>
                    <w:szCs w:val="22"/>
                  </w:rPr>
                  <w:t xml:space="preserve"> with the</w:t>
                </w:r>
                <w:r w:rsidR="00822154">
                  <w:rPr>
                    <w:b w:val="0"/>
                    <w:bCs w:val="0"/>
                    <w:sz w:val="22"/>
                    <w:szCs w:val="22"/>
                  </w:rPr>
                  <w:t xml:space="preserve"> </w:t>
                </w:r>
                <w:r w:rsidR="00D82C7F">
                  <w:rPr>
                    <w:b w:val="0"/>
                    <w:bCs w:val="0"/>
                    <w:sz w:val="22"/>
                    <w:szCs w:val="22"/>
                  </w:rPr>
                  <w:t>end user. This is the stage wh</w:t>
                </w:r>
                <w:r w:rsidR="00E10B8C">
                  <w:rPr>
                    <w:b w:val="0"/>
                    <w:bCs w:val="0"/>
                    <w:sz w:val="22"/>
                    <w:szCs w:val="22"/>
                  </w:rPr>
                  <w:t xml:space="preserve">en the programmer </w:t>
                </w:r>
                <w:r w:rsidR="00A872BD">
                  <w:rPr>
                    <w:b w:val="0"/>
                    <w:bCs w:val="0"/>
                    <w:sz w:val="22"/>
                    <w:szCs w:val="22"/>
                  </w:rPr>
                  <w:t>identifies the problems faced by the end user</w:t>
                </w:r>
                <w:r w:rsidR="00FD3EE1">
                  <w:rPr>
                    <w:b w:val="0"/>
                    <w:bCs w:val="0"/>
                    <w:sz w:val="22"/>
                    <w:szCs w:val="22"/>
                  </w:rPr>
                  <w:t xml:space="preserve"> and </w:t>
                </w:r>
                <w:r w:rsidR="00AC6597">
                  <w:rPr>
                    <w:b w:val="0"/>
                    <w:bCs w:val="0"/>
                    <w:sz w:val="22"/>
                    <w:szCs w:val="22"/>
                  </w:rPr>
                  <w:t xml:space="preserve">empathizes, creating a </w:t>
                </w:r>
                <w:r w:rsidR="002F7CCD">
                  <w:rPr>
                    <w:b w:val="0"/>
                    <w:bCs w:val="0"/>
                    <w:sz w:val="22"/>
                    <w:szCs w:val="22"/>
                  </w:rPr>
                  <w:t xml:space="preserve">bond of sorts where they </w:t>
                </w:r>
                <w:r w:rsidR="00610C3C">
                  <w:rPr>
                    <w:b w:val="0"/>
                    <w:bCs w:val="0"/>
                    <w:sz w:val="22"/>
                    <w:szCs w:val="22"/>
                  </w:rPr>
                  <w:t xml:space="preserve">relate to the problems faced. This is a crucial stage because </w:t>
                </w:r>
                <w:r w:rsidR="00A624CC">
                  <w:rPr>
                    <w:b w:val="0"/>
                    <w:bCs w:val="0"/>
                    <w:sz w:val="22"/>
                    <w:szCs w:val="22"/>
                  </w:rPr>
                  <w:t>it plays a</w:t>
                </w:r>
                <w:r w:rsidR="009D674B">
                  <w:rPr>
                    <w:b w:val="0"/>
                    <w:bCs w:val="0"/>
                    <w:sz w:val="22"/>
                    <w:szCs w:val="22"/>
                  </w:rPr>
                  <w:t xml:space="preserve"> crucial</w:t>
                </w:r>
                <w:r w:rsidR="00A624CC">
                  <w:rPr>
                    <w:b w:val="0"/>
                    <w:bCs w:val="0"/>
                    <w:sz w:val="22"/>
                    <w:szCs w:val="22"/>
                  </w:rPr>
                  <w:t xml:space="preserve"> role in producing the end results which favors</w:t>
                </w:r>
                <w:r w:rsidR="00E70DF9">
                  <w:rPr>
                    <w:b w:val="0"/>
                    <w:bCs w:val="0"/>
                    <w:sz w:val="22"/>
                    <w:szCs w:val="22"/>
                  </w:rPr>
                  <w:t xml:space="preserve"> </w:t>
                </w:r>
                <w:r w:rsidR="0088258F">
                  <w:rPr>
                    <w:b w:val="0"/>
                    <w:bCs w:val="0"/>
                    <w:sz w:val="22"/>
                    <w:szCs w:val="22"/>
                  </w:rPr>
                  <w:t>all</w:t>
                </w:r>
                <w:r w:rsidR="00E70DF9">
                  <w:rPr>
                    <w:b w:val="0"/>
                    <w:bCs w:val="0"/>
                    <w:sz w:val="22"/>
                    <w:szCs w:val="22"/>
                  </w:rPr>
                  <w:t xml:space="preserve"> </w:t>
                </w:r>
                <w:r w:rsidR="0088258F">
                  <w:rPr>
                    <w:b w:val="0"/>
                    <w:bCs w:val="0"/>
                    <w:sz w:val="22"/>
                    <w:szCs w:val="22"/>
                  </w:rPr>
                  <w:t>parties.</w:t>
                </w:r>
                <w:r w:rsidR="0015774F">
                  <w:rPr>
                    <w:b w:val="0"/>
                    <w:bCs w:val="0"/>
                    <w:sz w:val="22"/>
                    <w:szCs w:val="22"/>
                  </w:rPr>
                  <w:t xml:space="preserve"> We have interviewed </w:t>
                </w:r>
                <w:r w:rsidR="00824E7A">
                  <w:rPr>
                    <w:b w:val="0"/>
                    <w:bCs w:val="0"/>
                    <w:sz w:val="22"/>
                    <w:szCs w:val="22"/>
                  </w:rPr>
                  <w:t xml:space="preserve">a respondent who has been in the industry of programming languages for a considerable amount of time to gain an inside of the </w:t>
                </w:r>
                <w:r w:rsidR="00F1500B">
                  <w:rPr>
                    <w:b w:val="0"/>
                    <w:bCs w:val="0"/>
                    <w:sz w:val="22"/>
                    <w:szCs w:val="22"/>
                  </w:rPr>
                  <w:t>shortcomings faced by them.</w:t>
                </w:r>
              </w:p>
              <w:p w14:paraId="1CD9430B" w14:textId="55EDCED1" w:rsidR="007D6931" w:rsidRDefault="007D6931" w:rsidP="009D674B">
                <w:pPr>
                  <w:spacing w:line="360" w:lineRule="auto"/>
                  <w:jc w:val="both"/>
                  <w:rPr>
                    <w:b w:val="0"/>
                    <w:bCs w:val="0"/>
                    <w:sz w:val="22"/>
                    <w:szCs w:val="22"/>
                  </w:rPr>
                </w:pPr>
              </w:p>
              <w:p w14:paraId="1F240F41" w14:textId="72E6B601" w:rsidR="007D6931" w:rsidRDefault="007D6931" w:rsidP="009D674B">
                <w:pPr>
                  <w:spacing w:line="360" w:lineRule="auto"/>
                  <w:jc w:val="both"/>
                  <w:rPr>
                    <w:sz w:val="22"/>
                    <w:szCs w:val="22"/>
                  </w:rPr>
                </w:pPr>
                <w:r>
                  <w:rPr>
                    <w:sz w:val="22"/>
                    <w:szCs w:val="22"/>
                  </w:rPr>
                  <w:t xml:space="preserve">     </w:t>
                </w:r>
                <w:r w:rsidR="0004431C">
                  <w:rPr>
                    <w:b w:val="0"/>
                    <w:bCs w:val="0"/>
                    <w:sz w:val="22"/>
                    <w:szCs w:val="22"/>
                  </w:rPr>
                  <w:t xml:space="preserve">Defining process is the making of </w:t>
                </w:r>
                <w:r w:rsidR="008F22F9">
                  <w:rPr>
                    <w:b w:val="0"/>
                    <w:bCs w:val="0"/>
                    <w:sz w:val="22"/>
                    <w:szCs w:val="22"/>
                  </w:rPr>
                  <w:t xml:space="preserve">a formal definition of the problem being resolved. </w:t>
                </w:r>
                <w:r w:rsidR="001B24ED">
                  <w:rPr>
                    <w:b w:val="0"/>
                    <w:bCs w:val="0"/>
                    <w:sz w:val="22"/>
                    <w:szCs w:val="22"/>
                  </w:rPr>
                  <w:t xml:space="preserve">It’s the process of acknowledging the problem </w:t>
                </w:r>
                <w:r w:rsidR="0058445B">
                  <w:rPr>
                    <w:b w:val="0"/>
                    <w:bCs w:val="0"/>
                    <w:sz w:val="22"/>
                    <w:szCs w:val="22"/>
                  </w:rPr>
                  <w:t xml:space="preserve">and </w:t>
                </w:r>
                <w:r w:rsidR="00A41C45">
                  <w:rPr>
                    <w:b w:val="0"/>
                    <w:bCs w:val="0"/>
                    <w:sz w:val="22"/>
                    <w:szCs w:val="22"/>
                  </w:rPr>
                  <w:t>having</w:t>
                </w:r>
                <w:r w:rsidR="0058445B">
                  <w:rPr>
                    <w:b w:val="0"/>
                    <w:bCs w:val="0"/>
                    <w:sz w:val="22"/>
                    <w:szCs w:val="22"/>
                  </w:rPr>
                  <w:t xml:space="preserve"> a solid understanding of the situation.</w:t>
                </w:r>
                <w:r w:rsidR="00E5661F">
                  <w:rPr>
                    <w:b w:val="0"/>
                    <w:bCs w:val="0"/>
                    <w:sz w:val="22"/>
                    <w:szCs w:val="22"/>
                  </w:rPr>
                  <w:t xml:space="preserve"> At this stage,</w:t>
                </w:r>
                <w:r w:rsidR="004E2762">
                  <w:rPr>
                    <w:b w:val="0"/>
                    <w:bCs w:val="0"/>
                    <w:sz w:val="22"/>
                    <w:szCs w:val="22"/>
                  </w:rPr>
                  <w:t xml:space="preserve"> we got a good understanding of the problem</w:t>
                </w:r>
                <w:r w:rsidR="00C20692">
                  <w:rPr>
                    <w:b w:val="0"/>
                    <w:bCs w:val="0"/>
                    <w:sz w:val="22"/>
                    <w:szCs w:val="22"/>
                  </w:rPr>
                  <w:t xml:space="preserve">. </w:t>
                </w:r>
                <w:r w:rsidR="00D0611A">
                  <w:rPr>
                    <w:b w:val="0"/>
                    <w:bCs w:val="0"/>
                    <w:sz w:val="22"/>
                    <w:szCs w:val="22"/>
                  </w:rPr>
                  <w:t>The next stage; ideate</w:t>
                </w:r>
                <w:r w:rsidR="009767E7">
                  <w:rPr>
                    <w:b w:val="0"/>
                    <w:bCs w:val="0"/>
                    <w:sz w:val="22"/>
                    <w:szCs w:val="22"/>
                  </w:rPr>
                  <w:t>,</w:t>
                </w:r>
                <w:r w:rsidR="00D0611A">
                  <w:rPr>
                    <w:b w:val="0"/>
                    <w:bCs w:val="0"/>
                    <w:sz w:val="22"/>
                    <w:szCs w:val="22"/>
                  </w:rPr>
                  <w:t xml:space="preserve"> required us to brainstorm </w:t>
                </w:r>
                <w:r w:rsidR="004B1BE1">
                  <w:rPr>
                    <w:b w:val="0"/>
                    <w:bCs w:val="0"/>
                    <w:sz w:val="22"/>
                    <w:szCs w:val="22"/>
                  </w:rPr>
                  <w:t>ideas</w:t>
                </w:r>
                <w:r w:rsidR="00D70FE2">
                  <w:rPr>
                    <w:b w:val="0"/>
                    <w:bCs w:val="0"/>
                    <w:sz w:val="22"/>
                    <w:szCs w:val="22"/>
                  </w:rPr>
                  <w:t xml:space="preserve">. </w:t>
                </w:r>
                <w:r w:rsidR="00C36BF5">
                  <w:rPr>
                    <w:b w:val="0"/>
                    <w:bCs w:val="0"/>
                    <w:sz w:val="22"/>
                    <w:szCs w:val="22"/>
                  </w:rPr>
                  <w:t>We got a good idea of the programming language we w</w:t>
                </w:r>
                <w:r w:rsidR="007B36B0">
                  <w:rPr>
                    <w:b w:val="0"/>
                    <w:bCs w:val="0"/>
                    <w:sz w:val="22"/>
                    <w:szCs w:val="22"/>
                  </w:rPr>
                  <w:t>ere</w:t>
                </w:r>
                <w:r w:rsidR="00C36BF5">
                  <w:rPr>
                    <w:b w:val="0"/>
                    <w:bCs w:val="0"/>
                    <w:sz w:val="22"/>
                    <w:szCs w:val="22"/>
                  </w:rPr>
                  <w:t xml:space="preserve"> going to build in order to overcome the shortcomings of not having one.</w:t>
                </w:r>
                <w:r w:rsidR="00FE6375">
                  <w:rPr>
                    <w:b w:val="0"/>
                    <w:bCs w:val="0"/>
                    <w:sz w:val="22"/>
                    <w:szCs w:val="22"/>
                  </w:rPr>
                  <w:t xml:space="preserve"> </w:t>
                </w:r>
                <w:r w:rsidR="00F4607D">
                  <w:rPr>
                    <w:b w:val="0"/>
                    <w:bCs w:val="0"/>
                    <w:sz w:val="22"/>
                    <w:szCs w:val="22"/>
                  </w:rPr>
                  <w:t xml:space="preserve">Then we swiftly proceeded to the next stage which was </w:t>
                </w:r>
                <w:r w:rsidR="00C96674">
                  <w:rPr>
                    <w:b w:val="0"/>
                    <w:bCs w:val="0"/>
                    <w:sz w:val="22"/>
                    <w:szCs w:val="22"/>
                  </w:rPr>
                  <w:t xml:space="preserve">building a working prototype. We made sure the prototype built </w:t>
                </w:r>
                <w:r w:rsidR="007A40DF">
                  <w:rPr>
                    <w:b w:val="0"/>
                    <w:bCs w:val="0"/>
                    <w:sz w:val="22"/>
                    <w:szCs w:val="22"/>
                  </w:rPr>
                  <w:t>covered all aspects of the problems and produced an outcome which pleased the end user</w:t>
                </w:r>
                <w:r w:rsidR="00A74C0F">
                  <w:rPr>
                    <w:b w:val="0"/>
                    <w:bCs w:val="0"/>
                    <w:sz w:val="22"/>
                    <w:szCs w:val="22"/>
                  </w:rPr>
                  <w:t>; which was confirmed in the testing process.</w:t>
                </w:r>
              </w:p>
              <w:p w14:paraId="17E13E6D" w14:textId="37248B07" w:rsidR="00A74C0F" w:rsidRDefault="00A74C0F" w:rsidP="009D674B">
                <w:pPr>
                  <w:spacing w:line="360" w:lineRule="auto"/>
                  <w:jc w:val="both"/>
                  <w:rPr>
                    <w:sz w:val="22"/>
                    <w:szCs w:val="22"/>
                  </w:rPr>
                </w:pPr>
              </w:p>
              <w:p w14:paraId="0FF66490" w14:textId="25055385" w:rsidR="00A74C0F" w:rsidRPr="0004431C" w:rsidRDefault="00A74C0F" w:rsidP="009D674B">
                <w:pPr>
                  <w:spacing w:line="360" w:lineRule="auto"/>
                  <w:jc w:val="both"/>
                  <w:rPr>
                    <w:b w:val="0"/>
                    <w:bCs w:val="0"/>
                    <w:sz w:val="22"/>
                    <w:szCs w:val="22"/>
                  </w:rPr>
                </w:pPr>
                <w:r>
                  <w:rPr>
                    <w:b w:val="0"/>
                    <w:bCs w:val="0"/>
                    <w:sz w:val="22"/>
                    <w:szCs w:val="22"/>
                  </w:rPr>
                  <w:t xml:space="preserve">     This report will go through in detail all the processes </w:t>
                </w:r>
                <w:r w:rsidR="00CA6A3C">
                  <w:rPr>
                    <w:b w:val="0"/>
                    <w:bCs w:val="0"/>
                    <w:sz w:val="22"/>
                    <w:szCs w:val="22"/>
                  </w:rPr>
                  <w:t xml:space="preserve">which we took in the process of </w:t>
                </w:r>
                <w:r w:rsidR="00604C96">
                  <w:rPr>
                    <w:b w:val="0"/>
                    <w:bCs w:val="0"/>
                    <w:sz w:val="22"/>
                    <w:szCs w:val="22"/>
                  </w:rPr>
                  <w:t>design thinking.</w:t>
                </w:r>
                <w:r w:rsidR="00EE181F">
                  <w:rPr>
                    <w:b w:val="0"/>
                    <w:bCs w:val="0"/>
                    <w:sz w:val="22"/>
                    <w:szCs w:val="22"/>
                  </w:rPr>
                  <w:t xml:space="preserve"> In this project we have studied various</w:t>
                </w:r>
                <w:r w:rsidR="00AD2587">
                  <w:rPr>
                    <w:b w:val="0"/>
                    <w:bCs w:val="0"/>
                    <w:sz w:val="22"/>
                    <w:szCs w:val="22"/>
                  </w:rPr>
                  <w:t xml:space="preserve"> generations of</w:t>
                </w:r>
                <w:r w:rsidR="00EE181F">
                  <w:rPr>
                    <w:b w:val="0"/>
                    <w:bCs w:val="0"/>
                    <w:sz w:val="22"/>
                    <w:szCs w:val="22"/>
                  </w:rPr>
                  <w:t xml:space="preserve"> programming languages</w:t>
                </w:r>
                <w:r w:rsidR="00AB2E63">
                  <w:rPr>
                    <w:b w:val="0"/>
                    <w:bCs w:val="0"/>
                    <w:sz w:val="22"/>
                    <w:szCs w:val="22"/>
                  </w:rPr>
                  <w:t xml:space="preserve"> to get a comprehensive</w:t>
                </w:r>
                <w:r w:rsidR="00CA5888">
                  <w:rPr>
                    <w:b w:val="0"/>
                    <w:bCs w:val="0"/>
                    <w:sz w:val="22"/>
                    <w:szCs w:val="22"/>
                  </w:rPr>
                  <w:t xml:space="preserve"> understanding of the topic.</w:t>
                </w:r>
              </w:p>
              <w:p w14:paraId="0CFFA976" w14:textId="4714C0F9" w:rsidR="0088258F" w:rsidRDefault="0088258F" w:rsidP="009D674B">
                <w:pPr>
                  <w:spacing w:line="360" w:lineRule="auto"/>
                  <w:jc w:val="both"/>
                  <w:rPr>
                    <w:b w:val="0"/>
                    <w:bCs w:val="0"/>
                    <w:sz w:val="22"/>
                    <w:szCs w:val="22"/>
                  </w:rPr>
                </w:pPr>
              </w:p>
              <w:p w14:paraId="023BF7A3" w14:textId="10172F26" w:rsidR="0088258F" w:rsidRDefault="0088258F" w:rsidP="009D674B">
                <w:pPr>
                  <w:spacing w:line="360" w:lineRule="auto"/>
                  <w:jc w:val="both"/>
                  <w:rPr>
                    <w:sz w:val="22"/>
                    <w:szCs w:val="22"/>
                  </w:rPr>
                </w:pPr>
                <w:r>
                  <w:rPr>
                    <w:sz w:val="22"/>
                    <w:szCs w:val="22"/>
                  </w:rPr>
                  <w:t xml:space="preserve">     </w:t>
                </w:r>
              </w:p>
              <w:p w14:paraId="07B81CBF" w14:textId="3D338814" w:rsidR="000307D7" w:rsidRDefault="000307D7" w:rsidP="009D674B">
                <w:pPr>
                  <w:spacing w:line="360" w:lineRule="auto"/>
                  <w:jc w:val="both"/>
                  <w:rPr>
                    <w:b w:val="0"/>
                    <w:bCs w:val="0"/>
                    <w:sz w:val="22"/>
                    <w:szCs w:val="22"/>
                  </w:rPr>
                </w:pPr>
              </w:p>
              <w:p w14:paraId="25024B55" w14:textId="504B2AF2" w:rsidR="008707EA" w:rsidRDefault="008707EA" w:rsidP="008707EA">
                <w:pPr>
                  <w:pStyle w:val="Heading1"/>
                  <w:outlineLvl w:val="0"/>
                  <w:rPr>
                    <w:b w:val="0"/>
                    <w:bCs w:val="0"/>
                    <w:color w:val="002060" w:themeColor="accent1"/>
                  </w:rPr>
                </w:pPr>
                <w:bookmarkStart w:id="5" w:name="_Toc26709594"/>
                <w:r>
                  <w:rPr>
                    <w:color w:val="002060" w:themeColor="accent1"/>
                  </w:rPr>
                  <w:lastRenderedPageBreak/>
                  <w:t>Detailed</w:t>
                </w:r>
                <w:r w:rsidR="00D2667D">
                  <w:rPr>
                    <w:color w:val="002060" w:themeColor="accent1"/>
                  </w:rPr>
                  <w:t xml:space="preserve"> Description</w:t>
                </w:r>
                <w:bookmarkEnd w:id="5"/>
              </w:p>
              <w:p w14:paraId="0ECD0BAE" w14:textId="6B45CFF3" w:rsidR="00D2667D" w:rsidRDefault="00D2667D" w:rsidP="00D2667D">
                <w:pPr>
                  <w:rPr>
                    <w:b w:val="0"/>
                    <w:bCs w:val="0"/>
                  </w:rPr>
                </w:pPr>
              </w:p>
              <w:p w14:paraId="44C9992E" w14:textId="6FC86162" w:rsidR="007B6997" w:rsidRPr="00AE7918" w:rsidRDefault="00AE7918" w:rsidP="00B85194">
                <w:pPr>
                  <w:pStyle w:val="Subtitle"/>
                  <w:framePr w:hSpace="0" w:wrap="auto" w:vAnchor="margin" w:hAnchor="text" w:yAlign="inline"/>
                  <w:numPr>
                    <w:ilvl w:val="0"/>
                    <w:numId w:val="16"/>
                  </w:numPr>
                </w:pPr>
                <w:r w:rsidRPr="00AE7918">
                  <w:t>Programming Languages</w:t>
                </w:r>
              </w:p>
              <w:p w14:paraId="210E926F" w14:textId="1FCA97C9" w:rsidR="00B85194" w:rsidRDefault="00AD7FEC" w:rsidP="00AD7FEC">
                <w:pPr>
                  <w:spacing w:line="360" w:lineRule="auto"/>
                  <w:rPr>
                    <w:sz w:val="22"/>
                    <w:szCs w:val="22"/>
                  </w:rPr>
                </w:pPr>
                <w:r>
                  <w:rPr>
                    <w:b w:val="0"/>
                    <w:bCs w:val="0"/>
                    <w:sz w:val="22"/>
                    <w:szCs w:val="22"/>
                  </w:rPr>
                  <w:t xml:space="preserve">     </w:t>
                </w:r>
                <w:r w:rsidR="00950409">
                  <w:rPr>
                    <w:b w:val="0"/>
                    <w:bCs w:val="0"/>
                    <w:sz w:val="22"/>
                    <w:szCs w:val="22"/>
                  </w:rPr>
                  <w:t xml:space="preserve">We have </w:t>
                </w:r>
                <w:r w:rsidR="00270483">
                  <w:rPr>
                    <w:b w:val="0"/>
                    <w:bCs w:val="0"/>
                    <w:sz w:val="22"/>
                    <w:szCs w:val="22"/>
                  </w:rPr>
                  <w:t xml:space="preserve">studied upon the </w:t>
                </w:r>
                <w:r w:rsidR="005A6122">
                  <w:rPr>
                    <w:b w:val="0"/>
                    <w:bCs w:val="0"/>
                    <w:sz w:val="22"/>
                    <w:szCs w:val="22"/>
                  </w:rPr>
                  <w:t xml:space="preserve">advantages and shortcomings of certain </w:t>
                </w:r>
                <w:r w:rsidR="00CB5D71">
                  <w:rPr>
                    <w:b w:val="0"/>
                    <w:bCs w:val="0"/>
                    <w:sz w:val="22"/>
                    <w:szCs w:val="22"/>
                  </w:rPr>
                  <w:t xml:space="preserve">programming languages which are being widely </w:t>
                </w:r>
                <w:r>
                  <w:rPr>
                    <w:b w:val="0"/>
                    <w:bCs w:val="0"/>
                    <w:sz w:val="22"/>
                    <w:szCs w:val="22"/>
                  </w:rPr>
                  <w:t>used.</w:t>
                </w:r>
              </w:p>
              <w:p w14:paraId="3A2DB776" w14:textId="06E4019D" w:rsidR="00E72806" w:rsidRDefault="00E72806" w:rsidP="00AD7FEC">
                <w:pPr>
                  <w:spacing w:line="360" w:lineRule="auto"/>
                  <w:rPr>
                    <w:sz w:val="22"/>
                    <w:szCs w:val="22"/>
                  </w:rPr>
                </w:pPr>
              </w:p>
              <w:p w14:paraId="741E8C0B" w14:textId="084508D2" w:rsidR="00E72806" w:rsidRDefault="005524B9" w:rsidP="00FD17D9">
                <w:pPr>
                  <w:pStyle w:val="ListParagraph"/>
                  <w:numPr>
                    <w:ilvl w:val="0"/>
                    <w:numId w:val="23"/>
                  </w:numPr>
                  <w:spacing w:line="360" w:lineRule="auto"/>
                  <w:jc w:val="both"/>
                  <w:rPr>
                    <w:sz w:val="22"/>
                    <w:szCs w:val="22"/>
                  </w:rPr>
                </w:pPr>
                <w:r>
                  <w:rPr>
                    <w:sz w:val="22"/>
                    <w:szCs w:val="22"/>
                  </w:rPr>
                  <w:t>C</w:t>
                </w:r>
                <w:r w:rsidR="006F5E60">
                  <w:rPr>
                    <w:sz w:val="22"/>
                    <w:szCs w:val="22"/>
                  </w:rPr>
                  <w:t xml:space="preserve"> </w:t>
                </w:r>
                <w:r w:rsidR="00A10B96">
                  <w:rPr>
                    <w:sz w:val="22"/>
                    <w:szCs w:val="22"/>
                  </w:rPr>
                  <w:t>-</w:t>
                </w:r>
                <w:r>
                  <w:rPr>
                    <w:sz w:val="22"/>
                    <w:szCs w:val="22"/>
                  </w:rPr>
                  <w:t xml:space="preserve"> </w:t>
                </w:r>
                <w:r w:rsidR="00ED7857" w:rsidRPr="00ED7857">
                  <w:rPr>
                    <w:b w:val="0"/>
                    <w:bCs w:val="0"/>
                    <w:sz w:val="22"/>
                    <w:szCs w:val="22"/>
                  </w:rPr>
                  <w:t xml:space="preserve">C is a programming language for general purposes, originally created for Unix systems. It is commonly used in cross-platform, Unix programming and software coding systems. It is often preferred because it is more portable than C++ and </w:t>
                </w:r>
                <w:r w:rsidR="00C642D9">
                  <w:rPr>
                    <w:b w:val="0"/>
                    <w:bCs w:val="0"/>
                    <w:sz w:val="22"/>
                    <w:szCs w:val="22"/>
                  </w:rPr>
                  <w:t>is more optimized</w:t>
                </w:r>
                <w:r w:rsidR="00ED7857" w:rsidRPr="00ED7857">
                  <w:rPr>
                    <w:b w:val="0"/>
                    <w:bCs w:val="0"/>
                    <w:sz w:val="22"/>
                    <w:szCs w:val="22"/>
                  </w:rPr>
                  <w:t>.  After Java, it is the second most common programming language. C is the ancestor of many other languages such as C #, Java, JavaScript, Perl, PHP, and Python.</w:t>
                </w:r>
                <w:r w:rsidR="000731DB">
                  <w:rPr>
                    <w:b w:val="0"/>
                    <w:bCs w:val="0"/>
                    <w:sz w:val="22"/>
                    <w:szCs w:val="22"/>
                  </w:rPr>
                  <w:t xml:space="preserve"> Even though C is very optimized, </w:t>
                </w:r>
                <w:r w:rsidR="00447864">
                  <w:rPr>
                    <w:b w:val="0"/>
                    <w:bCs w:val="0"/>
                    <w:sz w:val="22"/>
                    <w:szCs w:val="22"/>
                  </w:rPr>
                  <w:t>it’s</w:t>
                </w:r>
                <w:r w:rsidR="000731DB">
                  <w:rPr>
                    <w:b w:val="0"/>
                    <w:bCs w:val="0"/>
                    <w:sz w:val="22"/>
                    <w:szCs w:val="22"/>
                  </w:rPr>
                  <w:t xml:space="preserve"> not optimal </w:t>
                </w:r>
                <w:r w:rsidR="003B6AE1">
                  <w:rPr>
                    <w:b w:val="0"/>
                    <w:bCs w:val="0"/>
                    <w:sz w:val="22"/>
                    <w:szCs w:val="22"/>
                  </w:rPr>
                  <w:t xml:space="preserve">for high </w:t>
                </w:r>
                <w:r w:rsidR="00FB6E86">
                  <w:rPr>
                    <w:b w:val="0"/>
                    <w:bCs w:val="0"/>
                    <w:sz w:val="22"/>
                    <w:szCs w:val="22"/>
                  </w:rPr>
                  <w:t>volume coding.</w:t>
                </w:r>
              </w:p>
              <w:p w14:paraId="71E1E4BE" w14:textId="77777777" w:rsidR="00112503" w:rsidRPr="00112503" w:rsidRDefault="00112503" w:rsidP="00FD17D9">
                <w:pPr>
                  <w:pStyle w:val="ListParagraph"/>
                  <w:spacing w:line="360" w:lineRule="auto"/>
                  <w:jc w:val="both"/>
                  <w:rPr>
                    <w:b w:val="0"/>
                    <w:bCs w:val="0"/>
                    <w:sz w:val="22"/>
                    <w:szCs w:val="22"/>
                  </w:rPr>
                </w:pPr>
              </w:p>
              <w:p w14:paraId="073F367B" w14:textId="268C5D3E" w:rsidR="00F87DED" w:rsidRPr="00F87DED" w:rsidRDefault="00F87DED" w:rsidP="00FD17D9">
                <w:pPr>
                  <w:pStyle w:val="ListParagraph"/>
                  <w:numPr>
                    <w:ilvl w:val="0"/>
                    <w:numId w:val="23"/>
                  </w:numPr>
                  <w:spacing w:line="360" w:lineRule="auto"/>
                  <w:jc w:val="both"/>
                  <w:rPr>
                    <w:b w:val="0"/>
                    <w:bCs w:val="0"/>
                    <w:sz w:val="22"/>
                    <w:szCs w:val="22"/>
                  </w:rPr>
                </w:pPr>
                <w:r w:rsidRPr="00FD17D9">
                  <w:rPr>
                    <w:sz w:val="22"/>
                    <w:szCs w:val="22"/>
                  </w:rPr>
                  <w:t>Objective-C</w:t>
                </w:r>
                <w:r w:rsidRPr="00F87DED">
                  <w:rPr>
                    <w:b w:val="0"/>
                    <w:bCs w:val="0"/>
                    <w:sz w:val="22"/>
                    <w:szCs w:val="22"/>
                  </w:rPr>
                  <w:t xml:space="preserve"> – Is a programming language derived from C. Objective-C is the preferred</w:t>
                </w:r>
              </w:p>
              <w:p w14:paraId="50820EB0" w14:textId="646862D3" w:rsidR="00FD3CCC" w:rsidRDefault="00F87DED" w:rsidP="00FD17D9">
                <w:pPr>
                  <w:pStyle w:val="ListParagraph"/>
                  <w:spacing w:line="360" w:lineRule="auto"/>
                  <w:jc w:val="both"/>
                  <w:rPr>
                    <w:sz w:val="22"/>
                    <w:szCs w:val="22"/>
                  </w:rPr>
                </w:pPr>
                <w:r w:rsidRPr="00F87DED">
                  <w:rPr>
                    <w:b w:val="0"/>
                    <w:bCs w:val="0"/>
                    <w:sz w:val="22"/>
                    <w:szCs w:val="22"/>
                  </w:rPr>
                  <w:t>programming language for Mac OSX and IOS apps. It has message passing function and is</w:t>
                </w:r>
                <w:r>
                  <w:rPr>
                    <w:b w:val="0"/>
                    <w:bCs w:val="0"/>
                    <w:sz w:val="22"/>
                    <w:szCs w:val="22"/>
                  </w:rPr>
                  <w:t xml:space="preserve"> known for being secure.</w:t>
                </w:r>
                <w:r w:rsidR="001B0C58">
                  <w:rPr>
                    <w:b w:val="0"/>
                    <w:bCs w:val="0"/>
                    <w:sz w:val="22"/>
                    <w:szCs w:val="22"/>
                  </w:rPr>
                  <w:t xml:space="preserve"> Later</w:t>
                </w:r>
                <w:r w:rsidR="004A01B0">
                  <w:rPr>
                    <w:b w:val="0"/>
                    <w:bCs w:val="0"/>
                    <w:sz w:val="22"/>
                    <w:szCs w:val="22"/>
                  </w:rPr>
                  <w:t xml:space="preserve"> it was later replaced by Apple for Swift.</w:t>
                </w:r>
              </w:p>
              <w:p w14:paraId="3F518516" w14:textId="356B71D0" w:rsidR="00FD3CCC" w:rsidRDefault="00FD3CCC" w:rsidP="00FD17D9">
                <w:pPr>
                  <w:pStyle w:val="ListParagraph"/>
                  <w:spacing w:line="360" w:lineRule="auto"/>
                  <w:jc w:val="both"/>
                  <w:rPr>
                    <w:b w:val="0"/>
                    <w:bCs w:val="0"/>
                    <w:sz w:val="22"/>
                    <w:szCs w:val="22"/>
                  </w:rPr>
                </w:pPr>
              </w:p>
              <w:p w14:paraId="0D60DA04" w14:textId="77777777" w:rsidR="00567888" w:rsidRDefault="008D5B09" w:rsidP="00FD17D9">
                <w:pPr>
                  <w:pStyle w:val="ListParagraph"/>
                  <w:numPr>
                    <w:ilvl w:val="0"/>
                    <w:numId w:val="23"/>
                  </w:numPr>
                  <w:spacing w:line="360" w:lineRule="auto"/>
                  <w:jc w:val="both"/>
                  <w:rPr>
                    <w:sz w:val="22"/>
                    <w:szCs w:val="22"/>
                  </w:rPr>
                </w:pPr>
                <w:r w:rsidRPr="00FD17D9">
                  <w:rPr>
                    <w:sz w:val="22"/>
                    <w:szCs w:val="22"/>
                  </w:rPr>
                  <w:t>Java</w:t>
                </w:r>
                <w:r>
                  <w:rPr>
                    <w:b w:val="0"/>
                    <w:bCs w:val="0"/>
                    <w:sz w:val="22"/>
                    <w:szCs w:val="22"/>
                  </w:rPr>
                  <w:t xml:space="preserve"> – Java is currently the most popular and</w:t>
                </w:r>
                <w:r w:rsidR="001B0C58">
                  <w:rPr>
                    <w:b w:val="0"/>
                    <w:bCs w:val="0"/>
                    <w:sz w:val="22"/>
                    <w:szCs w:val="22"/>
                  </w:rPr>
                  <w:t xml:space="preserve"> widely used programming language in the world. This is mainly due to its simplicity and the </w:t>
                </w:r>
                <w:r w:rsidR="00CA201D">
                  <w:rPr>
                    <w:b w:val="0"/>
                    <w:bCs w:val="0"/>
                    <w:sz w:val="22"/>
                    <w:szCs w:val="22"/>
                  </w:rPr>
                  <w:t>open sourced nature of it. Java is ideal for multipurpose</w:t>
                </w:r>
                <w:r w:rsidR="00632EDD">
                  <w:rPr>
                    <w:b w:val="0"/>
                    <w:bCs w:val="0"/>
                    <w:sz w:val="22"/>
                    <w:szCs w:val="22"/>
                  </w:rPr>
                  <w:t xml:space="preserve"> tasks because it’s cross platformed, meaning it works on mobile platform as well it works on </w:t>
                </w:r>
                <w:r w:rsidR="00FD17D9">
                  <w:rPr>
                    <w:b w:val="0"/>
                    <w:bCs w:val="0"/>
                    <w:sz w:val="22"/>
                    <w:szCs w:val="22"/>
                  </w:rPr>
                  <w:t>desktop platforms.</w:t>
                </w:r>
              </w:p>
              <w:p w14:paraId="7C8C0D4A" w14:textId="77777777" w:rsidR="00567888" w:rsidRDefault="00567888" w:rsidP="00567888">
                <w:pPr>
                  <w:spacing w:line="360" w:lineRule="auto"/>
                  <w:jc w:val="both"/>
                  <w:rPr>
                    <w:b w:val="0"/>
                    <w:bCs w:val="0"/>
                    <w:sz w:val="22"/>
                    <w:szCs w:val="22"/>
                  </w:rPr>
                </w:pPr>
              </w:p>
              <w:p w14:paraId="396F3D2A" w14:textId="77777777" w:rsidR="00882408" w:rsidRDefault="006B088F" w:rsidP="00567888">
                <w:pPr>
                  <w:pStyle w:val="ListParagraph"/>
                  <w:numPr>
                    <w:ilvl w:val="0"/>
                    <w:numId w:val="23"/>
                  </w:numPr>
                  <w:spacing w:line="360" w:lineRule="auto"/>
                  <w:jc w:val="both"/>
                  <w:rPr>
                    <w:sz w:val="22"/>
                    <w:szCs w:val="22"/>
                  </w:rPr>
                </w:pPr>
                <w:r>
                  <w:rPr>
                    <w:sz w:val="22"/>
                    <w:szCs w:val="22"/>
                  </w:rPr>
                  <w:t xml:space="preserve">Python </w:t>
                </w:r>
                <w:r>
                  <w:rPr>
                    <w:b w:val="0"/>
                    <w:bCs w:val="0"/>
                    <w:sz w:val="22"/>
                    <w:szCs w:val="22"/>
                  </w:rPr>
                  <w:t xml:space="preserve">– Python is a sophisticated </w:t>
                </w:r>
                <w:r w:rsidR="00447864">
                  <w:rPr>
                    <w:b w:val="0"/>
                    <w:bCs w:val="0"/>
                    <w:sz w:val="22"/>
                    <w:szCs w:val="22"/>
                  </w:rPr>
                  <w:t>high-level</w:t>
                </w:r>
                <w:r w:rsidR="00496E80">
                  <w:rPr>
                    <w:b w:val="0"/>
                    <w:bCs w:val="0"/>
                    <w:sz w:val="22"/>
                    <w:szCs w:val="22"/>
                  </w:rPr>
                  <w:t xml:space="preserve"> language which is being favored by new and upcoming programmers/coders. </w:t>
                </w:r>
                <w:r w:rsidR="0068550A">
                  <w:rPr>
                    <w:b w:val="0"/>
                    <w:bCs w:val="0"/>
                    <w:sz w:val="22"/>
                    <w:szCs w:val="22"/>
                  </w:rPr>
                  <w:t xml:space="preserve">Its designed in a way to be fun for </w:t>
                </w:r>
                <w:r w:rsidR="00447864">
                  <w:rPr>
                    <w:b w:val="0"/>
                    <w:bCs w:val="0"/>
                    <w:sz w:val="22"/>
                    <w:szCs w:val="22"/>
                  </w:rPr>
                  <w:t>beginners</w:t>
                </w:r>
                <w:r w:rsidR="0068550A">
                  <w:rPr>
                    <w:b w:val="0"/>
                    <w:bCs w:val="0"/>
                    <w:sz w:val="22"/>
                    <w:szCs w:val="22"/>
                  </w:rPr>
                  <w:t>.</w:t>
                </w:r>
                <w:r w:rsidR="00C41B61">
                  <w:rPr>
                    <w:sz w:val="22"/>
                    <w:szCs w:val="22"/>
                  </w:rPr>
                  <w:t xml:space="preserve"> </w:t>
                </w:r>
                <w:r w:rsidR="00C41B61" w:rsidRPr="00C41B61">
                  <w:rPr>
                    <w:b w:val="0"/>
                    <w:bCs w:val="0"/>
                    <w:sz w:val="22"/>
                    <w:szCs w:val="22"/>
                  </w:rPr>
                  <w:t>Python is most</w:t>
                </w:r>
                <w:r w:rsidR="000B03E2">
                  <w:rPr>
                    <w:b w:val="0"/>
                    <w:bCs w:val="0"/>
                    <w:sz w:val="22"/>
                    <w:szCs w:val="22"/>
                  </w:rPr>
                  <w:t>ly used</w:t>
                </w:r>
                <w:r w:rsidR="00C41B61" w:rsidRPr="00C41B61">
                  <w:rPr>
                    <w:b w:val="0"/>
                    <w:bCs w:val="0"/>
                    <w:sz w:val="22"/>
                    <w:szCs w:val="22"/>
                  </w:rPr>
                  <w:t xml:space="preserve"> in </w:t>
                </w:r>
                <w:r w:rsidR="000B03E2">
                  <w:rPr>
                    <w:b w:val="0"/>
                    <w:bCs w:val="0"/>
                    <w:sz w:val="22"/>
                    <w:szCs w:val="22"/>
                  </w:rPr>
                  <w:t xml:space="preserve">the </w:t>
                </w:r>
                <w:r w:rsidR="00C41B61" w:rsidRPr="00C41B61">
                  <w:rPr>
                    <w:b w:val="0"/>
                    <w:bCs w:val="0"/>
                    <w:sz w:val="22"/>
                    <w:szCs w:val="22"/>
                  </w:rPr>
                  <w:t xml:space="preserve">security field </w:t>
                </w:r>
                <w:r w:rsidR="000B03E2">
                  <w:rPr>
                    <w:b w:val="0"/>
                    <w:bCs w:val="0"/>
                    <w:sz w:val="22"/>
                    <w:szCs w:val="22"/>
                  </w:rPr>
                  <w:t>and academic data analysis.</w:t>
                </w:r>
              </w:p>
              <w:p w14:paraId="7B8A537D" w14:textId="77777777" w:rsidR="00882408" w:rsidRPr="00882408" w:rsidRDefault="00882408" w:rsidP="00882408">
                <w:pPr>
                  <w:pStyle w:val="ListParagraph"/>
                  <w:rPr>
                    <w:sz w:val="22"/>
                    <w:szCs w:val="22"/>
                  </w:rPr>
                </w:pPr>
              </w:p>
              <w:p w14:paraId="75FA03B6" w14:textId="72581D76" w:rsidR="00FD3CCC" w:rsidRPr="00567888" w:rsidRDefault="00FD3CCC" w:rsidP="00882408">
                <w:pPr>
                  <w:pStyle w:val="ListParagraph"/>
                  <w:spacing w:line="360" w:lineRule="auto"/>
                  <w:jc w:val="both"/>
                  <w:rPr>
                    <w:sz w:val="22"/>
                    <w:szCs w:val="22"/>
                  </w:rPr>
                </w:pPr>
                <w:r w:rsidRPr="00567888">
                  <w:rPr>
                    <w:sz w:val="22"/>
                    <w:szCs w:val="22"/>
                  </w:rPr>
                  <w:t xml:space="preserve">  </w:t>
                </w:r>
              </w:p>
              <w:p w14:paraId="66B2F853" w14:textId="7AED679C" w:rsidR="00FD3CCC" w:rsidRDefault="00FD3CCC" w:rsidP="00FD3CCC">
                <w:pPr>
                  <w:pStyle w:val="ListParagraph"/>
                  <w:spacing w:line="360" w:lineRule="auto"/>
                  <w:rPr>
                    <w:b w:val="0"/>
                    <w:bCs w:val="0"/>
                    <w:sz w:val="22"/>
                    <w:szCs w:val="22"/>
                  </w:rPr>
                </w:pPr>
              </w:p>
              <w:p w14:paraId="00ACB540" w14:textId="7CB2092D" w:rsidR="00FD3CCC" w:rsidRPr="00FD3CCC" w:rsidRDefault="00FD3CCC" w:rsidP="00FD3CCC">
                <w:pPr>
                  <w:spacing w:line="360" w:lineRule="auto"/>
                  <w:rPr>
                    <w:sz w:val="22"/>
                    <w:szCs w:val="22"/>
                  </w:rPr>
                </w:pPr>
              </w:p>
              <w:p w14:paraId="5516F4A4" w14:textId="003CCEDF" w:rsidR="00FD3CCC" w:rsidRDefault="00D74E29" w:rsidP="00D74E29">
                <w:pPr>
                  <w:pStyle w:val="Subtitle"/>
                  <w:framePr w:hSpace="0" w:wrap="auto" w:vAnchor="margin" w:hAnchor="text" w:yAlign="inline"/>
                  <w:numPr>
                    <w:ilvl w:val="0"/>
                    <w:numId w:val="16"/>
                  </w:numPr>
                  <w:rPr>
                    <w:b w:val="0"/>
                    <w:bCs w:val="0"/>
                  </w:rPr>
                </w:pPr>
                <w:r w:rsidRPr="00D74E29">
                  <w:lastRenderedPageBreak/>
                  <w:t>Solution</w:t>
                </w:r>
              </w:p>
              <w:p w14:paraId="2C7828AB" w14:textId="22F9C829" w:rsidR="008E5E8F" w:rsidRDefault="008E5E8F" w:rsidP="006D727E">
                <w:pPr>
                  <w:spacing w:line="360" w:lineRule="auto"/>
                  <w:jc w:val="both"/>
                  <w:rPr>
                    <w:sz w:val="22"/>
                    <w:szCs w:val="22"/>
                  </w:rPr>
                </w:pPr>
                <w:r>
                  <w:t xml:space="preserve">     </w:t>
                </w:r>
                <w:r w:rsidRPr="005039C6">
                  <w:rPr>
                    <w:b w:val="0"/>
                    <w:bCs w:val="0"/>
                    <w:sz w:val="22"/>
                    <w:szCs w:val="22"/>
                  </w:rPr>
                  <w:t xml:space="preserve">We have studied the various </w:t>
                </w:r>
                <w:r w:rsidR="005039C6">
                  <w:rPr>
                    <w:b w:val="0"/>
                    <w:bCs w:val="0"/>
                    <w:sz w:val="22"/>
                    <w:szCs w:val="22"/>
                  </w:rPr>
                  <w:t xml:space="preserve">advantages and disadvantages </w:t>
                </w:r>
                <w:r w:rsidR="00FB1568">
                  <w:rPr>
                    <w:b w:val="0"/>
                    <w:bCs w:val="0"/>
                    <w:sz w:val="22"/>
                    <w:szCs w:val="22"/>
                  </w:rPr>
                  <w:t xml:space="preserve">related to programming languages. We have also concluded that not </w:t>
                </w:r>
                <w:r w:rsidR="003F09AB">
                  <w:rPr>
                    <w:b w:val="0"/>
                    <w:bCs w:val="0"/>
                    <w:sz w:val="22"/>
                    <w:szCs w:val="22"/>
                  </w:rPr>
                  <w:t>one</w:t>
                </w:r>
                <w:r w:rsidR="00FB1568">
                  <w:rPr>
                    <w:b w:val="0"/>
                    <w:bCs w:val="0"/>
                    <w:sz w:val="22"/>
                    <w:szCs w:val="22"/>
                  </w:rPr>
                  <w:t xml:space="preserve"> </w:t>
                </w:r>
                <w:r w:rsidR="003F09AB">
                  <w:rPr>
                    <w:b w:val="0"/>
                    <w:bCs w:val="0"/>
                    <w:sz w:val="22"/>
                    <w:szCs w:val="22"/>
                  </w:rPr>
                  <w:t>programming language is good at everything</w:t>
                </w:r>
                <w:r w:rsidR="000F3D92">
                  <w:rPr>
                    <w:b w:val="0"/>
                    <w:bCs w:val="0"/>
                    <w:sz w:val="22"/>
                    <w:szCs w:val="22"/>
                  </w:rPr>
                  <w:t>. Certain programming language works better than others for certain conditions and</w:t>
                </w:r>
                <w:r w:rsidR="00536997">
                  <w:rPr>
                    <w:b w:val="0"/>
                    <w:bCs w:val="0"/>
                    <w:sz w:val="22"/>
                    <w:szCs w:val="22"/>
                  </w:rPr>
                  <w:t xml:space="preserve"> for</w:t>
                </w:r>
                <w:r w:rsidR="000F3D92">
                  <w:rPr>
                    <w:b w:val="0"/>
                    <w:bCs w:val="0"/>
                    <w:sz w:val="22"/>
                    <w:szCs w:val="22"/>
                  </w:rPr>
                  <w:t xml:space="preserve"> </w:t>
                </w:r>
                <w:r w:rsidR="00C5632A">
                  <w:rPr>
                    <w:b w:val="0"/>
                    <w:bCs w:val="0"/>
                    <w:sz w:val="22"/>
                    <w:szCs w:val="22"/>
                  </w:rPr>
                  <w:t>specific applications.</w:t>
                </w:r>
                <w:r w:rsidR="005B2F81">
                  <w:rPr>
                    <w:b w:val="0"/>
                    <w:bCs w:val="0"/>
                    <w:sz w:val="22"/>
                    <w:szCs w:val="22"/>
                  </w:rPr>
                  <w:t xml:space="preserve"> Knowing th</w:t>
                </w:r>
                <w:r w:rsidR="00AD68F1">
                  <w:rPr>
                    <w:b w:val="0"/>
                    <w:bCs w:val="0"/>
                    <w:sz w:val="22"/>
                    <w:szCs w:val="22"/>
                  </w:rPr>
                  <w:t>ese</w:t>
                </w:r>
                <w:r w:rsidR="005B2F81">
                  <w:rPr>
                    <w:b w:val="0"/>
                    <w:bCs w:val="0"/>
                    <w:sz w:val="22"/>
                    <w:szCs w:val="22"/>
                  </w:rPr>
                  <w:t xml:space="preserve"> </w:t>
                </w:r>
                <w:r w:rsidR="00AD68F1">
                  <w:rPr>
                    <w:b w:val="0"/>
                    <w:bCs w:val="0"/>
                    <w:sz w:val="22"/>
                    <w:szCs w:val="22"/>
                  </w:rPr>
                  <w:t>facts,</w:t>
                </w:r>
                <w:r w:rsidR="005B2F81">
                  <w:rPr>
                    <w:b w:val="0"/>
                    <w:bCs w:val="0"/>
                    <w:sz w:val="22"/>
                    <w:szCs w:val="22"/>
                  </w:rPr>
                  <w:t xml:space="preserve"> we set out to brainstorm ideas to invent a certain type of programming language which is ideal in most conditions.</w:t>
                </w:r>
              </w:p>
              <w:p w14:paraId="6380864A" w14:textId="54ACA3F7" w:rsidR="00AD68F1" w:rsidRDefault="00AD68F1" w:rsidP="006D727E">
                <w:pPr>
                  <w:spacing w:line="360" w:lineRule="auto"/>
                  <w:jc w:val="both"/>
                  <w:rPr>
                    <w:b w:val="0"/>
                    <w:bCs w:val="0"/>
                    <w:sz w:val="22"/>
                    <w:szCs w:val="22"/>
                  </w:rPr>
                </w:pPr>
              </w:p>
              <w:p w14:paraId="06CAEF0A" w14:textId="3EA2D704" w:rsidR="00AF2145" w:rsidRDefault="00AD68F1" w:rsidP="006D727E">
                <w:pPr>
                  <w:spacing w:line="360" w:lineRule="auto"/>
                  <w:jc w:val="both"/>
                  <w:rPr>
                    <w:sz w:val="22"/>
                    <w:szCs w:val="22"/>
                  </w:rPr>
                </w:pPr>
                <w:r>
                  <w:rPr>
                    <w:sz w:val="22"/>
                    <w:szCs w:val="22"/>
                  </w:rPr>
                  <w:t xml:space="preserve">     </w:t>
                </w:r>
                <w:r w:rsidR="00694DD5">
                  <w:rPr>
                    <w:b w:val="0"/>
                    <w:bCs w:val="0"/>
                    <w:sz w:val="22"/>
                    <w:szCs w:val="22"/>
                  </w:rPr>
                  <w:t xml:space="preserve">The </w:t>
                </w:r>
                <w:r w:rsidR="00DD6C0F">
                  <w:rPr>
                    <w:b w:val="0"/>
                    <w:bCs w:val="0"/>
                    <w:sz w:val="22"/>
                    <w:szCs w:val="22"/>
                  </w:rPr>
                  <w:t>factor which we were most critical about was how the program was written.</w:t>
                </w:r>
                <w:r w:rsidR="006B6F0B">
                  <w:rPr>
                    <w:b w:val="0"/>
                    <w:bCs w:val="0"/>
                    <w:sz w:val="22"/>
                    <w:szCs w:val="22"/>
                  </w:rPr>
                  <w:t xml:space="preserve"> Having a well</w:t>
                </w:r>
                <w:r w:rsidR="00B36670">
                  <w:rPr>
                    <w:b w:val="0"/>
                    <w:bCs w:val="0"/>
                    <w:sz w:val="22"/>
                    <w:szCs w:val="22"/>
                  </w:rPr>
                  <w:t>-</w:t>
                </w:r>
                <w:r w:rsidR="006B6F0B">
                  <w:rPr>
                    <w:b w:val="0"/>
                    <w:bCs w:val="0"/>
                    <w:sz w:val="22"/>
                    <w:szCs w:val="22"/>
                  </w:rPr>
                  <w:t xml:space="preserve">defined </w:t>
                </w:r>
                <w:r w:rsidR="00B36670">
                  <w:rPr>
                    <w:b w:val="0"/>
                    <w:bCs w:val="0"/>
                    <w:sz w:val="22"/>
                    <w:szCs w:val="22"/>
                  </w:rPr>
                  <w:t>semantics helps a lot</w:t>
                </w:r>
                <w:r w:rsidR="00287D17">
                  <w:rPr>
                    <w:b w:val="0"/>
                    <w:bCs w:val="0"/>
                    <w:sz w:val="22"/>
                    <w:szCs w:val="22"/>
                  </w:rPr>
                  <w:t xml:space="preserve"> with the readability of the code. This helps</w:t>
                </w:r>
                <w:r w:rsidR="003D5581">
                  <w:rPr>
                    <w:b w:val="0"/>
                    <w:bCs w:val="0"/>
                    <w:sz w:val="22"/>
                    <w:szCs w:val="22"/>
                  </w:rPr>
                  <w:t xml:space="preserve"> non-coders and beginners </w:t>
                </w:r>
                <w:r w:rsidR="00376A2B">
                  <w:rPr>
                    <w:b w:val="0"/>
                    <w:bCs w:val="0"/>
                    <w:sz w:val="22"/>
                    <w:szCs w:val="22"/>
                  </w:rPr>
                  <w:t xml:space="preserve">to understand the flow of </w:t>
                </w:r>
                <w:r w:rsidR="007718D1">
                  <w:rPr>
                    <w:b w:val="0"/>
                    <w:bCs w:val="0"/>
                    <w:sz w:val="22"/>
                    <w:szCs w:val="22"/>
                  </w:rPr>
                  <w:t xml:space="preserve">the program </w:t>
                </w:r>
                <w:r w:rsidR="00F02FD9">
                  <w:rPr>
                    <w:b w:val="0"/>
                    <w:bCs w:val="0"/>
                    <w:sz w:val="22"/>
                    <w:szCs w:val="22"/>
                  </w:rPr>
                  <w:t>and understand what the program is doing.</w:t>
                </w:r>
                <w:r w:rsidR="00D756E7">
                  <w:rPr>
                    <w:b w:val="0"/>
                    <w:bCs w:val="0"/>
                    <w:sz w:val="22"/>
                    <w:szCs w:val="22"/>
                  </w:rPr>
                  <w:t xml:space="preserve"> This has a big impact on how someone adapts the language and whether they continue using the language or not.</w:t>
                </w:r>
              </w:p>
              <w:p w14:paraId="081F7C3D" w14:textId="3AEDE416" w:rsidR="00100407" w:rsidRDefault="00100407" w:rsidP="006D727E">
                <w:pPr>
                  <w:spacing w:line="360" w:lineRule="auto"/>
                  <w:jc w:val="both"/>
                  <w:rPr>
                    <w:b w:val="0"/>
                    <w:bCs w:val="0"/>
                    <w:sz w:val="22"/>
                    <w:szCs w:val="22"/>
                  </w:rPr>
                </w:pPr>
              </w:p>
              <w:p w14:paraId="5353F51C" w14:textId="6C03F279" w:rsidR="00100407" w:rsidRPr="00100407" w:rsidRDefault="00100407" w:rsidP="006D727E">
                <w:pPr>
                  <w:spacing w:line="360" w:lineRule="auto"/>
                  <w:jc w:val="both"/>
                  <w:rPr>
                    <w:b w:val="0"/>
                    <w:bCs w:val="0"/>
                    <w:sz w:val="22"/>
                    <w:szCs w:val="22"/>
                  </w:rPr>
                </w:pPr>
                <w:r>
                  <w:rPr>
                    <w:sz w:val="22"/>
                    <w:szCs w:val="22"/>
                  </w:rPr>
                  <w:t xml:space="preserve">     </w:t>
                </w:r>
                <w:r>
                  <w:rPr>
                    <w:b w:val="0"/>
                    <w:bCs w:val="0"/>
                    <w:sz w:val="22"/>
                    <w:szCs w:val="22"/>
                  </w:rPr>
                  <w:t xml:space="preserve">Library support is also crucial for </w:t>
                </w:r>
                <w:r w:rsidR="00C15A41">
                  <w:rPr>
                    <w:b w:val="0"/>
                    <w:bCs w:val="0"/>
                    <w:sz w:val="22"/>
                    <w:szCs w:val="22"/>
                  </w:rPr>
                  <w:t>a programming language</w:t>
                </w:r>
                <w:r w:rsidR="00711358">
                  <w:rPr>
                    <w:b w:val="0"/>
                    <w:bCs w:val="0"/>
                    <w:sz w:val="22"/>
                    <w:szCs w:val="22"/>
                  </w:rPr>
                  <w:t>. Having a</w:t>
                </w:r>
                <w:r w:rsidR="00DB280F">
                  <w:rPr>
                    <w:b w:val="0"/>
                    <w:bCs w:val="0"/>
                    <w:sz w:val="22"/>
                    <w:szCs w:val="22"/>
                  </w:rPr>
                  <w:t>n</w:t>
                </w:r>
                <w:r w:rsidR="00711358">
                  <w:rPr>
                    <w:b w:val="0"/>
                    <w:bCs w:val="0"/>
                    <w:sz w:val="22"/>
                    <w:szCs w:val="22"/>
                  </w:rPr>
                  <w:t xml:space="preserve"> extensive library supports the lifespan of the language</w:t>
                </w:r>
                <w:r w:rsidR="00DB280F">
                  <w:rPr>
                    <w:b w:val="0"/>
                    <w:bCs w:val="0"/>
                    <w:sz w:val="22"/>
                    <w:szCs w:val="22"/>
                  </w:rPr>
                  <w:t xml:space="preserve">; also </w:t>
                </w:r>
                <w:r w:rsidR="00CE79BC">
                  <w:rPr>
                    <w:b w:val="0"/>
                    <w:bCs w:val="0"/>
                    <w:sz w:val="22"/>
                    <w:szCs w:val="22"/>
                  </w:rPr>
                  <w:t xml:space="preserve">providing endless free sourced and community made extensions and </w:t>
                </w:r>
                <w:r w:rsidR="009B1DCD">
                  <w:rPr>
                    <w:b w:val="0"/>
                    <w:bCs w:val="0"/>
                    <w:sz w:val="22"/>
                    <w:szCs w:val="22"/>
                  </w:rPr>
                  <w:t xml:space="preserve">plugins. This way as time goes on, the usability, accessibility and the </w:t>
                </w:r>
                <w:r w:rsidR="00715686">
                  <w:rPr>
                    <w:b w:val="0"/>
                    <w:bCs w:val="0"/>
                    <w:sz w:val="22"/>
                    <w:szCs w:val="22"/>
                  </w:rPr>
                  <w:t>functions of our programming language will only keep on increasing.</w:t>
                </w:r>
                <w:r w:rsidR="00427E9A">
                  <w:rPr>
                    <w:b w:val="0"/>
                    <w:bCs w:val="0"/>
                    <w:sz w:val="22"/>
                    <w:szCs w:val="22"/>
                  </w:rPr>
                  <w:t xml:space="preserve"> </w:t>
                </w:r>
              </w:p>
              <w:p w14:paraId="0651924B" w14:textId="38E8FEF7" w:rsidR="00AF2145" w:rsidRPr="005039C6" w:rsidRDefault="00AF2145" w:rsidP="00FB1568">
                <w:pPr>
                  <w:spacing w:line="360" w:lineRule="auto"/>
                  <w:rPr>
                    <w:b w:val="0"/>
                    <w:bCs w:val="0"/>
                    <w:sz w:val="22"/>
                    <w:szCs w:val="22"/>
                  </w:rPr>
                </w:pPr>
                <w:r>
                  <w:rPr>
                    <w:b w:val="0"/>
                    <w:bCs w:val="0"/>
                    <w:sz w:val="22"/>
                    <w:szCs w:val="22"/>
                  </w:rPr>
                  <w:t xml:space="preserve">     </w:t>
                </w:r>
              </w:p>
              <w:p w14:paraId="52B6CB6C" w14:textId="0CDB2882" w:rsidR="00FD3CCC" w:rsidRPr="00CD5416" w:rsidRDefault="00FD3CCC" w:rsidP="00CD5416">
                <w:pPr>
                  <w:spacing w:line="360" w:lineRule="auto"/>
                  <w:rPr>
                    <w:sz w:val="22"/>
                    <w:szCs w:val="22"/>
                  </w:rPr>
                </w:pPr>
              </w:p>
              <w:p w14:paraId="7F6DC93B" w14:textId="77777777" w:rsidR="00FD3CCC" w:rsidRPr="00FD3CCC" w:rsidRDefault="00FD3CCC" w:rsidP="00FD3CCC">
                <w:pPr>
                  <w:pStyle w:val="ListParagraph"/>
                  <w:spacing w:line="360" w:lineRule="auto"/>
                  <w:rPr>
                    <w:sz w:val="22"/>
                    <w:szCs w:val="22"/>
                  </w:rPr>
                </w:pPr>
              </w:p>
              <w:p w14:paraId="09DEEBB2" w14:textId="77777777" w:rsidR="00FD3CCC" w:rsidRDefault="00FD3CCC" w:rsidP="00F87DED">
                <w:pPr>
                  <w:pStyle w:val="ListParagraph"/>
                  <w:spacing w:line="360" w:lineRule="auto"/>
                  <w:rPr>
                    <w:sz w:val="22"/>
                    <w:szCs w:val="22"/>
                  </w:rPr>
                </w:pPr>
              </w:p>
              <w:p w14:paraId="6BF750B8" w14:textId="4880A24B" w:rsidR="00EB40AE" w:rsidRPr="00F87DED" w:rsidRDefault="00F87DED" w:rsidP="00F87DED">
                <w:pPr>
                  <w:pStyle w:val="ListParagraph"/>
                  <w:spacing w:line="360" w:lineRule="auto"/>
                  <w:rPr>
                    <w:b w:val="0"/>
                    <w:bCs w:val="0"/>
                    <w:sz w:val="22"/>
                    <w:szCs w:val="22"/>
                  </w:rPr>
                </w:pPr>
                <w:r w:rsidRPr="00F87DED">
                  <w:rPr>
                    <w:b w:val="0"/>
                    <w:bCs w:val="0"/>
                    <w:sz w:val="22"/>
                    <w:szCs w:val="22"/>
                  </w:rPr>
                  <w:t xml:space="preserve">                     </w:t>
                </w:r>
              </w:p>
              <w:p w14:paraId="59D730B2" w14:textId="77777777" w:rsidR="006F5E60" w:rsidRPr="00A10B96" w:rsidRDefault="006F5E60" w:rsidP="00A10B96">
                <w:pPr>
                  <w:spacing w:line="360" w:lineRule="auto"/>
                  <w:ind w:left="1080"/>
                  <w:rPr>
                    <w:sz w:val="22"/>
                    <w:szCs w:val="22"/>
                  </w:rPr>
                </w:pPr>
              </w:p>
              <w:p w14:paraId="058A3B08" w14:textId="77777777" w:rsidR="00D2667D" w:rsidRPr="00D2667D" w:rsidRDefault="00D2667D" w:rsidP="00D2667D"/>
              <w:p w14:paraId="1EC84C63" w14:textId="05272F69" w:rsidR="00D2667D" w:rsidRDefault="00D2667D" w:rsidP="00D2667D">
                <w:pPr>
                  <w:rPr>
                    <w:b w:val="0"/>
                    <w:bCs w:val="0"/>
                  </w:rPr>
                </w:pPr>
              </w:p>
              <w:p w14:paraId="4B528086" w14:textId="77777777" w:rsidR="00D2667D" w:rsidRPr="00D2667D" w:rsidRDefault="00D2667D" w:rsidP="00D2667D"/>
              <w:p w14:paraId="7CF8460C" w14:textId="24B74ED4" w:rsidR="000307D7" w:rsidRDefault="000307D7" w:rsidP="009D674B">
                <w:pPr>
                  <w:spacing w:line="360" w:lineRule="auto"/>
                  <w:jc w:val="both"/>
                  <w:rPr>
                    <w:sz w:val="22"/>
                    <w:szCs w:val="22"/>
                  </w:rPr>
                </w:pPr>
                <w:r>
                  <w:rPr>
                    <w:sz w:val="22"/>
                    <w:szCs w:val="22"/>
                  </w:rPr>
                  <w:t xml:space="preserve">   </w:t>
                </w:r>
              </w:p>
              <w:p w14:paraId="4B082667" w14:textId="77777777" w:rsidR="00C561DF" w:rsidRPr="00F94ECF" w:rsidRDefault="00C561DF" w:rsidP="00194EBE">
                <w:pPr>
                  <w:spacing w:line="360" w:lineRule="auto"/>
                  <w:rPr>
                    <w:b w:val="0"/>
                    <w:bCs w:val="0"/>
                    <w:sz w:val="22"/>
                    <w:szCs w:val="22"/>
                  </w:rPr>
                </w:pPr>
              </w:p>
              <w:p w14:paraId="7B667480" w14:textId="49A813F9" w:rsidR="00A60359" w:rsidRDefault="00111F9E" w:rsidP="00111F9E">
                <w:pPr>
                  <w:pStyle w:val="Subtitle"/>
                  <w:framePr w:hSpace="0" w:wrap="auto" w:vAnchor="margin" w:hAnchor="text" w:yAlign="inline"/>
                  <w:numPr>
                    <w:ilvl w:val="0"/>
                    <w:numId w:val="16"/>
                  </w:numPr>
                  <w:rPr>
                    <w:b w:val="0"/>
                    <w:bCs w:val="0"/>
                  </w:rPr>
                </w:pPr>
                <w:r>
                  <w:lastRenderedPageBreak/>
                  <w:t>Interview</w:t>
                </w:r>
              </w:p>
              <w:p w14:paraId="4BA2FADA" w14:textId="723AF89F" w:rsidR="00BD5573" w:rsidRDefault="006D727E" w:rsidP="00130DB4">
                <w:pPr>
                  <w:spacing w:line="360" w:lineRule="auto"/>
                  <w:jc w:val="both"/>
                  <w:rPr>
                    <w:sz w:val="22"/>
                    <w:szCs w:val="22"/>
                  </w:rPr>
                </w:pPr>
                <w:r>
                  <w:rPr>
                    <w:b w:val="0"/>
                    <w:bCs w:val="0"/>
                    <w:sz w:val="22"/>
                    <w:szCs w:val="22"/>
                  </w:rPr>
                  <w:t xml:space="preserve">     </w:t>
                </w:r>
                <w:r w:rsidR="00111F9E">
                  <w:rPr>
                    <w:b w:val="0"/>
                    <w:bCs w:val="0"/>
                    <w:sz w:val="22"/>
                    <w:szCs w:val="22"/>
                  </w:rPr>
                  <w:t xml:space="preserve">After identifying </w:t>
                </w:r>
                <w:r w:rsidR="00130DB4">
                  <w:rPr>
                    <w:b w:val="0"/>
                    <w:bCs w:val="0"/>
                    <w:sz w:val="22"/>
                    <w:szCs w:val="22"/>
                  </w:rPr>
                  <w:t>the most needed features and aspects of our programming language, we turned to a professional in this field</w:t>
                </w:r>
                <w:r w:rsidR="003F282F">
                  <w:rPr>
                    <w:b w:val="0"/>
                    <w:bCs w:val="0"/>
                    <w:sz w:val="22"/>
                    <w:szCs w:val="22"/>
                  </w:rPr>
                  <w:t xml:space="preserve">, Dr. Lizawati </w:t>
                </w:r>
                <w:r w:rsidR="00E96374">
                  <w:rPr>
                    <w:b w:val="0"/>
                    <w:bCs w:val="0"/>
                    <w:sz w:val="22"/>
                    <w:szCs w:val="22"/>
                  </w:rPr>
                  <w:t xml:space="preserve">who has been a professor in UTM for </w:t>
                </w:r>
                <w:r w:rsidR="00611046">
                  <w:rPr>
                    <w:b w:val="0"/>
                    <w:bCs w:val="0"/>
                    <w:sz w:val="22"/>
                    <w:szCs w:val="22"/>
                  </w:rPr>
                  <w:t>19 years.</w:t>
                </w:r>
                <w:r w:rsidR="003E6A65">
                  <w:rPr>
                    <w:b w:val="0"/>
                    <w:bCs w:val="0"/>
                    <w:sz w:val="22"/>
                    <w:szCs w:val="22"/>
                  </w:rPr>
                  <w:t xml:space="preserve"> We were interested in asking questions </w:t>
                </w:r>
                <w:r w:rsidR="00147EDA">
                  <w:rPr>
                    <w:b w:val="0"/>
                    <w:bCs w:val="0"/>
                    <w:sz w:val="22"/>
                    <w:szCs w:val="22"/>
                  </w:rPr>
                  <w:t>which would apply to the real</w:t>
                </w:r>
                <w:r w:rsidR="006E08A8">
                  <w:rPr>
                    <w:b w:val="0"/>
                    <w:bCs w:val="0"/>
                    <w:sz w:val="22"/>
                    <w:szCs w:val="22"/>
                  </w:rPr>
                  <w:t>-</w:t>
                </w:r>
                <w:r w:rsidR="00147EDA">
                  <w:rPr>
                    <w:b w:val="0"/>
                    <w:bCs w:val="0"/>
                    <w:sz w:val="22"/>
                    <w:szCs w:val="22"/>
                  </w:rPr>
                  <w:t>world scenario and were expecting to get answers which could further our understanding on programming languages</w:t>
                </w:r>
                <w:r w:rsidR="006E08A8">
                  <w:rPr>
                    <w:b w:val="0"/>
                    <w:bCs w:val="0"/>
                    <w:sz w:val="22"/>
                    <w:szCs w:val="22"/>
                  </w:rPr>
                  <w:t>. It’s safe to say that Dr. Lizawati did not disappoint.</w:t>
                </w:r>
                <w:r w:rsidR="00BD5573">
                  <w:rPr>
                    <w:b w:val="0"/>
                    <w:bCs w:val="0"/>
                    <w:sz w:val="22"/>
                    <w:szCs w:val="22"/>
                  </w:rPr>
                  <w:t xml:space="preserve"> The following are the questions and answers;</w:t>
                </w:r>
              </w:p>
              <w:p w14:paraId="7676761B" w14:textId="77777777" w:rsidR="00BD5573" w:rsidRDefault="00BD5573" w:rsidP="00130DB4">
                <w:pPr>
                  <w:spacing w:line="360" w:lineRule="auto"/>
                  <w:jc w:val="both"/>
                  <w:rPr>
                    <w:sz w:val="22"/>
                    <w:szCs w:val="22"/>
                  </w:rPr>
                </w:pPr>
              </w:p>
              <w:p w14:paraId="5D24F9D2" w14:textId="58C42E71" w:rsidR="0060766F" w:rsidRDefault="0060766F" w:rsidP="0060766F">
                <w:pPr>
                  <w:pStyle w:val="Subtitle"/>
                  <w:framePr w:hSpace="0" w:wrap="auto" w:vAnchor="margin" w:hAnchor="text" w:yAlign="inline"/>
                  <w:jc w:val="both"/>
                  <w:rPr>
                    <w:sz w:val="40"/>
                    <w:szCs w:val="22"/>
                  </w:rPr>
                </w:pPr>
                <w:r w:rsidRPr="0060766F">
                  <w:rPr>
                    <w:b w:val="0"/>
                    <w:bCs w:val="0"/>
                    <w:sz w:val="40"/>
                    <w:szCs w:val="22"/>
                  </w:rPr>
                  <w:t xml:space="preserve">  3.1 </w:t>
                </w:r>
                <w:r w:rsidR="00947EAA" w:rsidRPr="0060766F">
                  <w:rPr>
                    <w:b w:val="0"/>
                    <w:bCs w:val="0"/>
                    <w:sz w:val="40"/>
                    <w:szCs w:val="22"/>
                  </w:rPr>
                  <w:t>What if there w</w:t>
                </w:r>
                <w:r w:rsidRPr="0060766F">
                  <w:rPr>
                    <w:b w:val="0"/>
                    <w:bCs w:val="0"/>
                    <w:sz w:val="40"/>
                    <w:szCs w:val="22"/>
                  </w:rPr>
                  <w:t>ere</w:t>
                </w:r>
                <w:r w:rsidR="00947EAA" w:rsidRPr="0060766F">
                  <w:rPr>
                    <w:b w:val="0"/>
                    <w:bCs w:val="0"/>
                    <w:sz w:val="40"/>
                    <w:szCs w:val="22"/>
                  </w:rPr>
                  <w:t xml:space="preserve"> no</w:t>
                </w:r>
                <w:r w:rsidRPr="0060766F">
                  <w:rPr>
                    <w:b w:val="0"/>
                    <w:bCs w:val="0"/>
                    <w:sz w:val="40"/>
                    <w:szCs w:val="22"/>
                  </w:rPr>
                  <w:t xml:space="preserve"> programming languages</w:t>
                </w:r>
                <w:r>
                  <w:rPr>
                    <w:b w:val="0"/>
                    <w:bCs w:val="0"/>
                    <w:sz w:val="40"/>
                    <w:szCs w:val="22"/>
                  </w:rPr>
                  <w:t>?</w:t>
                </w:r>
              </w:p>
              <w:p w14:paraId="1F05560F" w14:textId="77777777" w:rsidR="00924CD2" w:rsidRDefault="00D17A94" w:rsidP="006D727E">
                <w:pPr>
                  <w:spacing w:line="276" w:lineRule="auto"/>
                  <w:rPr>
                    <w:sz w:val="22"/>
                    <w:szCs w:val="22"/>
                  </w:rPr>
                </w:pPr>
                <w:r>
                  <w:t xml:space="preserve">                </w:t>
                </w:r>
                <w:r w:rsidR="00FB16AB" w:rsidRPr="00FB16AB">
                  <w:rPr>
                    <w:b w:val="0"/>
                    <w:bCs w:val="0"/>
                    <w:sz w:val="22"/>
                    <w:szCs w:val="22"/>
                  </w:rPr>
                  <w:t xml:space="preserve">Programming language helps </w:t>
                </w:r>
                <w:r w:rsidR="00FB16AB">
                  <w:rPr>
                    <w:b w:val="0"/>
                    <w:bCs w:val="0"/>
                    <w:sz w:val="22"/>
                    <w:szCs w:val="22"/>
                  </w:rPr>
                  <w:t>in decision making.</w:t>
                </w:r>
                <w:r w:rsidR="0065560D">
                  <w:rPr>
                    <w:b w:val="0"/>
                    <w:bCs w:val="0"/>
                    <w:sz w:val="22"/>
                    <w:szCs w:val="22"/>
                  </w:rPr>
                  <w:t xml:space="preserve"> Before the days of ATM m</w:t>
                </w:r>
                <w:r w:rsidR="00924CD2">
                  <w:rPr>
                    <w:b w:val="0"/>
                    <w:bCs w:val="0"/>
                    <w:sz w:val="22"/>
                    <w:szCs w:val="22"/>
                  </w:rPr>
                  <w:t>achines</w:t>
                </w:r>
              </w:p>
              <w:p w14:paraId="438AFC7D" w14:textId="3642FEC3" w:rsidR="00254E49" w:rsidRDefault="00924CD2" w:rsidP="006D727E">
                <w:pPr>
                  <w:spacing w:line="276" w:lineRule="auto"/>
                  <w:rPr>
                    <w:sz w:val="22"/>
                    <w:szCs w:val="22"/>
                  </w:rPr>
                </w:pPr>
                <w:r>
                  <w:rPr>
                    <w:b w:val="0"/>
                    <w:bCs w:val="0"/>
                    <w:sz w:val="22"/>
                    <w:szCs w:val="22"/>
                  </w:rPr>
                  <w:t xml:space="preserve">        </w:t>
                </w:r>
                <w:r w:rsidR="004274E5">
                  <w:rPr>
                    <w:b w:val="0"/>
                    <w:bCs w:val="0"/>
                    <w:sz w:val="22"/>
                    <w:szCs w:val="22"/>
                  </w:rPr>
                  <w:t>w</w:t>
                </w:r>
                <w:r>
                  <w:rPr>
                    <w:b w:val="0"/>
                    <w:bCs w:val="0"/>
                    <w:sz w:val="22"/>
                    <w:szCs w:val="22"/>
                  </w:rPr>
                  <w:t>e had to go to the bank for something as basic as withdrawing money.</w:t>
                </w:r>
                <w:r w:rsidR="004274E5">
                  <w:rPr>
                    <w:b w:val="0"/>
                    <w:bCs w:val="0"/>
                    <w:sz w:val="22"/>
                    <w:szCs w:val="22"/>
                  </w:rPr>
                  <w:t xml:space="preserve"> </w:t>
                </w:r>
                <w:r w:rsidR="0001447F">
                  <w:rPr>
                    <w:b w:val="0"/>
                    <w:bCs w:val="0"/>
                    <w:sz w:val="22"/>
                    <w:szCs w:val="22"/>
                  </w:rPr>
                  <w:t xml:space="preserve">ATM </w:t>
                </w:r>
                <w:r w:rsidR="00254E49">
                  <w:rPr>
                    <w:b w:val="0"/>
                    <w:bCs w:val="0"/>
                    <w:sz w:val="22"/>
                    <w:szCs w:val="22"/>
                  </w:rPr>
                  <w:t>machines</w:t>
                </w:r>
              </w:p>
              <w:p w14:paraId="79367D8A" w14:textId="77B53507" w:rsidR="00D17A94" w:rsidRDefault="0065560D" w:rsidP="006D727E">
                <w:pPr>
                  <w:spacing w:line="276" w:lineRule="auto"/>
                  <w:rPr>
                    <w:sz w:val="22"/>
                    <w:szCs w:val="22"/>
                  </w:rPr>
                </w:pPr>
                <w:r>
                  <w:rPr>
                    <w:b w:val="0"/>
                    <w:bCs w:val="0"/>
                    <w:sz w:val="22"/>
                    <w:szCs w:val="22"/>
                  </w:rPr>
                  <w:t xml:space="preserve">   </w:t>
                </w:r>
                <w:r w:rsidR="00254E49">
                  <w:rPr>
                    <w:b w:val="0"/>
                    <w:bCs w:val="0"/>
                    <w:sz w:val="22"/>
                    <w:szCs w:val="22"/>
                  </w:rPr>
                  <w:t xml:space="preserve">     </w:t>
                </w:r>
                <w:r w:rsidR="004274E5">
                  <w:rPr>
                    <w:b w:val="0"/>
                    <w:bCs w:val="0"/>
                    <w:sz w:val="22"/>
                    <w:szCs w:val="22"/>
                  </w:rPr>
                  <w:t>w</w:t>
                </w:r>
                <w:r w:rsidR="00254E49">
                  <w:rPr>
                    <w:b w:val="0"/>
                    <w:bCs w:val="0"/>
                    <w:sz w:val="22"/>
                    <w:szCs w:val="22"/>
                  </w:rPr>
                  <w:t>orks because of programming languages</w:t>
                </w:r>
                <w:r w:rsidR="004274E5">
                  <w:rPr>
                    <w:b w:val="0"/>
                    <w:bCs w:val="0"/>
                    <w:sz w:val="22"/>
                    <w:szCs w:val="22"/>
                  </w:rPr>
                  <w:t xml:space="preserve"> and they enable us to live a more stream-lined</w:t>
                </w:r>
              </w:p>
              <w:p w14:paraId="72F77A08" w14:textId="0FA2BCC6" w:rsidR="004274E5" w:rsidRDefault="004274E5" w:rsidP="006D727E">
                <w:pPr>
                  <w:spacing w:line="276" w:lineRule="auto"/>
                  <w:rPr>
                    <w:sz w:val="22"/>
                    <w:szCs w:val="22"/>
                  </w:rPr>
                </w:pPr>
                <w:r>
                  <w:rPr>
                    <w:b w:val="0"/>
                    <w:bCs w:val="0"/>
                    <w:sz w:val="22"/>
                    <w:szCs w:val="22"/>
                  </w:rPr>
                  <w:t xml:space="preserve">        life</w:t>
                </w:r>
                <w:r w:rsidR="008A4FBC">
                  <w:rPr>
                    <w:b w:val="0"/>
                    <w:bCs w:val="0"/>
                    <w:sz w:val="22"/>
                    <w:szCs w:val="22"/>
                  </w:rPr>
                  <w:t xml:space="preserve"> while at the same time saving us a ton of time and money.</w:t>
                </w:r>
              </w:p>
              <w:p w14:paraId="7130A57C" w14:textId="724970AB" w:rsidR="008A4FBC" w:rsidRDefault="008A4FBC" w:rsidP="00D17A94">
                <w:pPr>
                  <w:rPr>
                    <w:b w:val="0"/>
                    <w:bCs w:val="0"/>
                    <w:sz w:val="22"/>
                    <w:szCs w:val="22"/>
                  </w:rPr>
                </w:pPr>
              </w:p>
              <w:p w14:paraId="4E9D48C4" w14:textId="3CE12A55" w:rsidR="001E12FC" w:rsidRPr="008503D7" w:rsidRDefault="008A4FBC" w:rsidP="00013B9C">
                <w:pPr>
                  <w:pStyle w:val="Heading4"/>
                  <w:spacing w:line="480" w:lineRule="auto"/>
                  <w:outlineLvl w:val="3"/>
                  <w:rPr>
                    <w:color w:val="A6A6A6" w:themeColor="accent3" w:themeShade="A6"/>
                  </w:rPr>
                </w:pPr>
                <w:r>
                  <w:t xml:space="preserve">     </w:t>
                </w:r>
                <w:r w:rsidR="00DF1585" w:rsidRPr="008503D7">
                  <w:rPr>
                    <w:color w:val="A6A6A6" w:themeColor="accent3" w:themeShade="A6"/>
                  </w:rPr>
                  <w:t xml:space="preserve">“Before we don’t have any ATM machine, </w:t>
                </w:r>
                <w:r w:rsidR="00672159" w:rsidRPr="008503D7">
                  <w:rPr>
                    <w:color w:val="A6A6A6" w:themeColor="accent3" w:themeShade="A6"/>
                  </w:rPr>
                  <w:t>what we must do? We must go to the bank</w:t>
                </w:r>
                <w:r w:rsidR="001E12FC" w:rsidRPr="008503D7">
                  <w:rPr>
                    <w:color w:val="A6A6A6" w:themeColor="accent3" w:themeShade="A6"/>
                  </w:rPr>
                  <w:t>,</w:t>
                </w:r>
                <w:r w:rsidR="008503D7" w:rsidRPr="008503D7">
                  <w:rPr>
                    <w:color w:val="A6A6A6" w:themeColor="accent3" w:themeShade="A6"/>
                  </w:rPr>
                  <w:t xml:space="preserve"> w</w:t>
                </w:r>
                <w:r w:rsidR="001E12FC" w:rsidRPr="008503D7">
                  <w:rPr>
                    <w:color w:val="A6A6A6" w:themeColor="accent3" w:themeShade="A6"/>
                  </w:rPr>
                  <w:t>e must que, we need to spend a lot of time</w:t>
                </w:r>
                <w:r w:rsidR="008503D7" w:rsidRPr="008503D7">
                  <w:rPr>
                    <w:color w:val="A6A6A6" w:themeColor="accent3" w:themeShade="A6"/>
                  </w:rPr>
                  <w:t xml:space="preserve"> only to withdraw our money.”</w:t>
                </w:r>
              </w:p>
              <w:p w14:paraId="61C7C203" w14:textId="476ACCC6" w:rsidR="008A4FBC" w:rsidRDefault="008A4FBC" w:rsidP="00D17A94">
                <w:pPr>
                  <w:rPr>
                    <w:sz w:val="22"/>
                    <w:szCs w:val="22"/>
                  </w:rPr>
                </w:pPr>
              </w:p>
              <w:p w14:paraId="673EA00B" w14:textId="4A226EE0" w:rsidR="008A4FBC" w:rsidRDefault="008A4FBC" w:rsidP="00D17A94">
                <w:pPr>
                  <w:rPr>
                    <w:sz w:val="22"/>
                    <w:szCs w:val="22"/>
                  </w:rPr>
                </w:pPr>
                <w:r>
                  <w:rPr>
                    <w:b w:val="0"/>
                    <w:bCs w:val="0"/>
                    <w:sz w:val="22"/>
                    <w:szCs w:val="22"/>
                  </w:rPr>
                  <w:t xml:space="preserve">     </w:t>
                </w:r>
              </w:p>
              <w:p w14:paraId="260453F4" w14:textId="0F15838C" w:rsidR="008503D7" w:rsidRDefault="008503D7" w:rsidP="00D17A94">
                <w:pPr>
                  <w:rPr>
                    <w:sz w:val="22"/>
                    <w:szCs w:val="22"/>
                  </w:rPr>
                </w:pPr>
              </w:p>
              <w:p w14:paraId="7040D265" w14:textId="77777777" w:rsidR="00951F80" w:rsidRDefault="008503D7" w:rsidP="00951F80">
                <w:pPr>
                  <w:pStyle w:val="Subtitle"/>
                  <w:framePr w:hSpace="0" w:wrap="auto" w:vAnchor="margin" w:hAnchor="text" w:yAlign="inline"/>
                  <w:rPr>
                    <w:b w:val="0"/>
                    <w:bCs w:val="0"/>
                    <w:sz w:val="22"/>
                  </w:rPr>
                </w:pPr>
                <w:r>
                  <w:rPr>
                    <w:sz w:val="22"/>
                  </w:rPr>
                  <w:t xml:space="preserve">   </w:t>
                </w:r>
              </w:p>
              <w:p w14:paraId="497FCBAF" w14:textId="77777777" w:rsidR="00951F80" w:rsidRDefault="00951F80" w:rsidP="00951F80">
                <w:pPr>
                  <w:pStyle w:val="Subtitle"/>
                  <w:framePr w:hSpace="0" w:wrap="auto" w:vAnchor="margin" w:hAnchor="text" w:yAlign="inline"/>
                  <w:rPr>
                    <w:b w:val="0"/>
                    <w:bCs w:val="0"/>
                    <w:sz w:val="22"/>
                  </w:rPr>
                </w:pPr>
              </w:p>
              <w:p w14:paraId="4A475ECF" w14:textId="77777777" w:rsidR="00951F80" w:rsidRDefault="00951F80" w:rsidP="00951F80">
                <w:pPr>
                  <w:pStyle w:val="Subtitle"/>
                  <w:framePr w:hSpace="0" w:wrap="auto" w:vAnchor="margin" w:hAnchor="text" w:yAlign="inline"/>
                  <w:rPr>
                    <w:b w:val="0"/>
                    <w:bCs w:val="0"/>
                    <w:sz w:val="22"/>
                  </w:rPr>
                </w:pPr>
              </w:p>
              <w:p w14:paraId="227E572F" w14:textId="77777777" w:rsidR="00951F80" w:rsidRDefault="00951F80" w:rsidP="00951F80">
                <w:pPr>
                  <w:pStyle w:val="Subtitle"/>
                  <w:framePr w:hSpace="0" w:wrap="auto" w:vAnchor="margin" w:hAnchor="text" w:yAlign="inline"/>
                  <w:rPr>
                    <w:b w:val="0"/>
                    <w:bCs w:val="0"/>
                    <w:sz w:val="22"/>
                  </w:rPr>
                </w:pPr>
              </w:p>
              <w:p w14:paraId="384D292C" w14:textId="3C0794CB" w:rsidR="00B73732" w:rsidRDefault="0043586D" w:rsidP="00951F80">
                <w:pPr>
                  <w:pStyle w:val="Subtitle"/>
                  <w:framePr w:hSpace="0" w:wrap="auto" w:vAnchor="margin" w:hAnchor="text" w:yAlign="inline"/>
                </w:pPr>
                <w:r>
                  <w:t xml:space="preserve">  </w:t>
                </w:r>
                <w:r w:rsidR="008503D7" w:rsidRPr="008503D7">
                  <w:rPr>
                    <w:b w:val="0"/>
                    <w:bCs w:val="0"/>
                  </w:rPr>
                  <w:t>3.</w:t>
                </w:r>
                <w:r w:rsidR="008503D7">
                  <w:rPr>
                    <w:b w:val="0"/>
                    <w:bCs w:val="0"/>
                  </w:rPr>
                  <w:t>2</w:t>
                </w:r>
                <w:r w:rsidR="008503D7" w:rsidRPr="008503D7">
                  <w:rPr>
                    <w:b w:val="0"/>
                    <w:bCs w:val="0"/>
                  </w:rPr>
                  <w:t xml:space="preserve"> </w:t>
                </w:r>
                <w:r w:rsidR="00B73732">
                  <w:rPr>
                    <w:b w:val="0"/>
                    <w:bCs w:val="0"/>
                  </w:rPr>
                  <w:t>I</w:t>
                </w:r>
                <w:r w:rsidR="0080722C">
                  <w:rPr>
                    <w:b w:val="0"/>
                    <w:bCs w:val="0"/>
                  </w:rPr>
                  <w:t>mportant feature i</w:t>
                </w:r>
                <w:r w:rsidR="00951F80">
                  <w:rPr>
                    <w:b w:val="0"/>
                    <w:bCs w:val="0"/>
                  </w:rPr>
                  <w:t>n a</w:t>
                </w:r>
                <w:r w:rsidR="00DF2DCC">
                  <w:rPr>
                    <w:b w:val="0"/>
                    <w:bCs w:val="0"/>
                  </w:rPr>
                  <w:t xml:space="preserve"> programming</w:t>
                </w:r>
                <w:r w:rsidR="00B73732">
                  <w:rPr>
                    <w:b w:val="0"/>
                    <w:bCs w:val="0"/>
                  </w:rPr>
                  <w:t xml:space="preserve"> language?</w:t>
                </w:r>
              </w:p>
              <w:p w14:paraId="7F075EBB" w14:textId="32885160" w:rsidR="00B73732" w:rsidRDefault="00B73732" w:rsidP="006D727E">
                <w:pPr>
                  <w:tabs>
                    <w:tab w:val="left" w:pos="997"/>
                  </w:tabs>
                  <w:rPr>
                    <w:sz w:val="22"/>
                    <w:szCs w:val="22"/>
                  </w:rPr>
                </w:pPr>
                <w:r>
                  <w:t xml:space="preserve">                  </w:t>
                </w:r>
                <w:r w:rsidR="0009588D" w:rsidRPr="0009588D">
                  <w:rPr>
                    <w:b w:val="0"/>
                    <w:bCs w:val="0"/>
                    <w:sz w:val="22"/>
                    <w:szCs w:val="22"/>
                  </w:rPr>
                  <w:t>According to</w:t>
                </w:r>
                <w:r w:rsidR="0009588D">
                  <w:rPr>
                    <w:b w:val="0"/>
                    <w:bCs w:val="0"/>
                    <w:sz w:val="22"/>
                    <w:szCs w:val="22"/>
                  </w:rPr>
                  <w:t xml:space="preserve"> Dr. Lizawati, </w:t>
                </w:r>
                <w:r w:rsidR="00A46345">
                  <w:rPr>
                    <w:b w:val="0"/>
                    <w:bCs w:val="0"/>
                    <w:sz w:val="22"/>
                    <w:szCs w:val="22"/>
                  </w:rPr>
                  <w:t>the ease of writing a program is the most important feature.</w:t>
                </w:r>
              </w:p>
              <w:p w14:paraId="32A69CAD" w14:textId="68557AE9" w:rsidR="00A46345" w:rsidRDefault="00A46345" w:rsidP="006D727E">
                <w:pPr>
                  <w:tabs>
                    <w:tab w:val="left" w:pos="997"/>
                  </w:tabs>
                  <w:rPr>
                    <w:sz w:val="22"/>
                    <w:szCs w:val="22"/>
                  </w:rPr>
                </w:pPr>
                <w:r>
                  <w:rPr>
                    <w:sz w:val="22"/>
                    <w:szCs w:val="22"/>
                  </w:rPr>
                  <w:t xml:space="preserve">        </w:t>
                </w:r>
                <w:r w:rsidR="00BA1771">
                  <w:rPr>
                    <w:sz w:val="22"/>
                    <w:szCs w:val="22"/>
                  </w:rPr>
                  <w:t xml:space="preserve"> </w:t>
                </w:r>
                <w:r w:rsidR="00BA1771">
                  <w:rPr>
                    <w:b w:val="0"/>
                    <w:bCs w:val="0"/>
                    <w:sz w:val="22"/>
                    <w:szCs w:val="22"/>
                  </w:rPr>
                  <w:t xml:space="preserve">If the developer can </w:t>
                </w:r>
                <w:r w:rsidR="00484442">
                  <w:rPr>
                    <w:b w:val="0"/>
                    <w:bCs w:val="0"/>
                    <w:sz w:val="22"/>
                    <w:szCs w:val="22"/>
                  </w:rPr>
                  <w:t>implement many block functions, it will save a lot of time for programmers</w:t>
                </w:r>
              </w:p>
              <w:p w14:paraId="32591AFB" w14:textId="072A2C84" w:rsidR="00484442" w:rsidRDefault="00484442" w:rsidP="006D727E">
                <w:pPr>
                  <w:tabs>
                    <w:tab w:val="left" w:pos="997"/>
                  </w:tabs>
                  <w:rPr>
                    <w:sz w:val="22"/>
                    <w:szCs w:val="22"/>
                  </w:rPr>
                </w:pPr>
                <w:r>
                  <w:rPr>
                    <w:b w:val="0"/>
                    <w:bCs w:val="0"/>
                    <w:sz w:val="22"/>
                    <w:szCs w:val="22"/>
                  </w:rPr>
                  <w:t xml:space="preserve">         </w:t>
                </w:r>
                <w:r w:rsidR="007F5CF0">
                  <w:rPr>
                    <w:b w:val="0"/>
                    <w:bCs w:val="0"/>
                    <w:sz w:val="22"/>
                    <w:szCs w:val="22"/>
                  </w:rPr>
                  <w:t>And could ease the process of learning for beginners. We don’t always need to start a program</w:t>
                </w:r>
              </w:p>
              <w:p w14:paraId="77FA7DCB" w14:textId="10AF19A4" w:rsidR="007F5CF0" w:rsidRDefault="007F5CF0" w:rsidP="006D727E">
                <w:pPr>
                  <w:tabs>
                    <w:tab w:val="left" w:pos="997"/>
                  </w:tabs>
                  <w:rPr>
                    <w:sz w:val="22"/>
                    <w:szCs w:val="22"/>
                  </w:rPr>
                </w:pPr>
                <w:r>
                  <w:rPr>
                    <w:b w:val="0"/>
                    <w:bCs w:val="0"/>
                    <w:sz w:val="22"/>
                    <w:szCs w:val="22"/>
                  </w:rPr>
                  <w:t xml:space="preserve">         From scratch, says Dr. Lizawati.</w:t>
                </w:r>
              </w:p>
              <w:p w14:paraId="28775CE1" w14:textId="0632F557" w:rsidR="00617C6B" w:rsidRDefault="00617C6B" w:rsidP="006D727E">
                <w:pPr>
                  <w:tabs>
                    <w:tab w:val="left" w:pos="997"/>
                  </w:tabs>
                  <w:rPr>
                    <w:sz w:val="22"/>
                    <w:szCs w:val="22"/>
                  </w:rPr>
                </w:pPr>
              </w:p>
              <w:p w14:paraId="6BFAB6A9" w14:textId="0C3E6A1C" w:rsidR="00617C6B" w:rsidRDefault="00617C6B" w:rsidP="00B73732">
                <w:pPr>
                  <w:tabs>
                    <w:tab w:val="left" w:pos="997"/>
                  </w:tabs>
                  <w:rPr>
                    <w:sz w:val="22"/>
                    <w:szCs w:val="22"/>
                  </w:rPr>
                </w:pPr>
              </w:p>
              <w:p w14:paraId="37358657" w14:textId="3884B6A4" w:rsidR="00D52E94" w:rsidRPr="00013B9C" w:rsidRDefault="00617C6B" w:rsidP="00013B9C">
                <w:pPr>
                  <w:pStyle w:val="Heading4"/>
                  <w:spacing w:line="360" w:lineRule="auto"/>
                  <w:outlineLvl w:val="3"/>
                </w:pPr>
                <w:r>
                  <w:rPr>
                    <w:b/>
                  </w:rPr>
                  <w:t xml:space="preserve">     </w:t>
                </w:r>
                <w:r w:rsidR="00013B9C" w:rsidRPr="00013B9C">
                  <w:rPr>
                    <w:b/>
                    <w:color w:val="A6A6A6" w:themeColor="accent3" w:themeShade="A6"/>
                  </w:rPr>
                  <w:t>“</w:t>
                </w:r>
                <w:r w:rsidRPr="00013B9C">
                  <w:rPr>
                    <w:b/>
                    <w:color w:val="A6A6A6" w:themeColor="accent3" w:themeShade="A6"/>
                  </w:rPr>
                  <w:t>If you learn from the basic, you need to use your own function</w:t>
                </w:r>
                <w:r w:rsidR="00295E7A" w:rsidRPr="00013B9C">
                  <w:rPr>
                    <w:b/>
                    <w:color w:val="A6A6A6" w:themeColor="accent3" w:themeShade="A6"/>
                  </w:rPr>
                  <w:t>, but if you just want to develop only</w:t>
                </w:r>
                <w:r w:rsidR="00013B9C" w:rsidRPr="00013B9C">
                  <w:rPr>
                    <w:b/>
                    <w:color w:val="A6A6A6" w:themeColor="accent3" w:themeShade="A6"/>
                  </w:rPr>
                  <w:t xml:space="preserve"> </w:t>
                </w:r>
                <w:r w:rsidR="00295E7A" w:rsidRPr="00013B9C">
                  <w:rPr>
                    <w:b/>
                    <w:color w:val="A6A6A6" w:themeColor="accent3" w:themeShade="A6"/>
                  </w:rPr>
                  <w:t xml:space="preserve">system </w:t>
                </w:r>
                <w:r w:rsidR="00BE47D2" w:rsidRPr="00013B9C">
                  <w:rPr>
                    <w:b/>
                    <w:color w:val="A6A6A6" w:themeColor="accent3" w:themeShade="A6"/>
                  </w:rPr>
                  <w:t xml:space="preserve">of application, assuming some software have been provided, you just need to </w:t>
                </w:r>
                <w:r w:rsidR="00D52E94" w:rsidRPr="00013B9C">
                  <w:rPr>
                    <w:b/>
                    <w:color w:val="A6A6A6" w:themeColor="accent3" w:themeShade="A6"/>
                  </w:rPr>
                  <w:t>put the logic in</w:t>
                </w:r>
                <w:r w:rsidR="00013B9C" w:rsidRPr="00013B9C">
                  <w:rPr>
                    <w:b/>
                    <w:color w:val="A6A6A6" w:themeColor="accent3" w:themeShade="A6"/>
                  </w:rPr>
                  <w:t xml:space="preserve"> </w:t>
                </w:r>
                <w:r w:rsidR="00D52E94" w:rsidRPr="00013B9C">
                  <w:rPr>
                    <w:b/>
                    <w:color w:val="A6A6A6" w:themeColor="accent3" w:themeShade="A6"/>
                  </w:rPr>
                  <w:t xml:space="preserve">the program without knowing the </w:t>
                </w:r>
                <w:r w:rsidR="00013B9C" w:rsidRPr="00013B9C">
                  <w:rPr>
                    <w:b/>
                    <w:color w:val="A6A6A6" w:themeColor="accent3" w:themeShade="A6"/>
                  </w:rPr>
                  <w:t>concept and can still proceed.”</w:t>
                </w:r>
              </w:p>
              <w:p w14:paraId="4D195502" w14:textId="742CE253" w:rsidR="00A46345" w:rsidRPr="0009588D" w:rsidRDefault="00A46345" w:rsidP="00B73732">
                <w:pPr>
                  <w:tabs>
                    <w:tab w:val="left" w:pos="997"/>
                  </w:tabs>
                  <w:rPr>
                    <w:b w:val="0"/>
                    <w:bCs w:val="0"/>
                    <w:sz w:val="22"/>
                    <w:szCs w:val="22"/>
                  </w:rPr>
                </w:pPr>
                <w:r>
                  <w:rPr>
                    <w:b w:val="0"/>
                    <w:bCs w:val="0"/>
                    <w:sz w:val="22"/>
                    <w:szCs w:val="22"/>
                  </w:rPr>
                  <w:t xml:space="preserve">                </w:t>
                </w:r>
              </w:p>
              <w:p w14:paraId="78F420F5" w14:textId="77777777" w:rsidR="00106262" w:rsidRDefault="00B73732" w:rsidP="00951F80">
                <w:pPr>
                  <w:pStyle w:val="Subtitle"/>
                  <w:framePr w:hSpace="0" w:wrap="auto" w:vAnchor="margin" w:hAnchor="text" w:yAlign="inline"/>
                </w:pPr>
                <w:r>
                  <w:rPr>
                    <w:b w:val="0"/>
                    <w:bCs w:val="0"/>
                  </w:rPr>
                  <w:t xml:space="preserve">       </w:t>
                </w:r>
              </w:p>
              <w:p w14:paraId="7CCE4B16" w14:textId="41EE62BE" w:rsidR="00B73732" w:rsidRPr="00BA3492" w:rsidRDefault="00106262" w:rsidP="006D727E">
                <w:pPr>
                  <w:spacing w:line="360" w:lineRule="auto"/>
                  <w:rPr>
                    <w:b w:val="0"/>
                    <w:bCs w:val="0"/>
                    <w:sz w:val="22"/>
                    <w:szCs w:val="22"/>
                  </w:rPr>
                </w:pPr>
                <w:r w:rsidRPr="00BA3492">
                  <w:rPr>
                    <w:b w:val="0"/>
                    <w:bCs w:val="0"/>
                    <w:sz w:val="22"/>
                    <w:szCs w:val="22"/>
                  </w:rPr>
                  <w:t>There were</w:t>
                </w:r>
                <w:r w:rsidR="00BA3492">
                  <w:rPr>
                    <w:b w:val="0"/>
                    <w:bCs w:val="0"/>
                    <w:sz w:val="22"/>
                    <w:szCs w:val="22"/>
                  </w:rPr>
                  <w:t xml:space="preserve"> more questions asked which further our understandings of programming languages </w:t>
                </w:r>
                <w:r w:rsidR="00646DC9">
                  <w:rPr>
                    <w:b w:val="0"/>
                    <w:bCs w:val="0"/>
                    <w:sz w:val="22"/>
                    <w:szCs w:val="22"/>
                  </w:rPr>
                  <w:t>and bought us one step closer into developing our own programming language.</w:t>
                </w:r>
                <w:r w:rsidR="009932C6">
                  <w:rPr>
                    <w:b w:val="0"/>
                    <w:bCs w:val="0"/>
                    <w:sz w:val="22"/>
                    <w:szCs w:val="22"/>
                  </w:rPr>
                  <w:t xml:space="preserve"> </w:t>
                </w:r>
                <w:r w:rsidR="00646DC9">
                  <w:rPr>
                    <w:b w:val="0"/>
                    <w:bCs w:val="0"/>
                    <w:sz w:val="22"/>
                    <w:szCs w:val="22"/>
                  </w:rPr>
                  <w:t xml:space="preserve"> </w:t>
                </w:r>
                <w:r w:rsidR="00BA3492" w:rsidRPr="00BA3492">
                  <w:rPr>
                    <w:b w:val="0"/>
                    <w:bCs w:val="0"/>
                    <w:sz w:val="22"/>
                    <w:szCs w:val="22"/>
                  </w:rPr>
                  <w:t xml:space="preserve"> </w:t>
                </w:r>
                <w:r w:rsidRPr="00BA3492">
                  <w:rPr>
                    <w:b w:val="0"/>
                    <w:bCs w:val="0"/>
                    <w:sz w:val="22"/>
                    <w:szCs w:val="22"/>
                  </w:rPr>
                  <w:t xml:space="preserve"> </w:t>
                </w:r>
                <w:r w:rsidR="00B73732" w:rsidRPr="00BA3492">
                  <w:rPr>
                    <w:b w:val="0"/>
                    <w:bCs w:val="0"/>
                    <w:sz w:val="22"/>
                    <w:szCs w:val="22"/>
                  </w:rPr>
                  <w:t xml:space="preserve">    </w:t>
                </w:r>
              </w:p>
              <w:p w14:paraId="47644569" w14:textId="12973E42" w:rsidR="008503D7" w:rsidRDefault="00B73732" w:rsidP="00951F80">
                <w:pPr>
                  <w:pStyle w:val="Subtitle"/>
                  <w:framePr w:hSpace="0" w:wrap="auto" w:vAnchor="margin" w:hAnchor="text" w:yAlign="inline"/>
                </w:pPr>
                <w:r>
                  <w:t xml:space="preserve">          </w:t>
                </w:r>
                <w:r w:rsidR="00DF2DCC">
                  <w:rPr>
                    <w:b w:val="0"/>
                    <w:bCs w:val="0"/>
                  </w:rPr>
                  <w:t xml:space="preserve">                </w:t>
                </w:r>
              </w:p>
              <w:p w14:paraId="429F5A5A" w14:textId="3975266B" w:rsidR="00951F80" w:rsidRDefault="00951F80" w:rsidP="00951F80">
                <w:pPr>
                  <w:pStyle w:val="Subtitle"/>
                  <w:framePr w:hSpace="0" w:wrap="auto" w:vAnchor="margin" w:hAnchor="text" w:yAlign="inline"/>
                </w:pPr>
                <w:r>
                  <w:t xml:space="preserve">        </w:t>
                </w:r>
              </w:p>
              <w:p w14:paraId="238C1784" w14:textId="7AAA7FBA" w:rsidR="00DF2DCC" w:rsidRPr="00DF2DCC" w:rsidRDefault="00DF2DCC" w:rsidP="00DF2DCC">
                <w:pPr>
                  <w:rPr>
                    <w:b w:val="0"/>
                    <w:bCs w:val="0"/>
                  </w:rPr>
                </w:pPr>
                <w:r>
                  <w:rPr>
                    <w:b w:val="0"/>
                    <w:bCs w:val="0"/>
                  </w:rPr>
                  <w:t xml:space="preserve">                </w:t>
                </w:r>
              </w:p>
              <w:p w14:paraId="6B1996FF" w14:textId="700537D0" w:rsidR="0060766F" w:rsidRPr="0060766F" w:rsidRDefault="0060766F" w:rsidP="0060766F">
                <w:pPr>
                  <w:pStyle w:val="Subtitle"/>
                  <w:framePr w:hSpace="0" w:wrap="auto" w:vAnchor="margin" w:hAnchor="text" w:yAlign="inline"/>
                  <w:jc w:val="both"/>
                  <w:rPr>
                    <w:b w:val="0"/>
                    <w:bCs w:val="0"/>
                    <w:sz w:val="22"/>
                    <w:szCs w:val="22"/>
                  </w:rPr>
                </w:pPr>
                <w:r>
                  <w:rPr>
                    <w:sz w:val="40"/>
                    <w:szCs w:val="22"/>
                  </w:rPr>
                  <w:t xml:space="preserve">         </w:t>
                </w:r>
              </w:p>
              <w:p w14:paraId="18A47B60" w14:textId="77777777" w:rsidR="00FB4502" w:rsidRDefault="00FB4502" w:rsidP="006D727E">
                <w:pPr>
                  <w:pStyle w:val="Heading1"/>
                  <w:outlineLvl w:val="0"/>
                  <w:rPr>
                    <w:b w:val="0"/>
                    <w:bCs w:val="0"/>
                    <w:color w:val="002060" w:themeColor="accent1"/>
                  </w:rPr>
                </w:pPr>
              </w:p>
              <w:p w14:paraId="04A5A078" w14:textId="79C51430" w:rsidR="006D727E" w:rsidRDefault="00092A15" w:rsidP="006D727E">
                <w:pPr>
                  <w:pStyle w:val="Heading1"/>
                  <w:outlineLvl w:val="0"/>
                  <w:rPr>
                    <w:b w:val="0"/>
                    <w:bCs w:val="0"/>
                    <w:color w:val="002060" w:themeColor="accent1"/>
                  </w:rPr>
                </w:pPr>
                <w:bookmarkStart w:id="6" w:name="_Toc26709595"/>
                <w:r>
                  <w:rPr>
                    <w:b w:val="0"/>
                    <w:bCs w:val="0"/>
                    <w:color w:val="002060" w:themeColor="accent1"/>
                  </w:rPr>
                  <w:lastRenderedPageBreak/>
                  <w:t>Reflection</w:t>
                </w:r>
                <w:bookmarkEnd w:id="6"/>
              </w:p>
              <w:p w14:paraId="527EBE82" w14:textId="7F24490F" w:rsidR="006D727E" w:rsidRDefault="006D727E" w:rsidP="006D727E">
                <w:pPr>
                  <w:pStyle w:val="Subtitle"/>
                  <w:framePr w:hSpace="0" w:wrap="auto" w:vAnchor="margin" w:hAnchor="text" w:yAlign="inline"/>
                  <w:spacing w:line="276" w:lineRule="auto"/>
                  <w:jc w:val="both"/>
                  <w:rPr>
                    <w:b w:val="0"/>
                    <w:bCs w:val="0"/>
                    <w:sz w:val="40"/>
                    <w:szCs w:val="22"/>
                  </w:rPr>
                </w:pPr>
              </w:p>
              <w:p w14:paraId="2E13C22E" w14:textId="459CA3EA" w:rsidR="006D727E" w:rsidRDefault="00092A15" w:rsidP="00092A15">
                <w:pPr>
                  <w:pStyle w:val="Subtitle"/>
                  <w:framePr w:hSpace="0" w:wrap="auto" w:vAnchor="margin" w:hAnchor="text" w:yAlign="inline"/>
                  <w:spacing w:line="360" w:lineRule="auto"/>
                  <w:jc w:val="both"/>
                  <w:rPr>
                    <w:rFonts w:asciiTheme="minorHAnsi" w:hAnsiTheme="minorHAnsi"/>
                    <w:color w:val="000000" w:themeColor="text1"/>
                    <w:sz w:val="22"/>
                    <w:szCs w:val="22"/>
                  </w:rPr>
                </w:pPr>
                <w:r>
                  <w:rPr>
                    <w:rFonts w:asciiTheme="minorHAnsi" w:hAnsiTheme="minorHAnsi"/>
                    <w:b w:val="0"/>
                    <w:bCs w:val="0"/>
                    <w:color w:val="000000" w:themeColor="text1"/>
                    <w:sz w:val="22"/>
                    <w:szCs w:val="22"/>
                  </w:rPr>
                  <w:t xml:space="preserve">     Throughout the process of problem solving, we gained a lot of experience and knowledge regarding this topic. First and foremost, we learned the importance of teamworking. We learned to work together as a team to achieve a shared goal. Teamworking proved to be very important in this project because it increased the efficiency of the overall progress. We also learned to respect each other as a team.</w:t>
                </w:r>
              </w:p>
              <w:p w14:paraId="1A6890A4" w14:textId="1022F1DC" w:rsidR="00092A15" w:rsidRDefault="00092A15" w:rsidP="00092A15">
                <w:pPr>
                  <w:pStyle w:val="Subtitle"/>
                  <w:framePr w:hSpace="0" w:wrap="auto" w:vAnchor="margin" w:hAnchor="text" w:yAlign="inline"/>
                  <w:spacing w:line="360" w:lineRule="auto"/>
                  <w:jc w:val="both"/>
                  <w:rPr>
                    <w:rFonts w:asciiTheme="minorHAnsi" w:hAnsiTheme="minorHAnsi"/>
                    <w:b w:val="0"/>
                    <w:bCs w:val="0"/>
                    <w:color w:val="000000" w:themeColor="text1"/>
                    <w:sz w:val="22"/>
                    <w:szCs w:val="22"/>
                  </w:rPr>
                </w:pPr>
                <w:r>
                  <w:rPr>
                    <w:rFonts w:asciiTheme="minorHAnsi" w:hAnsiTheme="minorHAnsi"/>
                    <w:color w:val="000000" w:themeColor="text1"/>
                    <w:sz w:val="22"/>
                    <w:szCs w:val="22"/>
                  </w:rPr>
                  <w:t xml:space="preserve">     </w:t>
                </w:r>
              </w:p>
              <w:p w14:paraId="4256BC32" w14:textId="1B896141" w:rsidR="006D727E" w:rsidRPr="006C50D0" w:rsidRDefault="00092A15" w:rsidP="006C50D0">
                <w:pPr>
                  <w:pStyle w:val="Subtitle"/>
                  <w:framePr w:hSpace="0" w:wrap="auto" w:vAnchor="margin" w:hAnchor="text" w:yAlign="inline"/>
                  <w:spacing w:line="360" w:lineRule="auto"/>
                  <w:jc w:val="both"/>
                  <w:rPr>
                    <w:rFonts w:asciiTheme="minorHAnsi" w:hAnsiTheme="minorHAnsi"/>
                    <w:b w:val="0"/>
                    <w:bCs w:val="0"/>
                    <w:color w:val="000000" w:themeColor="text1"/>
                    <w:sz w:val="22"/>
                    <w:szCs w:val="22"/>
                  </w:rPr>
                </w:pPr>
                <w:r>
                  <w:rPr>
                    <w:rFonts w:asciiTheme="minorHAnsi" w:hAnsiTheme="minorHAnsi"/>
                    <w:color w:val="000000" w:themeColor="text1"/>
                    <w:sz w:val="22"/>
                    <w:szCs w:val="22"/>
                  </w:rPr>
                  <w:t xml:space="preserve">     </w:t>
                </w:r>
                <w:r>
                  <w:rPr>
                    <w:rFonts w:asciiTheme="minorHAnsi" w:hAnsiTheme="minorHAnsi"/>
                    <w:b w:val="0"/>
                    <w:bCs w:val="0"/>
                    <w:color w:val="000000" w:themeColor="text1"/>
                    <w:sz w:val="22"/>
                    <w:szCs w:val="22"/>
                  </w:rPr>
                  <w:t xml:space="preserve">Respect and </w:t>
                </w:r>
                <w:r w:rsidR="00DC0E99">
                  <w:rPr>
                    <w:rFonts w:asciiTheme="minorHAnsi" w:hAnsiTheme="minorHAnsi"/>
                    <w:b w:val="0"/>
                    <w:bCs w:val="0"/>
                    <w:color w:val="000000" w:themeColor="text1"/>
                    <w:sz w:val="22"/>
                    <w:szCs w:val="22"/>
                  </w:rPr>
                  <w:t>understanding proved to be crucial particularly in our team because the team was comprised of mostly people of different backgrounds and language. The team was made up of mostly international students. Communication was difficult but we managed it using international language.</w:t>
                </w:r>
                <w:r>
                  <w:rPr>
                    <w:rFonts w:asciiTheme="minorHAnsi" w:hAnsiTheme="minorHAnsi"/>
                    <w:b w:val="0"/>
                    <w:bCs w:val="0"/>
                    <w:color w:val="000000" w:themeColor="text1"/>
                    <w:sz w:val="22"/>
                    <w:szCs w:val="22"/>
                  </w:rPr>
                  <w:t xml:space="preserve"> </w:t>
                </w:r>
              </w:p>
              <w:p w14:paraId="3835CB6D" w14:textId="02C9EC31" w:rsidR="00CE37D4" w:rsidRDefault="00CE37D4" w:rsidP="00CE37D4">
                <w:pPr>
                  <w:rPr>
                    <w:b w:val="0"/>
                    <w:bCs w:val="0"/>
                  </w:rPr>
                </w:pPr>
              </w:p>
              <w:p w14:paraId="67D8FB62" w14:textId="6177217E" w:rsidR="000F1DCE" w:rsidRPr="006C50D0" w:rsidRDefault="000F1DCE" w:rsidP="006C50D0">
                <w:pPr>
                  <w:rPr>
                    <w:b w:val="0"/>
                    <w:bCs w:val="0"/>
                    <w:sz w:val="22"/>
                    <w:szCs w:val="22"/>
                  </w:rPr>
                </w:pPr>
              </w:p>
            </w:tc>
          </w:tr>
        </w:tbl>
        <w:p w14:paraId="37646A21" w14:textId="589C026F" w:rsidR="006C50D0" w:rsidRPr="006C50D0" w:rsidRDefault="000169DF" w:rsidP="006C50D0">
          <w:pPr>
            <w:spacing w:after="200"/>
            <w:rPr>
              <w:b/>
            </w:rPr>
          </w:pPr>
        </w:p>
        <w:bookmarkStart w:id="7" w:name="_GoBack" w:displacedByCustomXml="next"/>
        <w:bookmarkEnd w:id="7" w:displacedByCustomXml="next"/>
      </w:sdtContent>
    </w:sdt>
    <w:sectPr w:rsidR="006C50D0" w:rsidRPr="006C50D0" w:rsidSect="003A1744">
      <w:footerReference w:type="even" r:id="rId12"/>
      <w:footerReference w:type="default" r:id="rId13"/>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CF64C" w14:textId="77777777" w:rsidR="000169DF" w:rsidRDefault="000169DF">
      <w:pPr>
        <w:spacing w:after="0" w:line="240" w:lineRule="auto"/>
      </w:pPr>
      <w:r>
        <w:separator/>
      </w:r>
    </w:p>
  </w:endnote>
  <w:endnote w:type="continuationSeparator" w:id="0">
    <w:p w14:paraId="052147C3" w14:textId="77777777" w:rsidR="000169DF" w:rsidRDefault="0001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0FD0B" w14:textId="1058ACB7" w:rsidR="003A1744" w:rsidRPr="003A1744" w:rsidRDefault="003A1744" w:rsidP="003A1744">
    <w:pPr>
      <w:pStyle w:val="Footer"/>
      <w:rPr>
        <w:b/>
        <w:bCs/>
        <w:lang w:val="en-MY"/>
      </w:rPr>
    </w:pPr>
    <w:r>
      <w:rPr>
        <w:b/>
        <w:bCs/>
        <w:lang w:val="en-MY"/>
      </w:rPr>
      <w:t>4</w:t>
    </w:r>
    <w:r w:rsidRPr="003A1744">
      <w:rPr>
        <w:b/>
        <w:bCs/>
        <w:lang w:val="en-MY"/>
      </w:rPr>
      <w:t xml:space="preserve"> |</w:t>
    </w:r>
    <w:r>
      <w:rPr>
        <w:b/>
        <w:bCs/>
        <w:lang w:val="en-MY"/>
      </w:rPr>
      <w:t xml:space="preserve"> </w:t>
    </w:r>
    <w:r>
      <w:rPr>
        <w:color w:val="7F7F7F" w:themeColor="background1" w:themeShade="7F"/>
        <w:spacing w:val="60"/>
      </w:rPr>
      <w:t>Page</w:t>
    </w:r>
  </w:p>
  <w:p w14:paraId="2B3E87F0" w14:textId="70B2D48C" w:rsidR="003A1744" w:rsidRPr="003A1744" w:rsidRDefault="003A1744">
    <w:pPr>
      <w:pStyle w:val="Footer"/>
      <w:rPr>
        <w:b/>
        <w:bCs/>
        <w:lang w:val="en-MY"/>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7392212"/>
      <w:docPartObj>
        <w:docPartGallery w:val="Page Numbers (Bottom of Page)"/>
        <w:docPartUnique/>
      </w:docPartObj>
    </w:sdtPr>
    <w:sdtEndPr>
      <w:rPr>
        <w:color w:val="7F7F7F" w:themeColor="background1" w:themeShade="7F"/>
        <w:spacing w:val="60"/>
      </w:rPr>
    </w:sdtEndPr>
    <w:sdtContent>
      <w:p w14:paraId="60CB9C86" w14:textId="1049686C" w:rsidR="003A1744" w:rsidRDefault="003A174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EDF225A" w14:textId="77777777" w:rsidR="00AA1F13" w:rsidRDefault="00AA1F13">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9397E" w14:textId="77777777" w:rsidR="000169DF" w:rsidRDefault="000169DF">
      <w:pPr>
        <w:spacing w:after="0" w:line="240" w:lineRule="auto"/>
      </w:pPr>
      <w:r>
        <w:separator/>
      </w:r>
    </w:p>
  </w:footnote>
  <w:footnote w:type="continuationSeparator" w:id="0">
    <w:p w14:paraId="4DE07488" w14:textId="77777777" w:rsidR="000169DF" w:rsidRDefault="00016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FFFFFF"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FFFFFF"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0659FF"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002060"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001747" w:themeColor="accent1" w:themeShade="BF"/>
      </w:rPr>
    </w:lvl>
  </w:abstractNum>
  <w:abstractNum w:abstractNumId="5" w15:restartNumberingAfterBreak="0">
    <w:nsid w:val="38764FB4"/>
    <w:multiLevelType w:val="hybridMultilevel"/>
    <w:tmpl w:val="D74C122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3F917194"/>
    <w:multiLevelType w:val="hybridMultilevel"/>
    <w:tmpl w:val="34C24116"/>
    <w:lvl w:ilvl="0" w:tplc="44090001">
      <w:start w:val="1"/>
      <w:numFmt w:val="bullet"/>
      <w:lvlText w:val=""/>
      <w:lvlJc w:val="left"/>
      <w:pPr>
        <w:ind w:left="789" w:hanging="360"/>
      </w:pPr>
      <w:rPr>
        <w:rFonts w:ascii="Symbol" w:hAnsi="Symbol" w:hint="default"/>
      </w:rPr>
    </w:lvl>
    <w:lvl w:ilvl="1" w:tplc="44090003" w:tentative="1">
      <w:start w:val="1"/>
      <w:numFmt w:val="bullet"/>
      <w:lvlText w:val="o"/>
      <w:lvlJc w:val="left"/>
      <w:pPr>
        <w:ind w:left="1509" w:hanging="360"/>
      </w:pPr>
      <w:rPr>
        <w:rFonts w:ascii="Courier New" w:hAnsi="Courier New" w:cs="Courier New" w:hint="default"/>
      </w:rPr>
    </w:lvl>
    <w:lvl w:ilvl="2" w:tplc="44090005" w:tentative="1">
      <w:start w:val="1"/>
      <w:numFmt w:val="bullet"/>
      <w:lvlText w:val=""/>
      <w:lvlJc w:val="left"/>
      <w:pPr>
        <w:ind w:left="2229" w:hanging="360"/>
      </w:pPr>
      <w:rPr>
        <w:rFonts w:ascii="Wingdings" w:hAnsi="Wingdings" w:hint="default"/>
      </w:rPr>
    </w:lvl>
    <w:lvl w:ilvl="3" w:tplc="44090001" w:tentative="1">
      <w:start w:val="1"/>
      <w:numFmt w:val="bullet"/>
      <w:lvlText w:val=""/>
      <w:lvlJc w:val="left"/>
      <w:pPr>
        <w:ind w:left="2949" w:hanging="360"/>
      </w:pPr>
      <w:rPr>
        <w:rFonts w:ascii="Symbol" w:hAnsi="Symbol" w:hint="default"/>
      </w:rPr>
    </w:lvl>
    <w:lvl w:ilvl="4" w:tplc="44090003" w:tentative="1">
      <w:start w:val="1"/>
      <w:numFmt w:val="bullet"/>
      <w:lvlText w:val="o"/>
      <w:lvlJc w:val="left"/>
      <w:pPr>
        <w:ind w:left="3669" w:hanging="360"/>
      </w:pPr>
      <w:rPr>
        <w:rFonts w:ascii="Courier New" w:hAnsi="Courier New" w:cs="Courier New" w:hint="default"/>
      </w:rPr>
    </w:lvl>
    <w:lvl w:ilvl="5" w:tplc="44090005" w:tentative="1">
      <w:start w:val="1"/>
      <w:numFmt w:val="bullet"/>
      <w:lvlText w:val=""/>
      <w:lvlJc w:val="left"/>
      <w:pPr>
        <w:ind w:left="4389" w:hanging="360"/>
      </w:pPr>
      <w:rPr>
        <w:rFonts w:ascii="Wingdings" w:hAnsi="Wingdings" w:hint="default"/>
      </w:rPr>
    </w:lvl>
    <w:lvl w:ilvl="6" w:tplc="44090001" w:tentative="1">
      <w:start w:val="1"/>
      <w:numFmt w:val="bullet"/>
      <w:lvlText w:val=""/>
      <w:lvlJc w:val="left"/>
      <w:pPr>
        <w:ind w:left="5109" w:hanging="360"/>
      </w:pPr>
      <w:rPr>
        <w:rFonts w:ascii="Symbol" w:hAnsi="Symbol" w:hint="default"/>
      </w:rPr>
    </w:lvl>
    <w:lvl w:ilvl="7" w:tplc="44090003" w:tentative="1">
      <w:start w:val="1"/>
      <w:numFmt w:val="bullet"/>
      <w:lvlText w:val="o"/>
      <w:lvlJc w:val="left"/>
      <w:pPr>
        <w:ind w:left="5829" w:hanging="360"/>
      </w:pPr>
      <w:rPr>
        <w:rFonts w:ascii="Courier New" w:hAnsi="Courier New" w:cs="Courier New" w:hint="default"/>
      </w:rPr>
    </w:lvl>
    <w:lvl w:ilvl="8" w:tplc="44090005" w:tentative="1">
      <w:start w:val="1"/>
      <w:numFmt w:val="bullet"/>
      <w:lvlText w:val=""/>
      <w:lvlJc w:val="left"/>
      <w:pPr>
        <w:ind w:left="6549" w:hanging="360"/>
      </w:pPr>
      <w:rPr>
        <w:rFonts w:ascii="Wingdings" w:hAnsi="Wingdings" w:hint="default"/>
      </w:rPr>
    </w:lvl>
  </w:abstractNum>
  <w:abstractNum w:abstractNumId="7" w15:restartNumberingAfterBreak="0">
    <w:nsid w:val="483C71C1"/>
    <w:multiLevelType w:val="hybridMultilevel"/>
    <w:tmpl w:val="A4CEE7A8"/>
    <w:lvl w:ilvl="0" w:tplc="BCF82EEC">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92A08EF"/>
    <w:multiLevelType w:val="hybridMultilevel"/>
    <w:tmpl w:val="0776BDC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12A7032"/>
    <w:multiLevelType w:val="hybridMultilevel"/>
    <w:tmpl w:val="6F2E98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AFC4189"/>
    <w:multiLevelType w:val="hybridMultilevel"/>
    <w:tmpl w:val="A6E4036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659D0833"/>
    <w:multiLevelType w:val="hybridMultilevel"/>
    <w:tmpl w:val="179C00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69A00001"/>
    <w:multiLevelType w:val="hybridMultilevel"/>
    <w:tmpl w:val="108622B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73C50AFA"/>
    <w:multiLevelType w:val="multilevel"/>
    <w:tmpl w:val="A8205C9C"/>
    <w:lvl w:ilvl="0">
      <w:start w:val="1"/>
      <w:numFmt w:val="decimal"/>
      <w:lvlText w:val="%1.0"/>
      <w:lvlJc w:val="left"/>
      <w:pPr>
        <w:ind w:left="735" w:hanging="735"/>
      </w:pPr>
      <w:rPr>
        <w:rFonts w:hint="default"/>
        <w:b/>
      </w:rPr>
    </w:lvl>
    <w:lvl w:ilvl="1">
      <w:start w:val="1"/>
      <w:numFmt w:val="decimal"/>
      <w:lvlText w:val="%1.%2"/>
      <w:lvlJc w:val="left"/>
      <w:pPr>
        <w:ind w:left="1455" w:hanging="735"/>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13"/>
  </w:num>
  <w:num w:numId="17">
    <w:abstractNumId w:val="11"/>
  </w:num>
  <w:num w:numId="18">
    <w:abstractNumId w:val="9"/>
  </w:num>
  <w:num w:numId="19">
    <w:abstractNumId w:val="10"/>
  </w:num>
  <w:num w:numId="20">
    <w:abstractNumId w:val="8"/>
  </w:num>
  <w:num w:numId="21">
    <w:abstractNumId w:val="6"/>
  </w:num>
  <w:num w:numId="22">
    <w:abstractNumId w:val="12"/>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AE"/>
    <w:rsid w:val="000009ED"/>
    <w:rsid w:val="00010A25"/>
    <w:rsid w:val="00011835"/>
    <w:rsid w:val="00013B9C"/>
    <w:rsid w:val="0001447F"/>
    <w:rsid w:val="000169DF"/>
    <w:rsid w:val="00017E9D"/>
    <w:rsid w:val="000307D7"/>
    <w:rsid w:val="0004431C"/>
    <w:rsid w:val="000731DB"/>
    <w:rsid w:val="00074E8B"/>
    <w:rsid w:val="00092A15"/>
    <w:rsid w:val="0009588D"/>
    <w:rsid w:val="000A6DD1"/>
    <w:rsid w:val="000B03E2"/>
    <w:rsid w:val="000D371A"/>
    <w:rsid w:val="000F1DCE"/>
    <w:rsid w:val="000F3D92"/>
    <w:rsid w:val="00100407"/>
    <w:rsid w:val="00106262"/>
    <w:rsid w:val="00111F9E"/>
    <w:rsid w:val="00112503"/>
    <w:rsid w:val="00116C48"/>
    <w:rsid w:val="00130DB4"/>
    <w:rsid w:val="00147EDA"/>
    <w:rsid w:val="0015774F"/>
    <w:rsid w:val="0016270C"/>
    <w:rsid w:val="00170378"/>
    <w:rsid w:val="00194EBE"/>
    <w:rsid w:val="001A141F"/>
    <w:rsid w:val="001B0C58"/>
    <w:rsid w:val="001B24ED"/>
    <w:rsid w:val="001D177B"/>
    <w:rsid w:val="001E12FC"/>
    <w:rsid w:val="001E77DB"/>
    <w:rsid w:val="001F7CBA"/>
    <w:rsid w:val="00203C63"/>
    <w:rsid w:val="00235D8A"/>
    <w:rsid w:val="00246C80"/>
    <w:rsid w:val="00254E49"/>
    <w:rsid w:val="00270483"/>
    <w:rsid w:val="00287D17"/>
    <w:rsid w:val="00295E7A"/>
    <w:rsid w:val="002A358D"/>
    <w:rsid w:val="002B25FC"/>
    <w:rsid w:val="002F7C47"/>
    <w:rsid w:val="002F7CCD"/>
    <w:rsid w:val="00316475"/>
    <w:rsid w:val="0033156F"/>
    <w:rsid w:val="00376A2B"/>
    <w:rsid w:val="00393C8F"/>
    <w:rsid w:val="003A1744"/>
    <w:rsid w:val="003B3056"/>
    <w:rsid w:val="003B6AE1"/>
    <w:rsid w:val="003D2F00"/>
    <w:rsid w:val="003D5581"/>
    <w:rsid w:val="003D6911"/>
    <w:rsid w:val="003E1EB9"/>
    <w:rsid w:val="003E6A65"/>
    <w:rsid w:val="003F0358"/>
    <w:rsid w:val="003F041D"/>
    <w:rsid w:val="003F09AB"/>
    <w:rsid w:val="003F282F"/>
    <w:rsid w:val="004154B5"/>
    <w:rsid w:val="004274E5"/>
    <w:rsid w:val="00427E9A"/>
    <w:rsid w:val="0043586D"/>
    <w:rsid w:val="00446420"/>
    <w:rsid w:val="00447864"/>
    <w:rsid w:val="00452C2B"/>
    <w:rsid w:val="00482858"/>
    <w:rsid w:val="00484442"/>
    <w:rsid w:val="00496E80"/>
    <w:rsid w:val="004A01B0"/>
    <w:rsid w:val="004B1BE1"/>
    <w:rsid w:val="004D7DFB"/>
    <w:rsid w:val="004D7F4F"/>
    <w:rsid w:val="004E2762"/>
    <w:rsid w:val="004E4D8D"/>
    <w:rsid w:val="005039C6"/>
    <w:rsid w:val="0051615D"/>
    <w:rsid w:val="00524BAA"/>
    <w:rsid w:val="00524C9E"/>
    <w:rsid w:val="00524FAE"/>
    <w:rsid w:val="00527AA1"/>
    <w:rsid w:val="00536997"/>
    <w:rsid w:val="005524B9"/>
    <w:rsid w:val="00567888"/>
    <w:rsid w:val="0058002C"/>
    <w:rsid w:val="0058445B"/>
    <w:rsid w:val="00586D91"/>
    <w:rsid w:val="005A6122"/>
    <w:rsid w:val="005B2F81"/>
    <w:rsid w:val="005C41E7"/>
    <w:rsid w:val="005C5BDA"/>
    <w:rsid w:val="005D0427"/>
    <w:rsid w:val="005E0DAE"/>
    <w:rsid w:val="005E1E58"/>
    <w:rsid w:val="00604C96"/>
    <w:rsid w:val="0060766F"/>
    <w:rsid w:val="00610C3C"/>
    <w:rsid w:val="00611046"/>
    <w:rsid w:val="00614612"/>
    <w:rsid w:val="00616303"/>
    <w:rsid w:val="00616989"/>
    <w:rsid w:val="00617C6B"/>
    <w:rsid w:val="00632EDD"/>
    <w:rsid w:val="00646DC9"/>
    <w:rsid w:val="00651A0D"/>
    <w:rsid w:val="0065560D"/>
    <w:rsid w:val="00657377"/>
    <w:rsid w:val="00672159"/>
    <w:rsid w:val="0068550A"/>
    <w:rsid w:val="006861F8"/>
    <w:rsid w:val="00694DD5"/>
    <w:rsid w:val="006B088F"/>
    <w:rsid w:val="006B6F0B"/>
    <w:rsid w:val="006C50D0"/>
    <w:rsid w:val="006D1A70"/>
    <w:rsid w:val="006D727E"/>
    <w:rsid w:val="006D753B"/>
    <w:rsid w:val="006E08A8"/>
    <w:rsid w:val="006F5E60"/>
    <w:rsid w:val="00711358"/>
    <w:rsid w:val="00715686"/>
    <w:rsid w:val="00735A45"/>
    <w:rsid w:val="007475DF"/>
    <w:rsid w:val="00750EAD"/>
    <w:rsid w:val="007718D1"/>
    <w:rsid w:val="007960F8"/>
    <w:rsid w:val="007A03F8"/>
    <w:rsid w:val="007A40DF"/>
    <w:rsid w:val="007B16FF"/>
    <w:rsid w:val="007B346A"/>
    <w:rsid w:val="007B36B0"/>
    <w:rsid w:val="007B6997"/>
    <w:rsid w:val="007D174A"/>
    <w:rsid w:val="007D6931"/>
    <w:rsid w:val="007F5CF0"/>
    <w:rsid w:val="0080722C"/>
    <w:rsid w:val="00822154"/>
    <w:rsid w:val="00824E7A"/>
    <w:rsid w:val="00825651"/>
    <w:rsid w:val="008461F2"/>
    <w:rsid w:val="008503D7"/>
    <w:rsid w:val="00851747"/>
    <w:rsid w:val="008707EA"/>
    <w:rsid w:val="00882408"/>
    <w:rsid w:val="0088258F"/>
    <w:rsid w:val="00895D6E"/>
    <w:rsid w:val="008A4FBC"/>
    <w:rsid w:val="008A6E57"/>
    <w:rsid w:val="008B148D"/>
    <w:rsid w:val="008B3951"/>
    <w:rsid w:val="008D5B09"/>
    <w:rsid w:val="008D7CC5"/>
    <w:rsid w:val="008E5E8F"/>
    <w:rsid w:val="008F22F9"/>
    <w:rsid w:val="00924CD2"/>
    <w:rsid w:val="00942CE0"/>
    <w:rsid w:val="00947EAA"/>
    <w:rsid w:val="00950409"/>
    <w:rsid w:val="00951F80"/>
    <w:rsid w:val="00962160"/>
    <w:rsid w:val="009767E7"/>
    <w:rsid w:val="009932C6"/>
    <w:rsid w:val="009B1DCD"/>
    <w:rsid w:val="009D1963"/>
    <w:rsid w:val="009D674B"/>
    <w:rsid w:val="00A10502"/>
    <w:rsid w:val="00A10B96"/>
    <w:rsid w:val="00A20C2C"/>
    <w:rsid w:val="00A2581C"/>
    <w:rsid w:val="00A362E1"/>
    <w:rsid w:val="00A41C45"/>
    <w:rsid w:val="00A46345"/>
    <w:rsid w:val="00A47A9B"/>
    <w:rsid w:val="00A60359"/>
    <w:rsid w:val="00A624CC"/>
    <w:rsid w:val="00A721C6"/>
    <w:rsid w:val="00A74C0F"/>
    <w:rsid w:val="00A872BD"/>
    <w:rsid w:val="00AA1F13"/>
    <w:rsid w:val="00AB2E63"/>
    <w:rsid w:val="00AC0D3F"/>
    <w:rsid w:val="00AC6597"/>
    <w:rsid w:val="00AD2587"/>
    <w:rsid w:val="00AD5B47"/>
    <w:rsid w:val="00AD68F1"/>
    <w:rsid w:val="00AD7FEC"/>
    <w:rsid w:val="00AE7918"/>
    <w:rsid w:val="00AF035D"/>
    <w:rsid w:val="00AF2145"/>
    <w:rsid w:val="00B36670"/>
    <w:rsid w:val="00B70300"/>
    <w:rsid w:val="00B73732"/>
    <w:rsid w:val="00B8110E"/>
    <w:rsid w:val="00B85194"/>
    <w:rsid w:val="00B86858"/>
    <w:rsid w:val="00B93FDF"/>
    <w:rsid w:val="00BA1771"/>
    <w:rsid w:val="00BA3492"/>
    <w:rsid w:val="00BB0743"/>
    <w:rsid w:val="00BC1DCA"/>
    <w:rsid w:val="00BC2A1C"/>
    <w:rsid w:val="00BC5723"/>
    <w:rsid w:val="00BD4E68"/>
    <w:rsid w:val="00BD5573"/>
    <w:rsid w:val="00BE47D2"/>
    <w:rsid w:val="00C03523"/>
    <w:rsid w:val="00C15A41"/>
    <w:rsid w:val="00C20692"/>
    <w:rsid w:val="00C26914"/>
    <w:rsid w:val="00C34D86"/>
    <w:rsid w:val="00C3592F"/>
    <w:rsid w:val="00C36BF5"/>
    <w:rsid w:val="00C41B61"/>
    <w:rsid w:val="00C4604B"/>
    <w:rsid w:val="00C561DF"/>
    <w:rsid w:val="00C5632A"/>
    <w:rsid w:val="00C642D9"/>
    <w:rsid w:val="00C64771"/>
    <w:rsid w:val="00C77D65"/>
    <w:rsid w:val="00C80AFE"/>
    <w:rsid w:val="00C965F2"/>
    <w:rsid w:val="00C96674"/>
    <w:rsid w:val="00C976B3"/>
    <w:rsid w:val="00CA201D"/>
    <w:rsid w:val="00CA5888"/>
    <w:rsid w:val="00CA6A3C"/>
    <w:rsid w:val="00CB4A4D"/>
    <w:rsid w:val="00CB5D71"/>
    <w:rsid w:val="00CB6C0F"/>
    <w:rsid w:val="00CC6EFC"/>
    <w:rsid w:val="00CD4929"/>
    <w:rsid w:val="00CD5416"/>
    <w:rsid w:val="00CE37D4"/>
    <w:rsid w:val="00CE79BC"/>
    <w:rsid w:val="00D0611A"/>
    <w:rsid w:val="00D06A27"/>
    <w:rsid w:val="00D17A94"/>
    <w:rsid w:val="00D2667D"/>
    <w:rsid w:val="00D5179F"/>
    <w:rsid w:val="00D52E94"/>
    <w:rsid w:val="00D70FE2"/>
    <w:rsid w:val="00D73345"/>
    <w:rsid w:val="00D74E29"/>
    <w:rsid w:val="00D756E7"/>
    <w:rsid w:val="00D82C7F"/>
    <w:rsid w:val="00D90940"/>
    <w:rsid w:val="00DA7C93"/>
    <w:rsid w:val="00DB1546"/>
    <w:rsid w:val="00DB280F"/>
    <w:rsid w:val="00DB2C00"/>
    <w:rsid w:val="00DC0E99"/>
    <w:rsid w:val="00DD6C0F"/>
    <w:rsid w:val="00DE23C6"/>
    <w:rsid w:val="00DE6F3F"/>
    <w:rsid w:val="00DF1585"/>
    <w:rsid w:val="00DF2DCC"/>
    <w:rsid w:val="00DF61EB"/>
    <w:rsid w:val="00E0316A"/>
    <w:rsid w:val="00E03E58"/>
    <w:rsid w:val="00E0736E"/>
    <w:rsid w:val="00E10B8C"/>
    <w:rsid w:val="00E257A5"/>
    <w:rsid w:val="00E5661F"/>
    <w:rsid w:val="00E649BE"/>
    <w:rsid w:val="00E707C0"/>
    <w:rsid w:val="00E70DF9"/>
    <w:rsid w:val="00E72806"/>
    <w:rsid w:val="00E96374"/>
    <w:rsid w:val="00EB1AA1"/>
    <w:rsid w:val="00EB40AE"/>
    <w:rsid w:val="00EC0E6C"/>
    <w:rsid w:val="00EC5800"/>
    <w:rsid w:val="00ED7857"/>
    <w:rsid w:val="00EE181F"/>
    <w:rsid w:val="00EE299E"/>
    <w:rsid w:val="00EF0E81"/>
    <w:rsid w:val="00EF7FB2"/>
    <w:rsid w:val="00F02FD9"/>
    <w:rsid w:val="00F07B0B"/>
    <w:rsid w:val="00F07EB5"/>
    <w:rsid w:val="00F1500B"/>
    <w:rsid w:val="00F27617"/>
    <w:rsid w:val="00F31932"/>
    <w:rsid w:val="00F34E00"/>
    <w:rsid w:val="00F4607D"/>
    <w:rsid w:val="00F87DED"/>
    <w:rsid w:val="00F94ECF"/>
    <w:rsid w:val="00FA7F52"/>
    <w:rsid w:val="00FB1568"/>
    <w:rsid w:val="00FB16AB"/>
    <w:rsid w:val="00FB4502"/>
    <w:rsid w:val="00FB6E86"/>
    <w:rsid w:val="00FC7DDE"/>
    <w:rsid w:val="00FD17D9"/>
    <w:rsid w:val="00FD3CCC"/>
    <w:rsid w:val="00FD3EE1"/>
    <w:rsid w:val="00FD71E8"/>
    <w:rsid w:val="00FE00AE"/>
    <w:rsid w:val="00FE6375"/>
    <w:rsid w:val="00FF0962"/>
    <w:rsid w:val="00FF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70641D"/>
  <w15:docId w15:val="{B16FB241-F612-42AF-815C-66420B50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160"/>
    <w:pPr>
      <w:spacing w:after="160"/>
    </w:pPr>
    <w:rPr>
      <w:rFonts w:cs="Times New Roman"/>
      <w:color w:val="000000" w:themeColor="text1"/>
      <w:sz w:val="20"/>
      <w:szCs w:val="20"/>
    </w:rPr>
  </w:style>
  <w:style w:type="paragraph" w:styleId="Heading1">
    <w:name w:val="heading 1"/>
    <w:basedOn w:val="Normal"/>
    <w:next w:val="Normal"/>
    <w:link w:val="Heading1Char"/>
    <w:uiPriority w:val="9"/>
    <w:qFormat/>
    <w:rsid w:val="000F1DCE"/>
    <w:pPr>
      <w:spacing w:before="300" w:after="40" w:line="240" w:lineRule="auto"/>
      <w:outlineLvl w:val="0"/>
    </w:pPr>
    <w:rPr>
      <w:rFonts w:ascii="Franklin Gothic Book" w:hAnsi="Franklin Gothic Book"/>
      <w:color w:val="001747" w:themeColor="accent1" w:themeShade="BF"/>
      <w:spacing w:val="20"/>
      <w:sz w:val="56"/>
      <w:szCs w:val="32"/>
    </w:rPr>
  </w:style>
  <w:style w:type="paragraph" w:styleId="Heading2">
    <w:name w:val="heading 2"/>
    <w:basedOn w:val="Normal"/>
    <w:next w:val="Normal"/>
    <w:link w:val="Heading2Char"/>
    <w:uiPriority w:val="9"/>
    <w:qFormat/>
    <w:rsid w:val="000F1DCE"/>
    <w:pPr>
      <w:spacing w:before="240" w:after="40" w:line="240" w:lineRule="auto"/>
      <w:outlineLvl w:val="1"/>
    </w:pPr>
    <w:rPr>
      <w:rFonts w:ascii="Franklin Gothic Book" w:hAnsi="Franklin Gothic Book"/>
      <w:color w:val="595959" w:themeColor="text1" w:themeTint="A6"/>
      <w:spacing w:val="20"/>
      <w:sz w:val="44"/>
      <w:szCs w:val="28"/>
    </w:rPr>
  </w:style>
  <w:style w:type="paragraph" w:styleId="Heading3">
    <w:name w:val="heading 3"/>
    <w:basedOn w:val="Normal"/>
    <w:next w:val="Normal"/>
    <w:link w:val="Heading3Char"/>
    <w:uiPriority w:val="9"/>
    <w:unhideWhenUsed/>
    <w:qFormat/>
    <w:rsid w:val="000F1DCE"/>
    <w:pPr>
      <w:spacing w:before="200" w:after="40" w:line="240" w:lineRule="auto"/>
      <w:outlineLvl w:val="2"/>
    </w:pPr>
    <w:rPr>
      <w:rFonts w:ascii="Franklin Gothic Book" w:hAnsi="Franklin Gothic Book"/>
      <w:color w:val="595959" w:themeColor="text1" w:themeTint="A6"/>
      <w:spacing w:val="20"/>
      <w:sz w:val="36"/>
      <w:szCs w:val="24"/>
    </w:rPr>
  </w:style>
  <w:style w:type="paragraph" w:styleId="Heading4">
    <w:name w:val="heading 4"/>
    <w:basedOn w:val="Normal"/>
    <w:next w:val="Normal"/>
    <w:link w:val="Heading4Char"/>
    <w:uiPriority w:val="9"/>
    <w:unhideWhenUsed/>
    <w:qFormat/>
    <w:pPr>
      <w:spacing w:before="240" w:after="0"/>
      <w:outlineLvl w:val="3"/>
    </w:pPr>
    <w:rPr>
      <w:rFonts w:asciiTheme="majorHAnsi" w:hAnsiTheme="majorHAnsi"/>
      <w:b/>
      <w:color w:val="BFBFBF" w:themeColor="accent3" w:themeShade="BF"/>
      <w:spacing w:val="20"/>
      <w:sz w:val="24"/>
      <w:szCs w:val="22"/>
    </w:rPr>
  </w:style>
  <w:style w:type="paragraph" w:styleId="Heading5">
    <w:name w:val="heading 5"/>
    <w:basedOn w:val="Normal"/>
    <w:next w:val="Normal"/>
    <w:link w:val="Heading5Char"/>
    <w:uiPriority w:val="9"/>
    <w:unhideWhenUsed/>
    <w:qFormat/>
    <w:pPr>
      <w:spacing w:before="200" w:after="0"/>
      <w:outlineLvl w:val="4"/>
    </w:pPr>
    <w:rPr>
      <w:rFonts w:asciiTheme="majorHAnsi" w:hAnsiTheme="majorHAnsi"/>
      <w:b/>
      <w:i/>
      <w:color w:val="BFBFBF" w:themeColor="accent3" w:themeShade="BF"/>
      <w:spacing w:val="20"/>
      <w:szCs w:val="26"/>
    </w:rPr>
  </w:style>
  <w:style w:type="paragraph" w:styleId="Heading6">
    <w:name w:val="heading 6"/>
    <w:basedOn w:val="Normal"/>
    <w:next w:val="Normal"/>
    <w:link w:val="Heading6Char"/>
    <w:uiPriority w:val="9"/>
    <w:unhideWhenUsed/>
    <w:qFormat/>
    <w:pPr>
      <w:spacing w:before="200" w:after="0"/>
      <w:outlineLvl w:val="5"/>
    </w:pPr>
    <w:rPr>
      <w:rFonts w:asciiTheme="majorHAnsi" w:hAnsiTheme="majorHAnsi"/>
      <w:color w:val="7F7F7F" w:themeColor="accent3" w:themeShade="7F"/>
      <w:spacing w:val="10"/>
      <w:sz w:val="24"/>
    </w:rPr>
  </w:style>
  <w:style w:type="paragraph" w:styleId="Heading7">
    <w:name w:val="heading 7"/>
    <w:basedOn w:val="Normal"/>
    <w:next w:val="Normal"/>
    <w:link w:val="Heading7Char"/>
    <w:uiPriority w:val="9"/>
    <w:unhideWhenUsed/>
    <w:qFormat/>
    <w:pPr>
      <w:spacing w:before="200" w:after="0"/>
      <w:outlineLvl w:val="6"/>
    </w:pPr>
    <w:rPr>
      <w:rFonts w:asciiTheme="majorHAnsi" w:hAnsiTheme="majorHAnsi"/>
      <w:i/>
      <w:color w:val="7F7F7F" w:themeColor="accent3" w:themeShade="7F"/>
      <w:spacing w:val="10"/>
      <w:sz w:val="24"/>
    </w:rPr>
  </w:style>
  <w:style w:type="paragraph" w:styleId="Heading8">
    <w:name w:val="heading 8"/>
    <w:basedOn w:val="Normal"/>
    <w:next w:val="Normal"/>
    <w:link w:val="Heading8Char"/>
    <w:uiPriority w:val="9"/>
    <w:unhideWhenUsed/>
    <w:qFormat/>
    <w:pPr>
      <w:spacing w:before="200" w:after="0"/>
      <w:outlineLvl w:val="7"/>
    </w:pPr>
    <w:rPr>
      <w:rFonts w:asciiTheme="majorHAnsi" w:hAnsiTheme="majorHAnsi"/>
      <w:color w:val="002060" w:themeColor="accent1"/>
      <w:spacing w:val="10"/>
    </w:rPr>
  </w:style>
  <w:style w:type="paragraph" w:styleId="Heading9">
    <w:name w:val="heading 9"/>
    <w:basedOn w:val="Normal"/>
    <w:next w:val="Normal"/>
    <w:link w:val="Heading9Char"/>
    <w:uiPriority w:val="9"/>
    <w:unhideWhenUsed/>
    <w:qFormat/>
    <w:pPr>
      <w:spacing w:before="200" w:after="0"/>
      <w:outlineLvl w:val="8"/>
    </w:pPr>
    <w:rPr>
      <w:rFonts w:asciiTheme="majorHAnsi" w:hAnsiTheme="majorHAnsi"/>
      <w:i/>
      <w:color w:val="002060" w:themeColor="accent1"/>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CE"/>
    <w:rPr>
      <w:rFonts w:ascii="Franklin Gothic Book" w:hAnsi="Franklin Gothic Book" w:cs="Times New Roman"/>
      <w:color w:val="001747" w:themeColor="accent1" w:themeShade="BF"/>
      <w:spacing w:val="20"/>
      <w:sz w:val="56"/>
      <w:szCs w:val="32"/>
    </w:rPr>
  </w:style>
  <w:style w:type="character" w:customStyle="1" w:styleId="Heading2Char">
    <w:name w:val="Heading 2 Char"/>
    <w:basedOn w:val="DefaultParagraphFont"/>
    <w:link w:val="Heading2"/>
    <w:uiPriority w:val="9"/>
    <w:rsid w:val="000F1DCE"/>
    <w:rPr>
      <w:rFonts w:ascii="Franklin Gothic Book" w:hAnsi="Franklin Gothic Book" w:cs="Times New Roman"/>
      <w:color w:val="595959" w:themeColor="text1" w:themeTint="A6"/>
      <w:spacing w:val="20"/>
      <w:sz w:val="44"/>
      <w:szCs w:val="28"/>
    </w:rPr>
  </w:style>
  <w:style w:type="character" w:customStyle="1" w:styleId="Heading3Char">
    <w:name w:val="Heading 3 Char"/>
    <w:basedOn w:val="DefaultParagraphFont"/>
    <w:link w:val="Heading3"/>
    <w:uiPriority w:val="9"/>
    <w:rsid w:val="000F1DCE"/>
    <w:rPr>
      <w:rFonts w:ascii="Franklin Gothic Book" w:hAnsi="Franklin Gothic Book" w:cs="Times New Roman"/>
      <w:color w:val="595959" w:themeColor="text1" w:themeTint="A6"/>
      <w:spacing w:val="20"/>
      <w:sz w:val="36"/>
      <w:szCs w:val="24"/>
    </w:rPr>
  </w:style>
  <w:style w:type="paragraph" w:styleId="Title">
    <w:name w:val="Title"/>
    <w:basedOn w:val="Normal"/>
    <w:link w:val="TitleChar"/>
    <w:uiPriority w:val="10"/>
    <w:qFormat/>
    <w:rsid w:val="007B346A"/>
    <w:pPr>
      <w:framePr w:hSpace="180" w:wrap="around" w:vAnchor="text" w:hAnchor="margin" w:y="-429"/>
      <w:spacing w:line="240" w:lineRule="auto"/>
      <w:contextualSpacing/>
    </w:pPr>
    <w:rPr>
      <w:rFonts w:ascii="Franklin Gothic Demi Cond" w:hAnsi="Franklin Gothic Demi Cond"/>
      <w:b/>
      <w:bCs/>
      <w:color w:val="002060" w:themeColor="accent1"/>
      <w:sz w:val="96"/>
      <w:szCs w:val="48"/>
    </w:rPr>
  </w:style>
  <w:style w:type="character" w:customStyle="1" w:styleId="TitleChar">
    <w:name w:val="Title Char"/>
    <w:basedOn w:val="DefaultParagraphFont"/>
    <w:link w:val="Title"/>
    <w:uiPriority w:val="10"/>
    <w:rsid w:val="007B346A"/>
    <w:rPr>
      <w:rFonts w:ascii="Franklin Gothic Demi Cond" w:hAnsi="Franklin Gothic Demi Cond" w:cs="Times New Roman"/>
      <w:b/>
      <w:bCs/>
      <w:color w:val="002060" w:themeColor="accent1"/>
      <w:sz w:val="96"/>
      <w:szCs w:val="48"/>
    </w:rPr>
  </w:style>
  <w:style w:type="paragraph" w:styleId="Subtitle">
    <w:name w:val="Subtitle"/>
    <w:basedOn w:val="Normal"/>
    <w:link w:val="SubtitleChar"/>
    <w:uiPriority w:val="11"/>
    <w:qFormat/>
    <w:rsid w:val="007B346A"/>
    <w:pPr>
      <w:framePr w:hSpace="180" w:wrap="around" w:vAnchor="text" w:hAnchor="margin" w:y="-429"/>
      <w:spacing w:after="480" w:line="240" w:lineRule="auto"/>
    </w:pPr>
    <w:rPr>
      <w:rFonts w:ascii="Franklin Gothic Book" w:hAnsi="Franklin Gothic Book" w:cstheme="minorHAnsi"/>
      <w:color w:val="7F7F7F" w:themeColor="text1" w:themeTint="80"/>
      <w:sz w:val="44"/>
      <w:szCs w:val="24"/>
    </w:rPr>
  </w:style>
  <w:style w:type="character" w:customStyle="1" w:styleId="SubtitleChar">
    <w:name w:val="Subtitle Char"/>
    <w:basedOn w:val="DefaultParagraphFont"/>
    <w:link w:val="Subtitle"/>
    <w:uiPriority w:val="11"/>
    <w:rsid w:val="007B346A"/>
    <w:rPr>
      <w:rFonts w:ascii="Franklin Gothic Book" w:hAnsi="Franklin Gothic Book" w:cstheme="minorHAnsi"/>
      <w:color w:val="7F7F7F" w:themeColor="text1" w:themeTint="80"/>
      <w:sz w:val="4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pPr>
      <w:spacing w:after="0" w:line="240" w:lineRule="auto"/>
    </w:pPr>
    <w:rPr>
      <w:bCs/>
      <w:smallCaps/>
      <w:color w:val="BFBFBF" w:themeColor="accent2" w:themeShade="BF"/>
      <w:spacing w:val="10"/>
      <w:sz w:val="18"/>
      <w:szCs w:val="1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Block Quote"/>
    <w:uiPriority w:val="40"/>
    <w:pPr>
      <w:pBdr>
        <w:top w:val="single" w:sz="2" w:space="10" w:color="0659FF" w:themeColor="accent1" w:themeTint="99"/>
        <w:bottom w:val="single" w:sz="24" w:space="10" w:color="0659FF"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Pr>
      <w:rFonts w:asciiTheme="majorHAnsi" w:hAnsiTheme="majorHAnsi" w:cs="Times New Roman"/>
      <w:i/>
      <w:color w:val="FFFFFF" w:themeColor="accent6"/>
      <w:sz w:val="20"/>
      <w:szCs w:val="20"/>
    </w:rPr>
  </w:style>
  <w:style w:type="character" w:styleId="Emphasis">
    <w:name w:val="Emphasis"/>
    <w:uiPriority w:val="20"/>
    <w:qFormat/>
    <w:rPr>
      <w:b/>
      <w:i/>
      <w:color w:val="404040" w:themeColor="text1" w:themeTint="BF"/>
      <w:spacing w:val="2"/>
      <w:w w:val="10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Pr>
      <w:rFonts w:asciiTheme="majorHAnsi" w:hAnsiTheme="majorHAnsi" w:cs="Times New Roman"/>
      <w:b/>
      <w:color w:val="BFBFBF" w:themeColor="accent3" w:themeShade="BF"/>
      <w:spacing w:val="20"/>
      <w:sz w:val="24"/>
    </w:rPr>
  </w:style>
  <w:style w:type="character" w:customStyle="1" w:styleId="Heading5Char">
    <w:name w:val="Heading 5 Char"/>
    <w:basedOn w:val="DefaultParagraphFont"/>
    <w:link w:val="Heading5"/>
    <w:uiPriority w:val="9"/>
    <w:rPr>
      <w:rFonts w:asciiTheme="majorHAnsi" w:hAnsiTheme="majorHAnsi" w:cs="Times New Roman"/>
      <w:b/>
      <w:i/>
      <w:color w:val="BFBFBF" w:themeColor="accent3" w:themeShade="BF"/>
      <w:spacing w:val="20"/>
      <w:szCs w:val="26"/>
    </w:rPr>
  </w:style>
  <w:style w:type="character" w:customStyle="1" w:styleId="Heading6Char">
    <w:name w:val="Heading 6 Char"/>
    <w:basedOn w:val="DefaultParagraphFont"/>
    <w:link w:val="Heading6"/>
    <w:uiPriority w:val="9"/>
    <w:rPr>
      <w:rFonts w:asciiTheme="majorHAnsi" w:hAnsiTheme="majorHAnsi" w:cs="Times New Roman"/>
      <w:color w:val="7F7F7F" w:themeColor="accent3" w:themeShade="7F"/>
      <w:spacing w:val="10"/>
      <w:sz w:val="24"/>
      <w:szCs w:val="20"/>
    </w:rPr>
  </w:style>
  <w:style w:type="character" w:customStyle="1" w:styleId="Heading7Char">
    <w:name w:val="Heading 7 Char"/>
    <w:basedOn w:val="DefaultParagraphFont"/>
    <w:link w:val="Heading7"/>
    <w:uiPriority w:val="9"/>
    <w:rPr>
      <w:rFonts w:asciiTheme="majorHAnsi" w:hAnsiTheme="majorHAnsi" w:cs="Times New Roman"/>
      <w:i/>
      <w:color w:val="7F7F7F" w:themeColor="accent3" w:themeShade="7F"/>
      <w:spacing w:val="10"/>
      <w:sz w:val="24"/>
      <w:szCs w:val="20"/>
    </w:rPr>
  </w:style>
  <w:style w:type="character" w:customStyle="1" w:styleId="Heading8Char">
    <w:name w:val="Heading 8 Char"/>
    <w:basedOn w:val="DefaultParagraphFont"/>
    <w:link w:val="Heading8"/>
    <w:uiPriority w:val="9"/>
    <w:rPr>
      <w:rFonts w:asciiTheme="majorHAnsi" w:hAnsiTheme="majorHAnsi" w:cs="Times New Roman"/>
      <w:color w:val="002060" w:themeColor="accent1"/>
      <w:spacing w:val="10"/>
      <w:szCs w:val="20"/>
    </w:rPr>
  </w:style>
  <w:style w:type="character" w:customStyle="1" w:styleId="Heading9Char">
    <w:name w:val="Heading 9 Char"/>
    <w:basedOn w:val="DefaultParagraphFont"/>
    <w:link w:val="Heading9"/>
    <w:uiPriority w:val="9"/>
    <w:rPr>
      <w:rFonts w:asciiTheme="majorHAnsi" w:hAnsiTheme="majorHAnsi" w:cs="Times New Roman"/>
      <w:i/>
      <w:color w:val="002060" w:themeColor="accent1"/>
      <w:spacing w:val="10"/>
      <w:szCs w:val="20"/>
    </w:rPr>
  </w:style>
  <w:style w:type="character" w:styleId="IntenseEmphasis">
    <w:name w:val="Intense Emphasis"/>
    <w:basedOn w:val="DefaultParagraphFont"/>
    <w:uiPriority w:val="21"/>
    <w:qFormat/>
    <w:rPr>
      <w:rFonts w:asciiTheme="minorHAnsi" w:hAnsiTheme="minorHAnsi" w:cs="Times New Roman"/>
      <w:b/>
      <w:i/>
      <w:smallCaps/>
      <w:color w:val="FFFFFF" w:themeColor="accent2"/>
      <w:spacing w:val="2"/>
      <w:w w:val="100"/>
      <w:sz w:val="20"/>
      <w:szCs w:val="20"/>
    </w:rPr>
  </w:style>
  <w:style w:type="paragraph" w:styleId="IntenseQuote">
    <w:name w:val="Intense Quote"/>
    <w:basedOn w:val="Normal"/>
    <w:link w:val="IntenseQuoteChar"/>
    <w:uiPriority w:val="30"/>
    <w:qFormat/>
    <w:pPr>
      <w:pBdr>
        <w:top w:val="single" w:sz="36" w:space="10" w:color="0659FF" w:themeColor="accent1" w:themeTint="99"/>
        <w:left w:val="single" w:sz="24" w:space="10" w:color="002060" w:themeColor="accent1"/>
        <w:bottom w:val="single" w:sz="36" w:space="10" w:color="FFFFFF" w:themeColor="accent3"/>
        <w:right w:val="single" w:sz="24" w:space="10" w:color="002060" w:themeColor="accent1"/>
      </w:pBdr>
      <w:shd w:val="clear" w:color="auto" w:fill="002060" w:themeFill="accent1"/>
      <w:ind w:left="1440" w:right="1440"/>
      <w:jc w:val="center"/>
    </w:pPr>
    <w:rPr>
      <w:rFonts w:asciiTheme="majorHAnsi" w:hAnsiTheme="majorHAnsi"/>
      <w:i/>
      <w:color w:val="FFFFFF" w:themeColor="background1"/>
      <w:sz w:val="32"/>
    </w:rPr>
  </w:style>
  <w:style w:type="character" w:customStyle="1" w:styleId="IntenseQuoteChar">
    <w:name w:val="Intense Quote Char"/>
    <w:basedOn w:val="DefaultParagraphFont"/>
    <w:link w:val="IntenseQuote"/>
    <w:uiPriority w:val="30"/>
    <w:rPr>
      <w:rFonts w:asciiTheme="majorHAnsi" w:hAnsiTheme="majorHAnsi" w:cs="Times New Roman"/>
      <w:i/>
      <w:color w:val="FFFFFF" w:themeColor="background1"/>
      <w:sz w:val="32"/>
      <w:szCs w:val="20"/>
      <w:shd w:val="clear" w:color="auto" w:fill="002060" w:themeFill="accent1"/>
    </w:rPr>
  </w:style>
  <w:style w:type="character" w:styleId="IntenseReference">
    <w:name w:val="Intense Reference"/>
    <w:basedOn w:val="DefaultParagraphFont"/>
    <w:uiPriority w:val="32"/>
    <w:qFormat/>
    <w:rPr>
      <w:rFonts w:cs="Times New Roman"/>
      <w:b/>
      <w:color w:val="002060" w:themeColor="accent1"/>
      <w:sz w:val="22"/>
      <w:szCs w:val="20"/>
      <w:u w:val="single"/>
    </w:rPr>
  </w:style>
  <w:style w:type="paragraph" w:styleId="ListBullet">
    <w:name w:val="List Bullet"/>
    <w:basedOn w:val="Normal"/>
    <w:uiPriority w:val="36"/>
    <w:unhideWhenUsed/>
    <w:qFormat/>
    <w:pPr>
      <w:numPr>
        <w:numId w:val="11"/>
      </w:numPr>
      <w:spacing w:after="0"/>
      <w:contextualSpacing/>
    </w:pPr>
  </w:style>
  <w:style w:type="paragraph" w:styleId="ListBullet2">
    <w:name w:val="List Bullet 2"/>
    <w:basedOn w:val="Normal"/>
    <w:uiPriority w:val="36"/>
    <w:unhideWhenUsed/>
    <w:qFormat/>
    <w:pPr>
      <w:numPr>
        <w:numId w:val="12"/>
      </w:numPr>
      <w:spacing w:after="0"/>
    </w:pPr>
  </w:style>
  <w:style w:type="paragraph" w:styleId="ListBullet3">
    <w:name w:val="List Bullet 3"/>
    <w:basedOn w:val="Normal"/>
    <w:uiPriority w:val="36"/>
    <w:unhideWhenUsed/>
    <w:qFormat/>
    <w:pPr>
      <w:numPr>
        <w:numId w:val="13"/>
      </w:numPr>
      <w:spacing w:after="0"/>
    </w:pPr>
  </w:style>
  <w:style w:type="paragraph" w:styleId="ListBullet4">
    <w:name w:val="List Bullet 4"/>
    <w:basedOn w:val="Normal"/>
    <w:uiPriority w:val="36"/>
    <w:unhideWhenUsed/>
    <w:qFormat/>
    <w:pPr>
      <w:numPr>
        <w:numId w:val="14"/>
      </w:numPr>
      <w:spacing w:after="0"/>
    </w:pPr>
  </w:style>
  <w:style w:type="paragraph" w:styleId="ListBullet5">
    <w:name w:val="List Bullet 5"/>
    <w:basedOn w:val="Normal"/>
    <w:uiPriority w:val="36"/>
    <w:unhideWhenUsed/>
    <w:qFormat/>
    <w:pPr>
      <w:numPr>
        <w:numId w:val="15"/>
      </w:numPr>
      <w:spacing w:after="0"/>
    </w:pPr>
  </w:style>
  <w:style w:type="paragraph" w:styleId="NoSpacing">
    <w:name w:val="No Spacing"/>
    <w:basedOn w:val="Normal"/>
    <w:uiPriority w:val="1"/>
    <w:qFormat/>
    <w:rsid w:val="00C77D65"/>
    <w:pPr>
      <w:spacing w:after="0" w:line="240" w:lineRule="auto"/>
    </w:pPr>
    <w:rPr>
      <w:b/>
      <w:color w:val="001030" w:themeColor="accent1" w:themeShade="80"/>
    </w:rPr>
  </w:style>
  <w:style w:type="character" w:styleId="PlaceholderText">
    <w:name w:val="Placeholder Text"/>
    <w:basedOn w:val="DefaultParagraphFont"/>
    <w:uiPriority w:val="99"/>
    <w:semiHidden/>
    <w:rPr>
      <w:color w:val="808080"/>
    </w:rPr>
  </w:style>
  <w:style w:type="paragraph" w:styleId="Quote">
    <w:name w:val="Quote"/>
    <w:basedOn w:val="Normal"/>
    <w:link w:val="QuoteChar"/>
    <w:uiPriority w:val="29"/>
    <w:qFormat/>
    <w:rPr>
      <w:i/>
      <w:color w:val="7F7F7F" w:themeColor="background1" w:themeShade="7F"/>
      <w:sz w:val="24"/>
    </w:rPr>
  </w:style>
  <w:style w:type="character" w:customStyle="1" w:styleId="QuoteChar">
    <w:name w:val="Quote Char"/>
    <w:basedOn w:val="DefaultParagraphFont"/>
    <w:link w:val="Quote"/>
    <w:uiPriority w:val="29"/>
    <w:rPr>
      <w:rFonts w:cs="Times New Roman"/>
      <w:i/>
      <w:color w:val="7F7F7F" w:themeColor="background1" w:themeShade="7F"/>
      <w:sz w:val="24"/>
      <w:szCs w:val="20"/>
    </w:rPr>
  </w:style>
  <w:style w:type="character" w:styleId="Strong">
    <w:name w:val="Strong"/>
    <w:uiPriority w:val="22"/>
    <w:qFormat/>
    <w:rPr>
      <w:rFonts w:asciiTheme="minorHAnsi" w:hAnsiTheme="minorHAnsi"/>
      <w:b/>
      <w:color w:val="FFFFFF" w:themeColor="accent2"/>
    </w:rPr>
  </w:style>
  <w:style w:type="character" w:styleId="SubtleEmphasis">
    <w:name w:val="Subtle Emphasis"/>
    <w:basedOn w:val="DefaultParagraphFont"/>
    <w:uiPriority w:val="19"/>
    <w:qFormat/>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Pr>
      <w:rFonts w:cs="Times New Roman"/>
      <w:color w:val="737373" w:themeColor="text1" w:themeTint="8C"/>
      <w:sz w:val="22"/>
      <w:szCs w:val="20"/>
      <w:u w:val="single"/>
    </w:rPr>
  </w:style>
  <w:style w:type="table" w:styleId="TableGrid">
    <w:name w:val="Table Grid"/>
    <w:basedOn w:val="TableNormal"/>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qFormat/>
    <w:pPr>
      <w:tabs>
        <w:tab w:val="right" w:leader="dot" w:pos="8630"/>
      </w:tabs>
      <w:spacing w:after="40" w:line="240" w:lineRule="auto"/>
    </w:pPr>
    <w:rPr>
      <w:smallCaps/>
      <w:noProof/>
      <w:color w:val="FFFFFF" w:themeColor="accent2"/>
    </w:rPr>
  </w:style>
  <w:style w:type="paragraph" w:styleId="TOC2">
    <w:name w:val="toc 2"/>
    <w:basedOn w:val="Normal"/>
    <w:next w:val="Normal"/>
    <w:autoRedefine/>
    <w:uiPriority w:val="39"/>
    <w:unhideWhenUsed/>
    <w:qFormat/>
    <w:pPr>
      <w:tabs>
        <w:tab w:val="right" w:leader="dot" w:pos="8630"/>
      </w:tabs>
      <w:spacing w:after="40" w:line="240" w:lineRule="auto"/>
      <w:ind w:left="216"/>
    </w:pPr>
    <w:rPr>
      <w:smallCaps/>
      <w:noProof/>
    </w:rPr>
  </w:style>
  <w:style w:type="paragraph" w:styleId="TOC3">
    <w:name w:val="toc 3"/>
    <w:basedOn w:val="Normal"/>
    <w:next w:val="Normal"/>
    <w:autoRedefine/>
    <w:uiPriority w:val="39"/>
    <w:unhideWhenUsed/>
    <w:qFormat/>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760"/>
    </w:pPr>
    <w:rPr>
      <w:smallCaps/>
      <w:noProof/>
    </w:rPr>
  </w:style>
  <w:style w:type="character" w:styleId="Hyperlink">
    <w:name w:val="Hyperlink"/>
    <w:basedOn w:val="DefaultParagraphFont"/>
    <w:uiPriority w:val="99"/>
    <w:unhideWhenUsed/>
    <w:rPr>
      <w:color w:val="002060" w:themeColor="hyperlink"/>
      <w:u w:val="single"/>
    </w:rPr>
  </w:style>
  <w:style w:type="table" w:styleId="PlainTable4">
    <w:name w:val="Plain Table 4"/>
    <w:basedOn w:val="TableNormal"/>
    <w:uiPriority w:val="44"/>
    <w:rsid w:val="006169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D0427"/>
    <w:pPr>
      <w:ind w:left="720"/>
      <w:contextualSpacing/>
    </w:pPr>
  </w:style>
  <w:style w:type="paragraph" w:styleId="TOCHeading">
    <w:name w:val="TOC Heading"/>
    <w:basedOn w:val="Heading1"/>
    <w:next w:val="Normal"/>
    <w:uiPriority w:val="39"/>
    <w:unhideWhenUsed/>
    <w:qFormat/>
    <w:rsid w:val="006C50D0"/>
    <w:pPr>
      <w:keepNext/>
      <w:keepLines/>
      <w:spacing w:before="240" w:after="0" w:line="259" w:lineRule="auto"/>
      <w:outlineLvl w:val="9"/>
    </w:pPr>
    <w:rPr>
      <w:rFonts w:asciiTheme="majorHAnsi" w:eastAsiaTheme="majorEastAsia" w:hAnsiTheme="majorHAnsi" w:cstheme="majorBidi"/>
      <w:spacing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rasant\OneDrive\Documents\TIS%20Report%20design%20thinking%20.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Prasant\OneDrive\Documents\TIS%20Report%20design%20thinking%20.docx" TargetMode="External"/><Relationship Id="rId4" Type="http://schemas.openxmlformats.org/officeDocument/2006/relationships/settings" Target="settings.xml"/><Relationship Id="rId9" Type="http://schemas.openxmlformats.org/officeDocument/2006/relationships/hyperlink" Target="file:///C:\Users\Prasant\OneDrive\Documents\TIS%20Report%20design%20thinking%20.docx"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ant\AppData\Roaming\Microsoft\Templates\Report%20(Equity%20the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Custom 2">
      <a:dk1>
        <a:sysClr val="windowText" lastClr="000000"/>
      </a:dk1>
      <a:lt1>
        <a:sysClr val="window" lastClr="FFFFFF"/>
      </a:lt1>
      <a:dk2>
        <a:srgbClr val="000000"/>
      </a:dk2>
      <a:lt2>
        <a:srgbClr val="FFFFFF"/>
      </a:lt2>
      <a:accent1>
        <a:srgbClr val="002060"/>
      </a:accent1>
      <a:accent2>
        <a:srgbClr val="FFFFFF"/>
      </a:accent2>
      <a:accent3>
        <a:srgbClr val="FFFFFF"/>
      </a:accent3>
      <a:accent4>
        <a:srgbClr val="FFFFFF"/>
      </a:accent4>
      <a:accent5>
        <a:srgbClr val="FFFFFF"/>
      </a:accent5>
      <a:accent6>
        <a:srgbClr val="FFFFFF"/>
      </a:accent6>
      <a:hlink>
        <a:srgbClr val="002060"/>
      </a:hlink>
      <a:folHlink>
        <a:srgbClr val="FF0000"/>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0C5F4-513C-4C34-8ABE-052C1BAF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(Equity theme).dotx</Template>
  <TotalTime>998</TotalTime>
  <Pages>9</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Prasant Karu</dc:creator>
  <cp:keywords/>
  <dc:description/>
  <cp:lastModifiedBy>Prasant Karu</cp:lastModifiedBy>
  <cp:revision>247</cp:revision>
  <dcterms:created xsi:type="dcterms:W3CDTF">2019-10-09T02:10:00Z</dcterms:created>
  <dcterms:modified xsi:type="dcterms:W3CDTF">2019-12-08T07:17:00Z</dcterms:modified>
</cp:coreProperties>
</file>