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616EAF" w:rsidP="00616EAF">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875" w:type="dxa"/>
          </w:tcPr>
          <w:p w:rsidR="006E0E70" w:rsidRPr="004A2510" w:rsidRDefault="00616EAF" w:rsidP="00616EAF">
            <w:pPr>
              <w:spacing w:line="276" w:lineRule="auto"/>
              <w:rPr>
                <w:lang w:val="en-GB"/>
              </w:rPr>
            </w:pPr>
            <w:r>
              <w:rPr>
                <w:lang w:val="en-GB"/>
              </w:rPr>
              <w:t>20/11/2019</w:t>
            </w:r>
          </w:p>
        </w:tc>
        <w:tc>
          <w:tcPr>
            <w:tcW w:w="2876" w:type="dxa"/>
          </w:tcPr>
          <w:p w:rsidR="006E0E70" w:rsidRPr="004A2510" w:rsidRDefault="00616EAF" w:rsidP="00616EAF">
            <w:pPr>
              <w:spacing w:line="276" w:lineRule="auto"/>
              <w:rPr>
                <w:lang w:val="en-GB"/>
              </w:rPr>
            </w:pPr>
            <w:r>
              <w:rPr>
                <w:lang w:val="en-GB"/>
              </w:rPr>
              <w:t>10 a.m.</w:t>
            </w:r>
          </w:p>
        </w:tc>
        <w:tc>
          <w:tcPr>
            <w:tcW w:w="2879" w:type="dxa"/>
          </w:tcPr>
          <w:p w:rsidR="006E0E70" w:rsidRPr="004A2510" w:rsidRDefault="00616EAF" w:rsidP="00616EAF">
            <w:pPr>
              <w:spacing w:line="276" w:lineRule="auto"/>
              <w:rPr>
                <w:lang w:val="en-GB"/>
              </w:rPr>
            </w:pPr>
            <w:r>
              <w:rPr>
                <w:lang w:val="en-GB"/>
              </w:rPr>
              <w:t>N28</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0A75F5">
        <w:sdt>
          <w:sdtPr>
            <w:rPr>
              <w:lang w:val="en-GB"/>
            </w:rPr>
            <w:alias w:val="Meeting called by:"/>
            <w:tag w:val="Meeting called by:"/>
            <w:id w:val="1084338960"/>
            <w:placeholder>
              <w:docPart w:val="8C2090594FD8BF4E973ED5142D3E7CBF"/>
            </w:placeholder>
            <w:temporary/>
            <w:showingPlcHdr/>
            <w15:appearance w15:val="hidden"/>
          </w:sdtPr>
          <w:sdtEndPr/>
          <w:sdtContent>
            <w:tc>
              <w:tcPr>
                <w:tcW w:w="2156" w:type="dxa"/>
                <w:tcBorders>
                  <w:top w:val="nil"/>
                </w:tcBorders>
              </w:tcPr>
              <w:p w:rsidR="006E0E70" w:rsidRPr="004A2510" w:rsidRDefault="009010DC" w:rsidP="00616EAF">
                <w:pPr>
                  <w:spacing w:line="276" w:lineRule="auto"/>
                  <w:rPr>
                    <w:lang w:val="en-GB"/>
                  </w:rPr>
                </w:pPr>
                <w:r w:rsidRPr="004A2510">
                  <w:rPr>
                    <w:lang w:val="en-GB" w:bidi="en-GB"/>
                  </w:rPr>
                  <w:t>Meeting called by</w:t>
                </w:r>
              </w:p>
            </w:tc>
          </w:sdtContent>
        </w:sdt>
        <w:tc>
          <w:tcPr>
            <w:tcW w:w="6474" w:type="dxa"/>
            <w:tcBorders>
              <w:top w:val="nil"/>
            </w:tcBorders>
          </w:tcPr>
          <w:p w:rsidR="006E0E70" w:rsidRPr="004A2510" w:rsidRDefault="00616EAF" w:rsidP="00616EAF">
            <w:pPr>
              <w:spacing w:line="276" w:lineRule="auto"/>
              <w:rPr>
                <w:lang w:val="en-GB"/>
              </w:rPr>
            </w:pPr>
            <w:proofErr w:type="spellStart"/>
            <w:r>
              <w:rPr>
                <w:lang w:val="en-GB"/>
              </w:rPr>
              <w:t>Qudri</w:t>
            </w:r>
            <w:proofErr w:type="spellEnd"/>
          </w:p>
        </w:tc>
      </w:tr>
      <w:tr w:rsidR="006E0E70" w:rsidRPr="004A2510" w:rsidTr="000A75F5">
        <w:sdt>
          <w:sdtPr>
            <w:rPr>
              <w:lang w:val="en-GB"/>
            </w:rPr>
            <w:alias w:val="Type of meeting:"/>
            <w:tag w:val="Type of meeting:"/>
            <w:id w:val="757176080"/>
            <w:placeholder>
              <w:docPart w:val="344EDD55D1C4D64B9B1107A4EF1EE3EB"/>
            </w:placeholder>
            <w:temporary/>
            <w:showingPlcHdr/>
            <w15:appearance w15:val="hidden"/>
          </w:sdtPr>
          <w:sdtEndPr/>
          <w:sdtContent>
            <w:tc>
              <w:tcPr>
                <w:tcW w:w="2156" w:type="dxa"/>
              </w:tcPr>
              <w:p w:rsidR="006E0E70" w:rsidRPr="004A2510" w:rsidRDefault="009010DC" w:rsidP="00616EAF">
                <w:pPr>
                  <w:spacing w:line="276" w:lineRule="auto"/>
                  <w:rPr>
                    <w:lang w:val="en-GB"/>
                  </w:rPr>
                </w:pPr>
                <w:r w:rsidRPr="004A2510">
                  <w:rPr>
                    <w:lang w:val="en-GB" w:bidi="en-GB"/>
                  </w:rPr>
                  <w:t>Type of meeting</w:t>
                </w:r>
              </w:p>
            </w:tc>
          </w:sdtContent>
        </w:sdt>
        <w:tc>
          <w:tcPr>
            <w:tcW w:w="6474" w:type="dxa"/>
          </w:tcPr>
          <w:p w:rsidR="006E0E70" w:rsidRPr="004A2510" w:rsidRDefault="00616EAF" w:rsidP="00616EAF">
            <w:pPr>
              <w:spacing w:line="276" w:lineRule="auto"/>
              <w:rPr>
                <w:lang w:val="en-GB"/>
              </w:rPr>
            </w:pPr>
            <w:r>
              <w:rPr>
                <w:lang w:val="en-GB"/>
              </w:rPr>
              <w:t>Discussion</w:t>
            </w:r>
          </w:p>
        </w:tc>
      </w:tr>
      <w:tr w:rsidR="006E0E70" w:rsidRPr="004A2510" w:rsidTr="000A75F5">
        <w:sdt>
          <w:sdtPr>
            <w:rPr>
              <w:lang w:val="en-GB"/>
            </w:rPr>
            <w:alias w:val="Facilitator:"/>
            <w:tag w:val="Facilitator:"/>
            <w:id w:val="1594351023"/>
            <w:placeholder>
              <w:docPart w:val="5A3AAE579C8B2A4188AAB2FC4C8BBDCD"/>
            </w:placeholder>
            <w:temporary/>
            <w:showingPlcHdr/>
            <w15:appearance w15:val="hidden"/>
          </w:sdtPr>
          <w:sdtEndPr/>
          <w:sdtContent>
            <w:tc>
              <w:tcPr>
                <w:tcW w:w="2156" w:type="dxa"/>
              </w:tcPr>
              <w:p w:rsidR="006E0E70" w:rsidRPr="004A2510" w:rsidRDefault="009010DC" w:rsidP="00616EAF">
                <w:pPr>
                  <w:spacing w:line="276" w:lineRule="auto"/>
                  <w:rPr>
                    <w:lang w:val="en-GB"/>
                  </w:rPr>
                </w:pPr>
                <w:r w:rsidRPr="004A2510">
                  <w:rPr>
                    <w:lang w:val="en-GB" w:bidi="en-GB"/>
                  </w:rPr>
                  <w:t>Facilitator</w:t>
                </w:r>
              </w:p>
            </w:tc>
          </w:sdtContent>
        </w:sdt>
        <w:tc>
          <w:tcPr>
            <w:tcW w:w="6474" w:type="dxa"/>
          </w:tcPr>
          <w:p w:rsidR="006E0E70" w:rsidRPr="004A2510" w:rsidRDefault="00616EAF" w:rsidP="00616EAF">
            <w:pPr>
              <w:spacing w:line="276" w:lineRule="auto"/>
              <w:rPr>
                <w:lang w:val="en-GB"/>
              </w:rPr>
            </w:pPr>
            <w:r>
              <w:rPr>
                <w:lang w:val="en-GB"/>
              </w:rPr>
              <w:t>-</w:t>
            </w:r>
          </w:p>
        </w:tc>
      </w:tr>
      <w:tr w:rsidR="006E0E70" w:rsidRPr="004A2510" w:rsidTr="000A75F5">
        <w:sdt>
          <w:sdtPr>
            <w:rPr>
              <w:lang w:val="en-GB"/>
            </w:rPr>
            <w:alias w:val="Note taker:"/>
            <w:tag w:val="Note taker:"/>
            <w:id w:val="-1536193041"/>
            <w:placeholder>
              <w:docPart w:val="C3166B3AD2A3D64BA4AB34E3E66E08F7"/>
            </w:placeholder>
            <w:temporary/>
            <w:showingPlcHdr/>
            <w15:appearance w15:val="hidden"/>
          </w:sdtPr>
          <w:sdtEndPr/>
          <w:sdtContent>
            <w:tc>
              <w:tcPr>
                <w:tcW w:w="2156" w:type="dxa"/>
              </w:tcPr>
              <w:p w:rsidR="006E0E70" w:rsidRPr="004A2510" w:rsidRDefault="009010DC" w:rsidP="00616EAF">
                <w:pPr>
                  <w:spacing w:line="276" w:lineRule="auto"/>
                  <w:rPr>
                    <w:lang w:val="en-GB"/>
                  </w:rPr>
                </w:pPr>
                <w:r w:rsidRPr="004A2510">
                  <w:rPr>
                    <w:lang w:val="en-GB" w:bidi="en-GB"/>
                  </w:rPr>
                  <w:t>Note taker</w:t>
                </w:r>
              </w:p>
            </w:tc>
          </w:sdtContent>
        </w:sdt>
        <w:tc>
          <w:tcPr>
            <w:tcW w:w="6474" w:type="dxa"/>
          </w:tcPr>
          <w:p w:rsidR="006E0E70" w:rsidRPr="004A2510" w:rsidRDefault="00616EAF" w:rsidP="00616EAF">
            <w:pPr>
              <w:spacing w:line="276" w:lineRule="auto"/>
              <w:rPr>
                <w:lang w:val="en-GB"/>
              </w:rPr>
            </w:pPr>
            <w:proofErr w:type="spellStart"/>
            <w:r>
              <w:rPr>
                <w:lang w:val="en-GB"/>
              </w:rPr>
              <w:t>Lokessh</w:t>
            </w:r>
            <w:proofErr w:type="spellEnd"/>
          </w:p>
        </w:tc>
      </w:tr>
      <w:tr w:rsidR="006E0E70" w:rsidRPr="004A2510" w:rsidTr="000A75F5">
        <w:sdt>
          <w:sdtPr>
            <w:rPr>
              <w:lang w:val="en-GB"/>
            </w:rPr>
            <w:alias w:val="Timekeeper:"/>
            <w:tag w:val="Timekeeper:"/>
            <w:id w:val="-1527715997"/>
            <w:placeholder>
              <w:docPart w:val="06CD4C788A536C4B8858FF17F1EE926B"/>
            </w:placeholder>
            <w:temporary/>
            <w:showingPlcHdr/>
            <w15:appearance w15:val="hidden"/>
          </w:sdtPr>
          <w:sdtEndPr/>
          <w:sdtContent>
            <w:tc>
              <w:tcPr>
                <w:tcW w:w="2156" w:type="dxa"/>
              </w:tcPr>
              <w:p w:rsidR="006E0E70" w:rsidRPr="004A2510" w:rsidRDefault="009010DC" w:rsidP="00616EAF">
                <w:pPr>
                  <w:spacing w:line="276" w:lineRule="auto"/>
                  <w:rPr>
                    <w:lang w:val="en-GB"/>
                  </w:rPr>
                </w:pPr>
                <w:r w:rsidRPr="004A2510">
                  <w:rPr>
                    <w:lang w:val="en-GB" w:bidi="en-GB"/>
                  </w:rPr>
                  <w:t>Timekeeper</w:t>
                </w:r>
              </w:p>
            </w:tc>
          </w:sdtContent>
        </w:sdt>
        <w:tc>
          <w:tcPr>
            <w:tcW w:w="6474" w:type="dxa"/>
          </w:tcPr>
          <w:p w:rsidR="006E0E70" w:rsidRPr="004A2510" w:rsidRDefault="00616EAF" w:rsidP="00616EAF">
            <w:pPr>
              <w:spacing w:line="276" w:lineRule="auto"/>
              <w:rPr>
                <w:lang w:val="en-GB"/>
              </w:rPr>
            </w:pPr>
            <w:proofErr w:type="spellStart"/>
            <w:r>
              <w:rPr>
                <w:lang w:val="en-GB"/>
              </w:rPr>
              <w:t>Aswind</w:t>
            </w:r>
            <w:proofErr w:type="spellEnd"/>
          </w:p>
        </w:tc>
      </w:tr>
      <w:tr w:rsidR="006E0E70" w:rsidRPr="004A2510" w:rsidTr="000A75F5">
        <w:tc>
          <w:tcPr>
            <w:tcW w:w="2156" w:type="dxa"/>
          </w:tcPr>
          <w:p w:rsidR="006E0E70" w:rsidRPr="004A2510" w:rsidRDefault="00616EAF" w:rsidP="00616EAF">
            <w:pPr>
              <w:spacing w:line="276" w:lineRule="auto"/>
              <w:rPr>
                <w:lang w:val="en-GB"/>
              </w:rPr>
            </w:pPr>
            <w:r>
              <w:rPr>
                <w:lang w:val="en-GB"/>
              </w:rPr>
              <w:t>Attendees</w:t>
            </w:r>
          </w:p>
        </w:tc>
        <w:tc>
          <w:tcPr>
            <w:tcW w:w="6474" w:type="dxa"/>
          </w:tcPr>
          <w:p w:rsidR="006E0E70" w:rsidRPr="004A2510" w:rsidRDefault="006E0E70" w:rsidP="00616EAF">
            <w:pPr>
              <w:spacing w:line="276" w:lineRule="auto"/>
              <w:rPr>
                <w:lang w:val="en-G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rsidTr="00195D08">
        <w:tc>
          <w:tcPr>
            <w:tcW w:w="8630" w:type="dxa"/>
          </w:tcPr>
          <w:p w:rsidR="006E0E70" w:rsidRPr="004A2510" w:rsidRDefault="00616EAF" w:rsidP="00616EAF">
            <w:pPr>
              <w:pStyle w:val="Minutesandagendatitles"/>
              <w:spacing w:line="276" w:lineRule="auto"/>
              <w:rPr>
                <w:lang w:val="en-GB"/>
              </w:rPr>
            </w:pPr>
            <w:r>
              <w:rPr>
                <w:lang w:val="en-GB"/>
              </w:rPr>
              <w:t>Third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rsidTr="00195D08">
        <w:trPr>
          <w:cnfStyle w:val="100000000000" w:firstRow="1" w:lastRow="0" w:firstColumn="0" w:lastColumn="0" w:oddVBand="0" w:evenVBand="0" w:oddHBand="0" w:evenHBand="0" w:firstRowFirstColumn="0" w:firstRowLastColumn="0" w:lastRowFirstColumn="0" w:lastRowLastColumn="0"/>
        </w:trPr>
        <w:tc>
          <w:tcPr>
            <w:tcW w:w="2156" w:type="dxa"/>
          </w:tcPr>
          <w:p w:rsidR="006E0E70" w:rsidRPr="004A2510" w:rsidRDefault="006765F6" w:rsidP="00616EAF">
            <w:pPr>
              <w:spacing w:line="276" w:lineRule="auto"/>
              <w:rPr>
                <w:lang w:val="en-GB"/>
              </w:rPr>
            </w:pPr>
            <w:sdt>
              <w:sdtPr>
                <w:rPr>
                  <w:lang w:val="en-GB"/>
                </w:rPr>
                <w:alias w:val="Agenda 1, enter time allotted:"/>
                <w:tag w:val="Agenda 1, enter time allotted:"/>
                <w:id w:val="561824572"/>
                <w:placeholder>
                  <w:docPart w:val="85D8B61ECE280D468F9E16A9DBBFB2AB"/>
                </w:placeholder>
                <w:temporary/>
                <w:showingPlcHdr/>
                <w15:appearance w15:val="hidden"/>
              </w:sdtPr>
              <w:sdtEndPr/>
              <w:sdtContent>
                <w:r w:rsidR="00B4503C" w:rsidRPr="004A2510">
                  <w:rPr>
                    <w:lang w:val="en-GB" w:bidi="en-GB"/>
                  </w:rPr>
                  <w:t>Time allocated</w:t>
                </w:r>
              </w:sdtContent>
            </w:sdt>
          </w:p>
        </w:tc>
        <w:tc>
          <w:tcPr>
            <w:tcW w:w="6474" w:type="dxa"/>
          </w:tcPr>
          <w:p w:rsidR="006E0E70" w:rsidRPr="004A2510" w:rsidRDefault="00616EAF" w:rsidP="00616EAF">
            <w:pPr>
              <w:spacing w:line="276" w:lineRule="auto"/>
              <w:rPr>
                <w:lang w:val="en-GB"/>
              </w:rPr>
            </w:pPr>
            <w:r>
              <w:rPr>
                <w:lang w:val="en-GB"/>
              </w:rPr>
              <w:t>2 hours</w:t>
            </w:r>
          </w:p>
        </w:tc>
      </w:tr>
      <w:tr w:rsidR="006E0E70" w:rsidRPr="004A2510" w:rsidTr="00195D08">
        <w:tc>
          <w:tcPr>
            <w:tcW w:w="2156" w:type="dxa"/>
          </w:tcPr>
          <w:p w:rsidR="006E0E70" w:rsidRPr="004A2510" w:rsidRDefault="006765F6" w:rsidP="00616EAF">
            <w:pPr>
              <w:spacing w:line="276" w:lineRule="auto"/>
              <w:rPr>
                <w:lang w:val="en-GB"/>
              </w:rPr>
            </w:pPr>
            <w:sdt>
              <w:sdtPr>
                <w:rPr>
                  <w:lang w:val="en-GB"/>
                </w:rPr>
                <w:alias w:val="Agenda 1, discussion:"/>
                <w:tag w:val="Agenda 1, discussion:"/>
                <w:id w:val="-1728220070"/>
                <w:placeholder>
                  <w:docPart w:val="36EA6BEDA086F44CA723EDF46BCB72FA"/>
                </w:placeholder>
                <w:temporary/>
                <w:showingPlcHdr/>
                <w15:appearance w15:val="hidden"/>
              </w:sdtPr>
              <w:sdtEndPr/>
              <w:sdtContent>
                <w:r w:rsidR="009010DC" w:rsidRPr="004A2510">
                  <w:rPr>
                    <w:lang w:val="en-GB" w:bidi="en-GB"/>
                  </w:rPr>
                  <w:t>Discussion</w:t>
                </w:r>
              </w:sdtContent>
            </w:sdt>
          </w:p>
        </w:tc>
        <w:tc>
          <w:tcPr>
            <w:tcW w:w="6474" w:type="dxa"/>
          </w:tcPr>
          <w:p w:rsidR="006E0E70" w:rsidRPr="004A2510" w:rsidRDefault="00616EAF" w:rsidP="00616EAF">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
      </w:tblPr>
      <w:tblGrid>
        <w:gridCol w:w="2078"/>
        <w:gridCol w:w="2888"/>
        <w:gridCol w:w="1833"/>
        <w:gridCol w:w="1498"/>
      </w:tblGrid>
      <w:tr w:rsidR="006E0E70" w:rsidRPr="004A2510" w:rsidTr="00616EAF">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40D4CB404113BA498BCAD327E6E5CF30"/>
            </w:placeholder>
            <w:temporary/>
            <w:showingPlcHdr/>
            <w15:appearance w15:val="hidden"/>
          </w:sdtPr>
          <w:sdtEndPr/>
          <w:sdtContent>
            <w:tc>
              <w:tcPr>
                <w:tcW w:w="4966" w:type="dxa"/>
                <w:gridSpan w:val="2"/>
              </w:tcPr>
              <w:p w:rsidR="006E0E70" w:rsidRPr="004A2510" w:rsidRDefault="000C75DA" w:rsidP="00616EAF">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F4CD170D55B16F4BA4C167A84CEE7F13"/>
            </w:placeholder>
            <w:temporary/>
            <w:showingPlcHdr/>
            <w15:appearance w15:val="hidden"/>
          </w:sdtPr>
          <w:sdtEndPr/>
          <w:sdtContent>
            <w:tc>
              <w:tcPr>
                <w:tcW w:w="1833" w:type="dxa"/>
              </w:tcPr>
              <w:p w:rsidR="006E0E70" w:rsidRPr="004A2510" w:rsidRDefault="000C75DA" w:rsidP="00616EAF">
                <w:pPr>
                  <w:spacing w:line="276" w:lineRule="auto"/>
                  <w:rPr>
                    <w:lang w:val="en-GB"/>
                  </w:rPr>
                </w:pPr>
                <w:r w:rsidRPr="004A2510">
                  <w:rPr>
                    <w:lang w:val="en-GB" w:bidi="en-GB"/>
                  </w:rPr>
                  <w:t>Person responsible</w:t>
                </w:r>
              </w:p>
            </w:tc>
          </w:sdtContent>
        </w:sdt>
        <w:tc>
          <w:tcPr>
            <w:tcW w:w="1498" w:type="dxa"/>
          </w:tcPr>
          <w:p w:rsidR="006E0E70" w:rsidRPr="004A2510" w:rsidRDefault="00616EAF" w:rsidP="00616EAF">
            <w:pPr>
              <w:spacing w:line="276" w:lineRule="auto"/>
              <w:rPr>
                <w:lang w:val="en-GB"/>
              </w:rPr>
            </w:pPr>
            <w:r>
              <w:rPr>
                <w:lang w:val="en-GB"/>
              </w:rPr>
              <w:t>Date</w:t>
            </w:r>
          </w:p>
        </w:tc>
      </w:tr>
      <w:tr w:rsidR="00616EAF" w:rsidRPr="004A2510" w:rsidTr="00616EAF">
        <w:tc>
          <w:tcPr>
            <w:tcW w:w="4966" w:type="dxa"/>
            <w:gridSpan w:val="2"/>
          </w:tcPr>
          <w:p w:rsidR="00616EAF" w:rsidRPr="004A2510" w:rsidRDefault="00BE793F" w:rsidP="00616EAF">
            <w:pPr>
              <w:spacing w:line="276" w:lineRule="auto"/>
              <w:rPr>
                <w:lang w:val="en-GB"/>
              </w:rPr>
            </w:pPr>
            <w:r>
              <w:rPr>
                <w:lang w:val="en-GB"/>
              </w:rPr>
              <w:t xml:space="preserve">Sports </w:t>
            </w:r>
            <w:r w:rsidR="000D2024">
              <w:rPr>
                <w:lang w:val="en-GB"/>
              </w:rPr>
              <w:t>Day</w:t>
            </w:r>
            <w:bookmarkStart w:id="0" w:name="_GoBack"/>
            <w:bookmarkEnd w:id="0"/>
          </w:p>
        </w:tc>
        <w:tc>
          <w:tcPr>
            <w:tcW w:w="1833" w:type="dxa"/>
            <w:vMerge w:val="restart"/>
          </w:tcPr>
          <w:p w:rsidR="00616EAF" w:rsidRPr="004A2510" w:rsidRDefault="00616EAF" w:rsidP="00616EAF">
            <w:pPr>
              <w:spacing w:line="276" w:lineRule="auto"/>
              <w:rPr>
                <w:lang w:val="en-GB"/>
              </w:rPr>
            </w:pPr>
            <w:r>
              <w:rPr>
                <w:lang w:val="en-GB"/>
              </w:rPr>
              <w:t>Zhang</w:t>
            </w:r>
          </w:p>
        </w:tc>
        <w:tc>
          <w:tcPr>
            <w:tcW w:w="1498" w:type="dxa"/>
            <w:vMerge w:val="restart"/>
          </w:tcPr>
          <w:p w:rsidR="00616EAF" w:rsidRPr="004A2510" w:rsidRDefault="00616EAF" w:rsidP="00616EAF">
            <w:pPr>
              <w:spacing w:line="276" w:lineRule="auto"/>
              <w:rPr>
                <w:lang w:val="en-GB"/>
              </w:rPr>
            </w:pPr>
            <w:r>
              <w:rPr>
                <w:lang w:val="en-GB"/>
              </w:rPr>
              <w:t>20/11/2019</w:t>
            </w:r>
          </w:p>
        </w:tc>
      </w:tr>
      <w:tr w:rsidR="00BE793F" w:rsidRPr="004A2510" w:rsidTr="00616EAF">
        <w:tc>
          <w:tcPr>
            <w:tcW w:w="4966" w:type="dxa"/>
            <w:gridSpan w:val="2"/>
          </w:tcPr>
          <w:p w:rsidR="00BE793F" w:rsidRPr="004A2510" w:rsidRDefault="00BE793F" w:rsidP="00616EAF">
            <w:pPr>
              <w:spacing w:line="276" w:lineRule="auto"/>
              <w:rPr>
                <w:lang w:val="en-GB"/>
              </w:rPr>
            </w:pPr>
          </w:p>
        </w:tc>
        <w:tc>
          <w:tcPr>
            <w:tcW w:w="1833" w:type="dxa"/>
            <w:vMerge/>
          </w:tcPr>
          <w:p w:rsidR="00BE793F" w:rsidRDefault="00BE793F" w:rsidP="00616EAF">
            <w:pPr>
              <w:spacing w:line="276" w:lineRule="auto"/>
              <w:rPr>
                <w:lang w:val="en-GB"/>
              </w:rPr>
            </w:pPr>
          </w:p>
        </w:tc>
        <w:tc>
          <w:tcPr>
            <w:tcW w:w="1498" w:type="dxa"/>
            <w:vMerge/>
          </w:tcPr>
          <w:p w:rsidR="00BE793F" w:rsidRDefault="00BE793F" w:rsidP="00616EAF">
            <w:pPr>
              <w:spacing w:line="276" w:lineRule="auto"/>
              <w:rPr>
                <w:lang w:val="en-GB"/>
              </w:rPr>
            </w:pPr>
          </w:p>
        </w:tc>
      </w:tr>
      <w:tr w:rsidR="00BE793F" w:rsidRPr="004A2510" w:rsidTr="00616EAF">
        <w:tc>
          <w:tcPr>
            <w:tcW w:w="4966" w:type="dxa"/>
            <w:gridSpan w:val="2"/>
          </w:tcPr>
          <w:p w:rsidR="00BE793F" w:rsidRPr="004A2510" w:rsidRDefault="00BE793F" w:rsidP="00616EAF">
            <w:pPr>
              <w:spacing w:line="276" w:lineRule="auto"/>
              <w:rPr>
                <w:lang w:val="en-GB"/>
              </w:rPr>
            </w:pPr>
            <w:r>
              <w:rPr>
                <w:lang w:val="en-GB"/>
              </w:rPr>
              <w:t>Movie Night</w:t>
            </w:r>
          </w:p>
        </w:tc>
        <w:tc>
          <w:tcPr>
            <w:tcW w:w="1833" w:type="dxa"/>
            <w:vMerge/>
          </w:tcPr>
          <w:p w:rsidR="00BE793F" w:rsidRDefault="00BE793F" w:rsidP="00616EAF">
            <w:pPr>
              <w:spacing w:line="276" w:lineRule="auto"/>
              <w:rPr>
                <w:lang w:val="en-GB"/>
              </w:rPr>
            </w:pPr>
          </w:p>
        </w:tc>
        <w:tc>
          <w:tcPr>
            <w:tcW w:w="1498" w:type="dxa"/>
            <w:vMerge/>
          </w:tcPr>
          <w:p w:rsidR="00BE793F" w:rsidRDefault="00BE793F" w:rsidP="00616EAF">
            <w:pPr>
              <w:spacing w:line="276" w:lineRule="auto"/>
              <w:rPr>
                <w:lang w:val="en-GB"/>
              </w:rPr>
            </w:pPr>
          </w:p>
        </w:tc>
      </w:tr>
      <w:tr w:rsidR="00616EAF" w:rsidRPr="004A2510" w:rsidTr="00616EAF">
        <w:tc>
          <w:tcPr>
            <w:tcW w:w="4966" w:type="dxa"/>
            <w:gridSpan w:val="2"/>
          </w:tcPr>
          <w:p w:rsidR="00616EAF" w:rsidRPr="004A2510" w:rsidRDefault="00616EAF" w:rsidP="00616EAF">
            <w:pPr>
              <w:spacing w:line="276" w:lineRule="auto"/>
              <w:rPr>
                <w:lang w:val="en-GB"/>
              </w:rPr>
            </w:pPr>
          </w:p>
        </w:tc>
        <w:tc>
          <w:tcPr>
            <w:tcW w:w="1833" w:type="dxa"/>
            <w:vMerge/>
          </w:tcPr>
          <w:p w:rsidR="00616EAF" w:rsidRPr="004A2510" w:rsidRDefault="00616EAF" w:rsidP="00616EAF">
            <w:pPr>
              <w:spacing w:line="276" w:lineRule="auto"/>
              <w:rPr>
                <w:lang w:val="en-GB"/>
              </w:rPr>
            </w:pPr>
          </w:p>
        </w:tc>
        <w:tc>
          <w:tcPr>
            <w:tcW w:w="1498" w:type="dxa"/>
            <w:vMerge/>
          </w:tcPr>
          <w:p w:rsidR="00616EAF" w:rsidRPr="004A2510" w:rsidRDefault="00616EAF" w:rsidP="00616EAF">
            <w:pPr>
              <w:spacing w:line="276" w:lineRule="auto"/>
              <w:rPr>
                <w:lang w:val="en-GB"/>
              </w:rPr>
            </w:pPr>
          </w:p>
        </w:tc>
      </w:tr>
      <w:tr w:rsidR="00616EAF" w:rsidRPr="004A2510" w:rsidTr="00616EAF">
        <w:tc>
          <w:tcPr>
            <w:tcW w:w="4966" w:type="dxa"/>
            <w:gridSpan w:val="2"/>
          </w:tcPr>
          <w:p w:rsidR="00616EAF" w:rsidRPr="004A2510" w:rsidRDefault="000D2024" w:rsidP="00616EAF">
            <w:pPr>
              <w:spacing w:line="276" w:lineRule="auto"/>
              <w:rPr>
                <w:lang w:val="en-GB"/>
              </w:rPr>
            </w:pPr>
            <w:r>
              <w:rPr>
                <w:lang w:val="en-GB"/>
              </w:rPr>
              <w:t>Board Games</w:t>
            </w:r>
          </w:p>
        </w:tc>
        <w:tc>
          <w:tcPr>
            <w:tcW w:w="1833" w:type="dxa"/>
            <w:vMerge w:val="restart"/>
          </w:tcPr>
          <w:p w:rsidR="00616EAF" w:rsidRPr="004A2510" w:rsidRDefault="00616EAF" w:rsidP="00616EAF">
            <w:pPr>
              <w:spacing w:line="276" w:lineRule="auto"/>
              <w:rPr>
                <w:lang w:val="en-GB"/>
              </w:rPr>
            </w:pPr>
            <w:r>
              <w:rPr>
                <w:lang w:val="en-GB"/>
              </w:rPr>
              <w:t>Omar</w:t>
            </w:r>
          </w:p>
        </w:tc>
        <w:tc>
          <w:tcPr>
            <w:tcW w:w="1498" w:type="dxa"/>
            <w:vMerge w:val="restart"/>
          </w:tcPr>
          <w:p w:rsidR="00616EAF" w:rsidRPr="004A2510" w:rsidRDefault="00616EAF" w:rsidP="00616EAF">
            <w:pPr>
              <w:spacing w:line="276" w:lineRule="auto"/>
              <w:rPr>
                <w:lang w:val="en-GB"/>
              </w:rPr>
            </w:pPr>
            <w:r>
              <w:rPr>
                <w:lang w:val="en-GB"/>
              </w:rPr>
              <w:t>20/11/2019</w:t>
            </w:r>
          </w:p>
        </w:tc>
      </w:tr>
      <w:tr w:rsidR="00616EAF" w:rsidRPr="004A2510" w:rsidTr="00616EAF">
        <w:tc>
          <w:tcPr>
            <w:tcW w:w="4966" w:type="dxa"/>
            <w:gridSpan w:val="2"/>
          </w:tcPr>
          <w:p w:rsidR="00616EAF" w:rsidRPr="004A2510" w:rsidRDefault="00616EAF" w:rsidP="00616EAF">
            <w:pPr>
              <w:spacing w:line="276" w:lineRule="auto"/>
              <w:rPr>
                <w:lang w:val="en-GB"/>
              </w:rPr>
            </w:pPr>
          </w:p>
        </w:tc>
        <w:tc>
          <w:tcPr>
            <w:tcW w:w="1833" w:type="dxa"/>
            <w:vMerge/>
          </w:tcPr>
          <w:p w:rsidR="00616EAF" w:rsidRPr="004A2510" w:rsidRDefault="00616EAF" w:rsidP="00616EAF">
            <w:pPr>
              <w:spacing w:line="276" w:lineRule="auto"/>
              <w:rPr>
                <w:lang w:val="en-GB"/>
              </w:rPr>
            </w:pPr>
          </w:p>
        </w:tc>
        <w:tc>
          <w:tcPr>
            <w:tcW w:w="1498" w:type="dxa"/>
            <w:vMerge/>
          </w:tcPr>
          <w:p w:rsidR="00616EAF" w:rsidRPr="004A2510" w:rsidRDefault="00616EAF" w:rsidP="00616EAF">
            <w:pPr>
              <w:spacing w:line="276" w:lineRule="auto"/>
              <w:rPr>
                <w:lang w:val="en-GB"/>
              </w:rPr>
            </w:pPr>
          </w:p>
        </w:tc>
      </w:tr>
      <w:tr w:rsidR="00616EAF" w:rsidRPr="004A2510" w:rsidTr="00616EAF">
        <w:tblPrEx>
          <w:tblLook w:val="04A0" w:firstRow="1" w:lastRow="0" w:firstColumn="1" w:lastColumn="0" w:noHBand="0" w:noVBand="1"/>
        </w:tblPrEx>
        <w:tc>
          <w:tcPr>
            <w:tcW w:w="2078" w:type="dxa"/>
          </w:tcPr>
          <w:p w:rsidR="00616EAF" w:rsidRPr="004A2510" w:rsidRDefault="00616EAF" w:rsidP="00C33C1F">
            <w:pPr>
              <w:spacing w:line="276" w:lineRule="auto"/>
              <w:rPr>
                <w:lang w:val="en-GB"/>
              </w:rPr>
            </w:pPr>
            <w:r>
              <w:rPr>
                <w:lang w:val="en-GB"/>
              </w:rPr>
              <w:t>Duration of project</w:t>
            </w:r>
          </w:p>
        </w:tc>
        <w:tc>
          <w:tcPr>
            <w:tcW w:w="6219" w:type="dxa"/>
            <w:gridSpan w:val="3"/>
          </w:tcPr>
          <w:p w:rsidR="00616EAF" w:rsidRPr="004A2510" w:rsidRDefault="00616EAF" w:rsidP="00C33C1F">
            <w:pPr>
              <w:spacing w:line="276" w:lineRule="auto"/>
              <w:rPr>
                <w:lang w:val="en-GB"/>
              </w:rPr>
            </w:pPr>
            <w:r>
              <w:rPr>
                <w:lang w:val="en-GB"/>
              </w:rPr>
              <w:t>2 days</w:t>
            </w:r>
          </w:p>
        </w:tc>
      </w:tr>
      <w:tr w:rsidR="00616EAF" w:rsidRPr="004A2510" w:rsidTr="00616EAF">
        <w:tblPrEx>
          <w:tblLook w:val="04A0" w:firstRow="1" w:lastRow="0" w:firstColumn="1" w:lastColumn="0" w:noHBand="0" w:noVBand="1"/>
        </w:tblPrEx>
        <w:sdt>
          <w:sdtPr>
            <w:rPr>
              <w:lang w:val="en-GB"/>
            </w:rPr>
            <w:alias w:val="Agenda1, conclusions:"/>
            <w:tag w:val="Agenda1, conclusions:"/>
            <w:id w:val="2041089895"/>
            <w:placeholder>
              <w:docPart w:val="17EDA850B28FA24396ED71005E5F997B"/>
            </w:placeholder>
            <w:temporary/>
            <w:showingPlcHdr/>
            <w15:appearance w15:val="hidden"/>
          </w:sdtPr>
          <w:sdtContent>
            <w:tc>
              <w:tcPr>
                <w:tcW w:w="2078" w:type="dxa"/>
              </w:tcPr>
              <w:p w:rsidR="00616EAF" w:rsidRPr="004A2510" w:rsidRDefault="00616EAF" w:rsidP="00CB6936">
                <w:pPr>
                  <w:spacing w:line="276" w:lineRule="auto"/>
                  <w:rPr>
                    <w:lang w:val="en-GB"/>
                  </w:rPr>
                </w:pPr>
                <w:r w:rsidRPr="004A2510">
                  <w:rPr>
                    <w:lang w:val="en-GB" w:bidi="en-GB"/>
                  </w:rPr>
                  <w:t>Conclusions</w:t>
                </w:r>
              </w:p>
            </w:tc>
          </w:sdtContent>
        </w:sdt>
        <w:tc>
          <w:tcPr>
            <w:tcW w:w="6219" w:type="dxa"/>
            <w:gridSpan w:val="3"/>
          </w:tcPr>
          <w:p w:rsidR="00616EAF" w:rsidRPr="004A2510" w:rsidRDefault="00616EAF" w:rsidP="00CB6936">
            <w:pPr>
              <w:spacing w:line="276" w:lineRule="auto"/>
              <w:rPr>
                <w:lang w:val="en-GB"/>
              </w:rPr>
            </w:pPr>
            <w:sdt>
              <w:sdtPr>
                <w:rPr>
                  <w:lang w:val="en-GB"/>
                </w:rPr>
                <w:alias w:val="Agenda 1, enter conclusions:"/>
                <w:tag w:val="Agenda 1, enter conclusions:"/>
                <w:id w:val="-1232158815"/>
                <w:placeholder>
                  <w:docPart w:val="1AFA14280E83A54EABA9D1DC6DE91590"/>
                </w:placeholder>
                <w:temporary/>
                <w:showingPlcHdr/>
                <w15:appearance w15:val="hidden"/>
              </w:sdtPr>
              <w:sdtContent>
                <w:r w:rsidRPr="004A2510">
                  <w:rPr>
                    <w:lang w:val="en-GB" w:bidi="en-GB"/>
                  </w:rPr>
                  <w:t>Enter conclusions</w:t>
                </w:r>
              </w:sdtContent>
            </w:sdt>
          </w:p>
        </w:tc>
      </w:tr>
    </w:tbl>
    <w:p w:rsidR="00BE793F" w:rsidRDefault="00BE793F" w:rsidP="003F4225">
      <w:pPr>
        <w:rPr>
          <w:lang w:val="en-GB"/>
        </w:rPr>
      </w:pPr>
    </w:p>
    <w:p w:rsidR="00195D08" w:rsidRPr="004A2510" w:rsidRDefault="00195D08" w:rsidP="003F4225">
      <w:pPr>
        <w:rPr>
          <w:lang w:val="en-GB"/>
        </w:rPr>
      </w:pPr>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5F6" w:rsidRDefault="006765F6">
      <w:r>
        <w:separator/>
      </w:r>
    </w:p>
  </w:endnote>
  <w:endnote w:type="continuationSeparator" w:id="0">
    <w:p w:rsidR="006765F6" w:rsidRDefault="0067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5F6" w:rsidRDefault="006765F6">
      <w:r>
        <w:separator/>
      </w:r>
    </w:p>
  </w:footnote>
  <w:footnote w:type="continuationSeparator" w:id="0">
    <w:p w:rsidR="006765F6" w:rsidRDefault="0067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E70" w:rsidRPr="004A2510" w:rsidRDefault="00616EAF"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AF"/>
    <w:rsid w:val="00030FC8"/>
    <w:rsid w:val="00070E66"/>
    <w:rsid w:val="00073AED"/>
    <w:rsid w:val="000A75F5"/>
    <w:rsid w:val="000C75DA"/>
    <w:rsid w:val="000D2024"/>
    <w:rsid w:val="000D4BCF"/>
    <w:rsid w:val="00160389"/>
    <w:rsid w:val="0018514B"/>
    <w:rsid w:val="0019353F"/>
    <w:rsid w:val="00195D08"/>
    <w:rsid w:val="001A10F5"/>
    <w:rsid w:val="002A5825"/>
    <w:rsid w:val="00331E07"/>
    <w:rsid w:val="003F4225"/>
    <w:rsid w:val="00410239"/>
    <w:rsid w:val="0043271B"/>
    <w:rsid w:val="00453EDE"/>
    <w:rsid w:val="00474BB5"/>
    <w:rsid w:val="004A2510"/>
    <w:rsid w:val="004C533C"/>
    <w:rsid w:val="004D025D"/>
    <w:rsid w:val="00562515"/>
    <w:rsid w:val="00616EAF"/>
    <w:rsid w:val="006765F6"/>
    <w:rsid w:val="006858FE"/>
    <w:rsid w:val="006E0E70"/>
    <w:rsid w:val="007623AA"/>
    <w:rsid w:val="00793B2B"/>
    <w:rsid w:val="00794AC9"/>
    <w:rsid w:val="009010DC"/>
    <w:rsid w:val="00941485"/>
    <w:rsid w:val="009759DB"/>
    <w:rsid w:val="009A4B7B"/>
    <w:rsid w:val="009D0401"/>
    <w:rsid w:val="009E1C12"/>
    <w:rsid w:val="00A2210A"/>
    <w:rsid w:val="00A57407"/>
    <w:rsid w:val="00B074A5"/>
    <w:rsid w:val="00B4503C"/>
    <w:rsid w:val="00BA26A6"/>
    <w:rsid w:val="00BE793F"/>
    <w:rsid w:val="00BF29EE"/>
    <w:rsid w:val="00C7087C"/>
    <w:rsid w:val="00C74B7F"/>
    <w:rsid w:val="00CA4B0E"/>
    <w:rsid w:val="00D30573"/>
    <w:rsid w:val="00D51AE5"/>
    <w:rsid w:val="00DA094C"/>
    <w:rsid w:val="00DD7AAF"/>
    <w:rsid w:val="00DF43E0"/>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739763"/>
  <w15:docId w15:val="{9ACBDB0D-5300-1844-817E-A8234FB4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090594FD8BF4E973ED5142D3E7CBF"/>
        <w:category>
          <w:name w:val="General"/>
          <w:gallery w:val="placeholder"/>
        </w:category>
        <w:types>
          <w:type w:val="bbPlcHdr"/>
        </w:types>
        <w:behaviors>
          <w:behavior w:val="content"/>
        </w:behaviors>
        <w:guid w:val="{5372CF86-9522-D840-AA7E-CE8F13550CBB}"/>
      </w:docPartPr>
      <w:docPartBody>
        <w:p w:rsidR="00000000" w:rsidRDefault="00864B77">
          <w:pPr>
            <w:pStyle w:val="8C2090594FD8BF4E973ED5142D3E7CBF"/>
          </w:pPr>
          <w:r w:rsidRPr="004A2510">
            <w:rPr>
              <w:lang w:val="en-GB" w:bidi="en-GB"/>
            </w:rPr>
            <w:t>Meeting called by</w:t>
          </w:r>
        </w:p>
      </w:docPartBody>
    </w:docPart>
    <w:docPart>
      <w:docPartPr>
        <w:name w:val="344EDD55D1C4D64B9B1107A4EF1EE3EB"/>
        <w:category>
          <w:name w:val="General"/>
          <w:gallery w:val="placeholder"/>
        </w:category>
        <w:types>
          <w:type w:val="bbPlcHdr"/>
        </w:types>
        <w:behaviors>
          <w:behavior w:val="content"/>
        </w:behaviors>
        <w:guid w:val="{59F7AF20-0D8E-6447-AC1F-93E28A53F4AB}"/>
      </w:docPartPr>
      <w:docPartBody>
        <w:p w:rsidR="00000000" w:rsidRDefault="00864B77">
          <w:pPr>
            <w:pStyle w:val="344EDD55D1C4D64B9B1107A4EF1EE3EB"/>
          </w:pPr>
          <w:r w:rsidRPr="004A2510">
            <w:rPr>
              <w:lang w:val="en-GB" w:bidi="en-GB"/>
            </w:rPr>
            <w:t>Type of meeting</w:t>
          </w:r>
        </w:p>
      </w:docPartBody>
    </w:docPart>
    <w:docPart>
      <w:docPartPr>
        <w:name w:val="5A3AAE579C8B2A4188AAB2FC4C8BBDCD"/>
        <w:category>
          <w:name w:val="General"/>
          <w:gallery w:val="placeholder"/>
        </w:category>
        <w:types>
          <w:type w:val="bbPlcHdr"/>
        </w:types>
        <w:behaviors>
          <w:behavior w:val="content"/>
        </w:behaviors>
        <w:guid w:val="{B0FF4847-80F2-4D47-ABFE-2E8D562B0BEF}"/>
      </w:docPartPr>
      <w:docPartBody>
        <w:p w:rsidR="00000000" w:rsidRDefault="00864B77">
          <w:pPr>
            <w:pStyle w:val="5A3AAE579C8B2A4188AAB2FC4C8BBDCD"/>
          </w:pPr>
          <w:r w:rsidRPr="004A2510">
            <w:rPr>
              <w:lang w:val="en-GB" w:bidi="en-GB"/>
            </w:rPr>
            <w:t>Facilitator</w:t>
          </w:r>
        </w:p>
      </w:docPartBody>
    </w:docPart>
    <w:docPart>
      <w:docPartPr>
        <w:name w:val="C3166B3AD2A3D64BA4AB34E3E66E08F7"/>
        <w:category>
          <w:name w:val="General"/>
          <w:gallery w:val="placeholder"/>
        </w:category>
        <w:types>
          <w:type w:val="bbPlcHdr"/>
        </w:types>
        <w:behaviors>
          <w:behavior w:val="content"/>
        </w:behaviors>
        <w:guid w:val="{6F052E07-4581-2B41-A18E-87363915A657}"/>
      </w:docPartPr>
      <w:docPartBody>
        <w:p w:rsidR="00000000" w:rsidRDefault="00864B77">
          <w:pPr>
            <w:pStyle w:val="C3166B3AD2A3D64BA4AB34E3E66E08F7"/>
          </w:pPr>
          <w:r w:rsidRPr="004A2510">
            <w:rPr>
              <w:lang w:val="en-GB" w:bidi="en-GB"/>
            </w:rPr>
            <w:t>Note taker</w:t>
          </w:r>
        </w:p>
      </w:docPartBody>
    </w:docPart>
    <w:docPart>
      <w:docPartPr>
        <w:name w:val="06CD4C788A536C4B8858FF17F1EE926B"/>
        <w:category>
          <w:name w:val="General"/>
          <w:gallery w:val="placeholder"/>
        </w:category>
        <w:types>
          <w:type w:val="bbPlcHdr"/>
        </w:types>
        <w:behaviors>
          <w:behavior w:val="content"/>
        </w:behaviors>
        <w:guid w:val="{3870FA3F-C3E4-4B4E-A4B6-625CB329C452}"/>
      </w:docPartPr>
      <w:docPartBody>
        <w:p w:rsidR="00000000" w:rsidRDefault="00864B77">
          <w:pPr>
            <w:pStyle w:val="06CD4C788A536C4B8858FF17F1EE926B"/>
          </w:pPr>
          <w:r w:rsidRPr="004A2510">
            <w:rPr>
              <w:lang w:val="en-GB" w:bidi="en-GB"/>
            </w:rPr>
            <w:t>Timekeeper</w:t>
          </w:r>
        </w:p>
      </w:docPartBody>
    </w:docPart>
    <w:docPart>
      <w:docPartPr>
        <w:name w:val="85D8B61ECE280D468F9E16A9DBBFB2AB"/>
        <w:category>
          <w:name w:val="General"/>
          <w:gallery w:val="placeholder"/>
        </w:category>
        <w:types>
          <w:type w:val="bbPlcHdr"/>
        </w:types>
        <w:behaviors>
          <w:behavior w:val="content"/>
        </w:behaviors>
        <w:guid w:val="{F6184A22-6EBD-6949-A5F2-BB07B6A681B1}"/>
      </w:docPartPr>
      <w:docPartBody>
        <w:p w:rsidR="00000000" w:rsidRDefault="00864B77">
          <w:pPr>
            <w:pStyle w:val="85D8B61ECE280D468F9E16A9DBBFB2AB"/>
          </w:pPr>
          <w:r w:rsidRPr="004A2510">
            <w:rPr>
              <w:lang w:val="en-GB" w:bidi="en-GB"/>
            </w:rPr>
            <w:t>Time allocated</w:t>
          </w:r>
        </w:p>
      </w:docPartBody>
    </w:docPart>
    <w:docPart>
      <w:docPartPr>
        <w:name w:val="36EA6BEDA086F44CA723EDF46BCB72FA"/>
        <w:category>
          <w:name w:val="General"/>
          <w:gallery w:val="placeholder"/>
        </w:category>
        <w:types>
          <w:type w:val="bbPlcHdr"/>
        </w:types>
        <w:behaviors>
          <w:behavior w:val="content"/>
        </w:behaviors>
        <w:guid w:val="{41039B01-0BF9-4B4E-BEF2-66F393F76D1B}"/>
      </w:docPartPr>
      <w:docPartBody>
        <w:p w:rsidR="00000000" w:rsidRDefault="00864B77">
          <w:pPr>
            <w:pStyle w:val="36EA6BEDA086F44CA723EDF46BCB72FA"/>
          </w:pPr>
          <w:r w:rsidRPr="004A2510">
            <w:rPr>
              <w:lang w:val="en-GB" w:bidi="en-GB"/>
            </w:rPr>
            <w:t>Discussion</w:t>
          </w:r>
        </w:p>
      </w:docPartBody>
    </w:docPart>
    <w:docPart>
      <w:docPartPr>
        <w:name w:val="40D4CB404113BA498BCAD327E6E5CF30"/>
        <w:category>
          <w:name w:val="General"/>
          <w:gallery w:val="placeholder"/>
        </w:category>
        <w:types>
          <w:type w:val="bbPlcHdr"/>
        </w:types>
        <w:behaviors>
          <w:behavior w:val="content"/>
        </w:behaviors>
        <w:guid w:val="{80C6591A-FB38-0149-A6A7-9F208378DBF4}"/>
      </w:docPartPr>
      <w:docPartBody>
        <w:p w:rsidR="00000000" w:rsidRDefault="00864B77">
          <w:pPr>
            <w:pStyle w:val="40D4CB404113BA498BCAD327E6E5CF30"/>
          </w:pPr>
          <w:r w:rsidRPr="004A2510">
            <w:rPr>
              <w:lang w:val="en-GB" w:bidi="en-GB"/>
            </w:rPr>
            <w:t>Action items</w:t>
          </w:r>
        </w:p>
      </w:docPartBody>
    </w:docPart>
    <w:docPart>
      <w:docPartPr>
        <w:name w:val="F4CD170D55B16F4BA4C167A84CEE7F13"/>
        <w:category>
          <w:name w:val="General"/>
          <w:gallery w:val="placeholder"/>
        </w:category>
        <w:types>
          <w:type w:val="bbPlcHdr"/>
        </w:types>
        <w:behaviors>
          <w:behavior w:val="content"/>
        </w:behaviors>
        <w:guid w:val="{B1AB896D-60DC-A545-96C2-9FA6DA7C7EE6}"/>
      </w:docPartPr>
      <w:docPartBody>
        <w:p w:rsidR="00000000" w:rsidRDefault="00864B77">
          <w:pPr>
            <w:pStyle w:val="F4CD170D55B16F4BA4C167A84CEE7F13"/>
          </w:pPr>
          <w:r w:rsidRPr="004A2510">
            <w:rPr>
              <w:lang w:val="en-GB" w:bidi="en-GB"/>
            </w:rPr>
            <w:t>Person responsible</w:t>
          </w:r>
        </w:p>
      </w:docPartBody>
    </w:docPart>
    <w:docPart>
      <w:docPartPr>
        <w:name w:val="17EDA850B28FA24396ED71005E5F997B"/>
        <w:category>
          <w:name w:val="General"/>
          <w:gallery w:val="placeholder"/>
        </w:category>
        <w:types>
          <w:type w:val="bbPlcHdr"/>
        </w:types>
        <w:behaviors>
          <w:behavior w:val="content"/>
        </w:behaviors>
        <w:guid w:val="{4C3D7439-F2A9-9B49-BBD8-869D7EE8A703}"/>
      </w:docPartPr>
      <w:docPartBody>
        <w:p w:rsidR="00000000" w:rsidRDefault="0059193F" w:rsidP="0059193F">
          <w:pPr>
            <w:pStyle w:val="17EDA850B28FA24396ED71005E5F997B"/>
          </w:pPr>
          <w:r w:rsidRPr="004A2510">
            <w:rPr>
              <w:lang w:val="en-GB" w:bidi="en-GB"/>
            </w:rPr>
            <w:t>Conclusions</w:t>
          </w:r>
        </w:p>
      </w:docPartBody>
    </w:docPart>
    <w:docPart>
      <w:docPartPr>
        <w:name w:val="1AFA14280E83A54EABA9D1DC6DE91590"/>
        <w:category>
          <w:name w:val="General"/>
          <w:gallery w:val="placeholder"/>
        </w:category>
        <w:types>
          <w:type w:val="bbPlcHdr"/>
        </w:types>
        <w:behaviors>
          <w:behavior w:val="content"/>
        </w:behaviors>
        <w:guid w:val="{5F95F0FB-648D-5C4D-B0BF-357EA57E06CA}"/>
      </w:docPartPr>
      <w:docPartBody>
        <w:p w:rsidR="00000000" w:rsidRDefault="0059193F" w:rsidP="0059193F">
          <w:pPr>
            <w:pStyle w:val="1AFA14280E83A54EABA9D1DC6DE91590"/>
          </w:pPr>
          <w:r w:rsidRPr="004A2510">
            <w:rPr>
              <w:lang w:val="en-GB" w:bidi="en-GB"/>
            </w:rPr>
            <w:t>Enter 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3F"/>
    <w:rsid w:val="0059193F"/>
    <w:rsid w:val="00864B7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7FE5AAD2112448A9337E56DD8A77C">
    <w:name w:val="5AF7FE5AAD2112448A9337E56DD8A77C"/>
  </w:style>
  <w:style w:type="paragraph" w:customStyle="1" w:styleId="6DFAE78F7525C94B95DE8F816125CCF5">
    <w:name w:val="6DFAE78F7525C94B95DE8F816125CCF5"/>
  </w:style>
  <w:style w:type="paragraph" w:customStyle="1" w:styleId="074A13E432697D45BFFA01891FA945FA">
    <w:name w:val="074A13E432697D45BFFA01891FA945FA"/>
  </w:style>
  <w:style w:type="paragraph" w:customStyle="1" w:styleId="112EFCDC8275574695F588908E4810D6">
    <w:name w:val="112EFCDC8275574695F588908E4810D6"/>
  </w:style>
  <w:style w:type="paragraph" w:customStyle="1" w:styleId="8C2090594FD8BF4E973ED5142D3E7CBF">
    <w:name w:val="8C2090594FD8BF4E973ED5142D3E7CBF"/>
  </w:style>
  <w:style w:type="paragraph" w:customStyle="1" w:styleId="A2FE126A6B984B459B30ADB6D2ACBB2F">
    <w:name w:val="A2FE126A6B984B459B30ADB6D2ACBB2F"/>
  </w:style>
  <w:style w:type="paragraph" w:customStyle="1" w:styleId="344EDD55D1C4D64B9B1107A4EF1EE3EB">
    <w:name w:val="344EDD55D1C4D64B9B1107A4EF1EE3EB"/>
  </w:style>
  <w:style w:type="paragraph" w:customStyle="1" w:styleId="FDC42B0461D964448FEC9B30F9B27E7F">
    <w:name w:val="FDC42B0461D964448FEC9B30F9B27E7F"/>
  </w:style>
  <w:style w:type="paragraph" w:customStyle="1" w:styleId="5A3AAE579C8B2A4188AAB2FC4C8BBDCD">
    <w:name w:val="5A3AAE579C8B2A4188AAB2FC4C8BBDCD"/>
  </w:style>
  <w:style w:type="paragraph" w:customStyle="1" w:styleId="285C98BF2ADE1A489BE5E0DE5CF98183">
    <w:name w:val="285C98BF2ADE1A489BE5E0DE5CF98183"/>
  </w:style>
  <w:style w:type="paragraph" w:customStyle="1" w:styleId="C3166B3AD2A3D64BA4AB34E3E66E08F7">
    <w:name w:val="C3166B3AD2A3D64BA4AB34E3E66E08F7"/>
  </w:style>
  <w:style w:type="paragraph" w:customStyle="1" w:styleId="F6F851AE8244B644A564E048D1148181">
    <w:name w:val="F6F851AE8244B644A564E048D1148181"/>
  </w:style>
  <w:style w:type="paragraph" w:customStyle="1" w:styleId="06CD4C788A536C4B8858FF17F1EE926B">
    <w:name w:val="06CD4C788A536C4B8858FF17F1EE926B"/>
  </w:style>
  <w:style w:type="paragraph" w:customStyle="1" w:styleId="F3C72E49406286419AEB7A79038ECAB6">
    <w:name w:val="F3C72E49406286419AEB7A79038ECAB6"/>
  </w:style>
  <w:style w:type="paragraph" w:customStyle="1" w:styleId="38DDD2581A25EB48802ADE5F375BA2E5">
    <w:name w:val="38DDD2581A25EB48802ADE5F375BA2E5"/>
  </w:style>
  <w:style w:type="paragraph" w:customStyle="1" w:styleId="9FD8837A20C00541BA5B15731ABD3B86">
    <w:name w:val="9FD8837A20C00541BA5B15731ABD3B86"/>
  </w:style>
  <w:style w:type="paragraph" w:customStyle="1" w:styleId="2F90D600E607D242B89269BCCCF4BA1D">
    <w:name w:val="2F90D600E607D242B89269BCCCF4BA1D"/>
  </w:style>
  <w:style w:type="paragraph" w:customStyle="1" w:styleId="85D8B61ECE280D468F9E16A9DBBFB2AB">
    <w:name w:val="85D8B61ECE280D468F9E16A9DBBFB2AB"/>
  </w:style>
  <w:style w:type="paragraph" w:customStyle="1" w:styleId="78C92DCA65DFF947B1E33388817E0EBB">
    <w:name w:val="78C92DCA65DFF947B1E33388817E0EBB"/>
  </w:style>
  <w:style w:type="paragraph" w:customStyle="1" w:styleId="36EA6BEDA086F44CA723EDF46BCB72FA">
    <w:name w:val="36EA6BEDA086F44CA723EDF46BCB72FA"/>
  </w:style>
  <w:style w:type="paragraph" w:customStyle="1" w:styleId="5A653802AF804943B485D8736505731D">
    <w:name w:val="5A653802AF804943B485D8736505731D"/>
  </w:style>
  <w:style w:type="paragraph" w:customStyle="1" w:styleId="E81CEDB744851144B58114C13FEC049D">
    <w:name w:val="E81CEDB744851144B58114C13FEC049D"/>
  </w:style>
  <w:style w:type="paragraph" w:customStyle="1" w:styleId="7B43B511773D3E48B13B456D72C7D034">
    <w:name w:val="7B43B511773D3E48B13B456D72C7D034"/>
  </w:style>
  <w:style w:type="paragraph" w:customStyle="1" w:styleId="40D4CB404113BA498BCAD327E6E5CF30">
    <w:name w:val="40D4CB404113BA498BCAD327E6E5CF30"/>
  </w:style>
  <w:style w:type="paragraph" w:customStyle="1" w:styleId="F4CD170D55B16F4BA4C167A84CEE7F13">
    <w:name w:val="F4CD170D55B16F4BA4C167A84CEE7F13"/>
  </w:style>
  <w:style w:type="paragraph" w:customStyle="1" w:styleId="DF29108E0EC5F646BD0F137BA75618FB">
    <w:name w:val="DF29108E0EC5F646BD0F137BA75618FB"/>
  </w:style>
  <w:style w:type="paragraph" w:customStyle="1" w:styleId="212A3D25CF91FB4F974CB64F5573823A">
    <w:name w:val="212A3D25CF91FB4F974CB64F5573823A"/>
  </w:style>
  <w:style w:type="paragraph" w:customStyle="1" w:styleId="BA477C52A69ECC4F8695D2B0DAAC082A">
    <w:name w:val="BA477C52A69ECC4F8695D2B0DAAC082A"/>
  </w:style>
  <w:style w:type="paragraph" w:customStyle="1" w:styleId="4702B822F0F18C45B9EFD396AD5E8804">
    <w:name w:val="4702B822F0F18C45B9EFD396AD5E8804"/>
  </w:style>
  <w:style w:type="paragraph" w:customStyle="1" w:styleId="A779956931632640A54E05EE08D440CB">
    <w:name w:val="A779956931632640A54E05EE08D440CB"/>
  </w:style>
  <w:style w:type="paragraph" w:customStyle="1" w:styleId="712DB3D0E0155448983C1AC46FBDC014">
    <w:name w:val="712DB3D0E0155448983C1AC46FBDC014"/>
  </w:style>
  <w:style w:type="paragraph" w:customStyle="1" w:styleId="9F4AD0B50BD1A244B042D4FE3E2549C2">
    <w:name w:val="9F4AD0B50BD1A244B042D4FE3E2549C2"/>
  </w:style>
  <w:style w:type="paragraph" w:customStyle="1" w:styleId="5956E716F4EE9D4AA5A105D2432877BE">
    <w:name w:val="5956E716F4EE9D4AA5A105D2432877BE"/>
  </w:style>
  <w:style w:type="paragraph" w:customStyle="1" w:styleId="A4DC08828743B841AF6192CE9CD191AC">
    <w:name w:val="A4DC08828743B841AF6192CE9CD191AC"/>
  </w:style>
  <w:style w:type="paragraph" w:customStyle="1" w:styleId="71349A16826FDE4E8CAF670AD3B2BFDD">
    <w:name w:val="71349A16826FDE4E8CAF670AD3B2BFDD"/>
  </w:style>
  <w:style w:type="paragraph" w:customStyle="1" w:styleId="2A4A18AD0C71DB46A77EDAECA07552CB">
    <w:name w:val="2A4A18AD0C71DB46A77EDAECA07552CB"/>
  </w:style>
  <w:style w:type="paragraph" w:customStyle="1" w:styleId="14B83480B815F24193E7D499902F3AF2">
    <w:name w:val="14B83480B815F24193E7D499902F3AF2"/>
  </w:style>
  <w:style w:type="paragraph" w:customStyle="1" w:styleId="77AE18C87A226741B1C90478B7C140DE">
    <w:name w:val="77AE18C87A226741B1C90478B7C140DE"/>
  </w:style>
  <w:style w:type="paragraph" w:customStyle="1" w:styleId="3F9CCDD7DE3B9A419D8E6214B52051BF">
    <w:name w:val="3F9CCDD7DE3B9A419D8E6214B52051BF"/>
  </w:style>
  <w:style w:type="paragraph" w:customStyle="1" w:styleId="FA2579F14224CD4081D4341DCC588C7E">
    <w:name w:val="FA2579F14224CD4081D4341DCC588C7E"/>
  </w:style>
  <w:style w:type="paragraph" w:customStyle="1" w:styleId="E73ADB1C7D7DB343BA781928DB0D08D2">
    <w:name w:val="E73ADB1C7D7DB343BA781928DB0D08D2"/>
  </w:style>
  <w:style w:type="paragraph" w:customStyle="1" w:styleId="6D5D24715A231049A0367A69A36B9CDD">
    <w:name w:val="6D5D24715A231049A0367A69A36B9CDD"/>
  </w:style>
  <w:style w:type="paragraph" w:customStyle="1" w:styleId="98D4796E811BC54AB749178546B82238">
    <w:name w:val="98D4796E811BC54AB749178546B82238"/>
  </w:style>
  <w:style w:type="paragraph" w:customStyle="1" w:styleId="F9C435A2BF6CF14C8209BF150B68B6F0">
    <w:name w:val="F9C435A2BF6CF14C8209BF150B68B6F0"/>
  </w:style>
  <w:style w:type="paragraph" w:customStyle="1" w:styleId="C8B1FCC20D59354AAFDA7517DCEA8587">
    <w:name w:val="C8B1FCC20D59354AAFDA7517DCEA8587"/>
  </w:style>
  <w:style w:type="paragraph" w:customStyle="1" w:styleId="CA4E7356ABD16443AA6DC8DA1BE443C1">
    <w:name w:val="CA4E7356ABD16443AA6DC8DA1BE443C1"/>
  </w:style>
  <w:style w:type="paragraph" w:customStyle="1" w:styleId="3AEDF7AC8C504B419A36CF02A3644422">
    <w:name w:val="3AEDF7AC8C504B419A36CF02A3644422"/>
  </w:style>
  <w:style w:type="paragraph" w:customStyle="1" w:styleId="379D43B40F6F4340A76523863746D5DC">
    <w:name w:val="379D43B40F6F4340A76523863746D5DC"/>
  </w:style>
  <w:style w:type="paragraph" w:customStyle="1" w:styleId="17EF7339623B1045B529312A663AE4D2">
    <w:name w:val="17EF7339623B1045B529312A663AE4D2"/>
  </w:style>
  <w:style w:type="paragraph" w:customStyle="1" w:styleId="F65B691EC87DEF4DACB87B968B76B505">
    <w:name w:val="F65B691EC87DEF4DACB87B968B76B505"/>
  </w:style>
  <w:style w:type="paragraph" w:customStyle="1" w:styleId="14004E1F1670D546AE04E9D317FE1910">
    <w:name w:val="14004E1F1670D546AE04E9D317FE1910"/>
  </w:style>
  <w:style w:type="paragraph" w:customStyle="1" w:styleId="73C0183D43098F4CB69F1500CE72BB0D">
    <w:name w:val="73C0183D43098F4CB69F1500CE72BB0D"/>
  </w:style>
  <w:style w:type="paragraph" w:customStyle="1" w:styleId="1A5EBDA4FAC73345A64980DD67B8560C">
    <w:name w:val="1A5EBDA4FAC73345A64980DD67B8560C"/>
  </w:style>
  <w:style w:type="paragraph" w:customStyle="1" w:styleId="7935EB2A7413834C9E3386CEF853EE95">
    <w:name w:val="7935EB2A7413834C9E3386CEF853EE95"/>
  </w:style>
  <w:style w:type="paragraph" w:customStyle="1" w:styleId="DED3E9849187A44CAB7CC41A4794361C">
    <w:name w:val="DED3E9849187A44CAB7CC41A4794361C"/>
  </w:style>
  <w:style w:type="paragraph" w:customStyle="1" w:styleId="4A3F4999D7B5984B90B59EF7F9FECDCF">
    <w:name w:val="4A3F4999D7B5984B90B59EF7F9FECDCF"/>
  </w:style>
  <w:style w:type="paragraph" w:customStyle="1" w:styleId="AA3DFF5AC2353F479FE494AEC4F35BCD">
    <w:name w:val="AA3DFF5AC2353F479FE494AEC4F35BCD"/>
  </w:style>
  <w:style w:type="paragraph" w:customStyle="1" w:styleId="2D392B02CAF24347849081886B71D0CF">
    <w:name w:val="2D392B02CAF24347849081886B71D0CF"/>
  </w:style>
  <w:style w:type="paragraph" w:customStyle="1" w:styleId="82CBD7ABF1477248AC8627DC5C2CE0CA">
    <w:name w:val="82CBD7ABF1477248AC8627DC5C2CE0CA"/>
  </w:style>
  <w:style w:type="paragraph" w:customStyle="1" w:styleId="CAB39F5D06143E4EBF7DF8C7B0152C96">
    <w:name w:val="CAB39F5D06143E4EBF7DF8C7B0152C96"/>
  </w:style>
  <w:style w:type="paragraph" w:customStyle="1" w:styleId="CFE13B9C38FE5E46AE8115E92C0610C9">
    <w:name w:val="CFE13B9C38FE5E46AE8115E92C0610C9"/>
  </w:style>
  <w:style w:type="paragraph" w:customStyle="1" w:styleId="7FD9F80545E28B4DB2DCD6C4DEBE49DC">
    <w:name w:val="7FD9F80545E28B4DB2DCD6C4DEBE49DC"/>
  </w:style>
  <w:style w:type="paragraph" w:customStyle="1" w:styleId="6B15C96B7526164A9535A57F16DBFFB5">
    <w:name w:val="6B15C96B7526164A9535A57F16DBFFB5"/>
  </w:style>
  <w:style w:type="paragraph" w:customStyle="1" w:styleId="9EF5BB25A1E9794BB5E4014010CE0A7C">
    <w:name w:val="9EF5BB25A1E9794BB5E4014010CE0A7C"/>
  </w:style>
  <w:style w:type="paragraph" w:customStyle="1" w:styleId="14EC02407B5A3445A42D6D0928FC789B">
    <w:name w:val="14EC02407B5A3445A42D6D0928FC789B"/>
    <w:rsid w:val="0059193F"/>
  </w:style>
  <w:style w:type="paragraph" w:customStyle="1" w:styleId="3096A3E6F5203C44B666A429C352764C">
    <w:name w:val="3096A3E6F5203C44B666A429C352764C"/>
    <w:rsid w:val="0059193F"/>
  </w:style>
  <w:style w:type="paragraph" w:customStyle="1" w:styleId="1B70AD15F7F1FF409649F217762CB9F0">
    <w:name w:val="1B70AD15F7F1FF409649F217762CB9F0"/>
    <w:rsid w:val="0059193F"/>
  </w:style>
  <w:style w:type="paragraph" w:customStyle="1" w:styleId="26AC67327D3BB244BB9602273E29EF00">
    <w:name w:val="26AC67327D3BB244BB9602273E29EF00"/>
    <w:rsid w:val="0059193F"/>
  </w:style>
  <w:style w:type="paragraph" w:customStyle="1" w:styleId="0BE0A7B4B66B65408E82DE500EE8C7A5">
    <w:name w:val="0BE0A7B4B66B65408E82DE500EE8C7A5"/>
    <w:rsid w:val="0059193F"/>
  </w:style>
  <w:style w:type="paragraph" w:customStyle="1" w:styleId="CD1E967E0803974982B6833F6BF7D41E">
    <w:name w:val="CD1E967E0803974982B6833F6BF7D41E"/>
    <w:rsid w:val="0059193F"/>
  </w:style>
  <w:style w:type="paragraph" w:customStyle="1" w:styleId="9165D775A51F2E42B2F8EF667EE27AEF">
    <w:name w:val="9165D775A51F2E42B2F8EF667EE27AEF"/>
    <w:rsid w:val="0059193F"/>
  </w:style>
  <w:style w:type="paragraph" w:customStyle="1" w:styleId="2EB47E8827056B41BA57D41EDFF2590D">
    <w:name w:val="2EB47E8827056B41BA57D41EDFF2590D"/>
    <w:rsid w:val="0059193F"/>
  </w:style>
  <w:style w:type="paragraph" w:customStyle="1" w:styleId="84CA29187A31A842A1A49588F0298125">
    <w:name w:val="84CA29187A31A842A1A49588F0298125"/>
    <w:rsid w:val="0059193F"/>
  </w:style>
  <w:style w:type="paragraph" w:customStyle="1" w:styleId="7CBC7CC0B5568641A738ECD309731FD6">
    <w:name w:val="7CBC7CC0B5568641A738ECD309731FD6"/>
    <w:rsid w:val="0059193F"/>
  </w:style>
  <w:style w:type="paragraph" w:customStyle="1" w:styleId="7CFD950ED72FFE42AA50888893AE503A">
    <w:name w:val="7CFD950ED72FFE42AA50888893AE503A"/>
    <w:rsid w:val="0059193F"/>
  </w:style>
  <w:style w:type="paragraph" w:customStyle="1" w:styleId="076453FC9BAAC546B6C212BC36867186">
    <w:name w:val="076453FC9BAAC546B6C212BC36867186"/>
    <w:rsid w:val="0059193F"/>
  </w:style>
  <w:style w:type="paragraph" w:customStyle="1" w:styleId="97FEE2BBED4C5F49B9812301DB118ED3">
    <w:name w:val="97FEE2BBED4C5F49B9812301DB118ED3"/>
    <w:rsid w:val="0059193F"/>
  </w:style>
  <w:style w:type="paragraph" w:customStyle="1" w:styleId="E1C93AE4037D174F90571E81041BA038">
    <w:name w:val="E1C93AE4037D174F90571E81041BA038"/>
    <w:rsid w:val="0059193F"/>
  </w:style>
  <w:style w:type="paragraph" w:customStyle="1" w:styleId="6BAD3A165C5C544A9F96813E5A6BC8DA">
    <w:name w:val="6BAD3A165C5C544A9F96813E5A6BC8DA"/>
    <w:rsid w:val="0059193F"/>
  </w:style>
  <w:style w:type="paragraph" w:customStyle="1" w:styleId="851D76104E9A614281C93859085ADB65">
    <w:name w:val="851D76104E9A614281C93859085ADB65"/>
    <w:rsid w:val="0059193F"/>
  </w:style>
  <w:style w:type="paragraph" w:customStyle="1" w:styleId="9688898C28D33D41A99B0CC80ACAA8D8">
    <w:name w:val="9688898C28D33D41A99B0CC80ACAA8D8"/>
    <w:rsid w:val="0059193F"/>
  </w:style>
  <w:style w:type="paragraph" w:customStyle="1" w:styleId="2D004646A7DF454E89E2FA66DE1BE222">
    <w:name w:val="2D004646A7DF454E89E2FA66DE1BE222"/>
    <w:rsid w:val="0059193F"/>
  </w:style>
  <w:style w:type="paragraph" w:customStyle="1" w:styleId="AAAF1F5DF74EE343BCE13DFC661CB002">
    <w:name w:val="AAAF1F5DF74EE343BCE13DFC661CB002"/>
    <w:rsid w:val="0059193F"/>
  </w:style>
  <w:style w:type="paragraph" w:customStyle="1" w:styleId="F0E4A1E0A2C16D408133829706B8BFEA">
    <w:name w:val="F0E4A1E0A2C16D408133829706B8BFEA"/>
    <w:rsid w:val="0059193F"/>
  </w:style>
  <w:style w:type="paragraph" w:customStyle="1" w:styleId="4A0D7FE585D4B140A918021F0DDA184D">
    <w:name w:val="4A0D7FE585D4B140A918021F0DDA184D"/>
    <w:rsid w:val="0059193F"/>
  </w:style>
  <w:style w:type="paragraph" w:customStyle="1" w:styleId="67C755E8D986324F838C329380EB0649">
    <w:name w:val="67C755E8D986324F838C329380EB0649"/>
    <w:rsid w:val="0059193F"/>
  </w:style>
  <w:style w:type="paragraph" w:customStyle="1" w:styleId="D6C6A85C46D9884FB0E8FFCC16547A74">
    <w:name w:val="D6C6A85C46D9884FB0E8FFCC16547A74"/>
    <w:rsid w:val="0059193F"/>
  </w:style>
  <w:style w:type="paragraph" w:customStyle="1" w:styleId="F1A9F0B13EA45D4C823A9E5CBBDCF709">
    <w:name w:val="F1A9F0B13EA45D4C823A9E5CBBDCF709"/>
    <w:rsid w:val="0059193F"/>
  </w:style>
  <w:style w:type="paragraph" w:customStyle="1" w:styleId="0E9860874B55274EBC55986F7B8140F4">
    <w:name w:val="0E9860874B55274EBC55986F7B8140F4"/>
    <w:rsid w:val="0059193F"/>
  </w:style>
  <w:style w:type="paragraph" w:customStyle="1" w:styleId="5EEFE3EC8889D749B8795EA18C0C09ED">
    <w:name w:val="5EEFE3EC8889D749B8795EA18C0C09ED"/>
    <w:rsid w:val="0059193F"/>
  </w:style>
  <w:style w:type="paragraph" w:customStyle="1" w:styleId="2A2DABF1F7E5664A9297A68760F43935">
    <w:name w:val="2A2DABF1F7E5664A9297A68760F43935"/>
    <w:rsid w:val="0059193F"/>
  </w:style>
  <w:style w:type="paragraph" w:customStyle="1" w:styleId="2C346BADF39EA841BCB033F550484B21">
    <w:name w:val="2C346BADF39EA841BCB033F550484B21"/>
    <w:rsid w:val="0059193F"/>
  </w:style>
  <w:style w:type="paragraph" w:customStyle="1" w:styleId="17EDA850B28FA24396ED71005E5F997B">
    <w:name w:val="17EDA850B28FA24396ED71005E5F997B"/>
    <w:rsid w:val="0059193F"/>
  </w:style>
  <w:style w:type="paragraph" w:customStyle="1" w:styleId="1AFA14280E83A54EABA9D1DC6DE91590">
    <w:name w:val="1AFA14280E83A54EABA9D1DC6DE91590"/>
    <w:rsid w:val="0059193F"/>
  </w:style>
  <w:style w:type="paragraph" w:customStyle="1" w:styleId="71326D6817706046AF2CFA7244EFA287">
    <w:name w:val="71326D6817706046AF2CFA7244EFA287"/>
    <w:rsid w:val="0059193F"/>
  </w:style>
  <w:style w:type="paragraph" w:customStyle="1" w:styleId="4347B7A84B2B5643B6391360B1A0DD06">
    <w:name w:val="4347B7A84B2B5643B6391360B1A0DD06"/>
    <w:rsid w:val="0059193F"/>
  </w:style>
  <w:style w:type="paragraph" w:customStyle="1" w:styleId="3B4F4A3FE8C7114787814AA53480CE95">
    <w:name w:val="3B4F4A3FE8C7114787814AA53480CE95"/>
    <w:rsid w:val="0059193F"/>
  </w:style>
  <w:style w:type="paragraph" w:customStyle="1" w:styleId="42CC84F11D1E454D9FC76EF14C7EAE19">
    <w:name w:val="42CC84F11D1E454D9FC76EF14C7EAE19"/>
    <w:rsid w:val="0059193F"/>
  </w:style>
  <w:style w:type="paragraph" w:customStyle="1" w:styleId="61DB9AA88272AF4FAD961F44B2204443">
    <w:name w:val="61DB9AA88272AF4FAD961F44B2204443"/>
    <w:rsid w:val="0059193F"/>
  </w:style>
  <w:style w:type="paragraph" w:customStyle="1" w:styleId="0946B1BFA0A68A4D82A4B395111B08F0">
    <w:name w:val="0946B1BFA0A68A4D82A4B395111B08F0"/>
    <w:rsid w:val="00591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meeting minutes .dotx</Template>
  <TotalTime>25</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1</cp:revision>
  <cp:lastPrinted>2006-08-01T17:47:00Z</cp:lastPrinted>
  <dcterms:created xsi:type="dcterms:W3CDTF">2019-11-26T06:02:00Z</dcterms:created>
  <dcterms:modified xsi:type="dcterms:W3CDTF">2019-11-26T06:37:00Z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