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276"/>
        <w:tblW w:w="10566" w:type="dxa"/>
        <w:tblLook w:val="04A0" w:firstRow="1" w:lastRow="0" w:firstColumn="1" w:lastColumn="0" w:noHBand="0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4678"/>
        <w:gridCol w:w="2552"/>
        <w:gridCol w:w="3336"/>
      </w:tblGrid>
      <w:tr w:rsidR="00A340F2" w:rsidTr="00EF3258">
        <w:trPr>
          <w:trHeight w:val="1288"/>
        </w:trPr>
        <w:tc>
          <w:tcPr>
            <w:tcW w:w="4678" w:type="dxa"/>
            <w:hideMark/>
          </w:tcPr>
          <w:p w:rsidR="00A340F2" w:rsidRPr="00CF2287" w:rsidRDefault="00A340F2" w:rsidP="008F4BDD">
            <w:pPr>
              <w:pStyle w:val="Title"/>
              <w:jc w:val="right"/>
              <w:rPr>
                <w:rFonts w:ascii="Franklin Gothic Book" w:hAnsi="Franklin Gothic Book"/>
                <w:szCs w:val="52"/>
              </w:rPr>
            </w:pPr>
          </w:p>
        </w:tc>
        <w:tc>
          <w:tcPr>
            <w:tcW w:w="2552" w:type="dxa"/>
          </w:tcPr>
          <w:p w:rsidR="00A340F2" w:rsidRDefault="00A340F2" w:rsidP="008F4BDD"/>
        </w:tc>
        <w:tc>
          <w:tcPr>
            <w:tcW w:w="3336" w:type="dxa"/>
            <w:hideMark/>
          </w:tcPr>
          <w:p w:rsidR="00A340F2" w:rsidRPr="006E1147" w:rsidRDefault="00A340F2" w:rsidP="008F4BDD">
            <w:pPr>
              <w:jc w:val="right"/>
              <w:rPr>
                <w:rFonts w:ascii="Franklin Gothic Demi" w:hAnsi="Franklin Gothic Demi"/>
                <w:sz w:val="52"/>
                <w:szCs w:val="52"/>
              </w:rPr>
            </w:pPr>
          </w:p>
        </w:tc>
      </w:tr>
      <w:tr w:rsidR="00A340F2" w:rsidTr="00EF3258">
        <w:trPr>
          <w:trHeight w:val="1399"/>
        </w:trPr>
        <w:tc>
          <w:tcPr>
            <w:tcW w:w="4678" w:type="dxa"/>
            <w:hideMark/>
          </w:tcPr>
          <w:p w:rsidR="008F4BDD" w:rsidRPr="001464F1" w:rsidRDefault="008F4BDD" w:rsidP="008F4BDD">
            <w:pPr>
              <w:rPr>
                <w:rFonts w:ascii="Franklin Gothic Demi" w:hAnsi="Franklin Gothic Demi" w:cs="Microsoft Sans Serif"/>
                <w:color w:val="000000" w:themeColor="text1"/>
                <w:sz w:val="32"/>
                <w:szCs w:val="32"/>
              </w:rPr>
            </w:pPr>
            <w:proofErr w:type="spellStart"/>
            <w:r w:rsidRPr="001464F1">
              <w:rPr>
                <w:rFonts w:ascii="Franklin Gothic Demi" w:hAnsi="Franklin Gothic Demi" w:cs="Microsoft Sans Serif"/>
                <w:color w:val="000000" w:themeColor="text1"/>
                <w:sz w:val="32"/>
                <w:szCs w:val="32"/>
              </w:rPr>
              <w:t>Cinta</w:t>
            </w:r>
            <w:proofErr w:type="spellEnd"/>
            <w:r w:rsidRPr="001464F1">
              <w:rPr>
                <w:rFonts w:ascii="Franklin Gothic Demi" w:hAnsi="Franklin Gothic Demi" w:cs="Microsoft Sans Serif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464F1">
              <w:rPr>
                <w:rFonts w:ascii="Franklin Gothic Demi" w:hAnsi="Franklin Gothic Demi" w:cs="Microsoft Sans Serif"/>
                <w:color w:val="000000" w:themeColor="text1"/>
                <w:sz w:val="32"/>
                <w:szCs w:val="32"/>
              </w:rPr>
              <w:t>Ayu</w:t>
            </w:r>
            <w:proofErr w:type="spellEnd"/>
            <w:r w:rsidRPr="001464F1">
              <w:rPr>
                <w:rFonts w:ascii="Franklin Gothic Demi" w:hAnsi="Franklin Gothic Demi" w:cs="Microsoft Sans Serif"/>
                <w:color w:val="000000" w:themeColor="text1"/>
                <w:sz w:val="32"/>
                <w:szCs w:val="32"/>
              </w:rPr>
              <w:t xml:space="preserve"> Apartment</w:t>
            </w:r>
          </w:p>
          <w:p w:rsidR="008F4BDD" w:rsidRPr="00EC16CD" w:rsidRDefault="008F4BDD" w:rsidP="008F4BDD">
            <w:pP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>Pulai</w:t>
            </w:r>
            <w:proofErr w:type="spellEnd"/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 xml:space="preserve"> Spring Resort,</w:t>
            </w:r>
          </w:p>
          <w:p w:rsidR="008F4BDD" w:rsidRDefault="008F4BDD" w:rsidP="008F4BDD">
            <w:pP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 xml:space="preserve">20 km </w:t>
            </w: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>Jalan</w:t>
            </w:r>
            <w:proofErr w:type="spellEnd"/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>Pontian</w:t>
            </w:r>
            <w:proofErr w:type="spellEnd"/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 xml:space="preserve"> Lama,</w:t>
            </w:r>
          </w:p>
          <w:p w:rsidR="008F4BDD" w:rsidRPr="00EC16CD" w:rsidRDefault="008F4BDD" w:rsidP="008F4BDD">
            <w:pP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 xml:space="preserve">81100 </w:t>
            </w: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>Pulai</w:t>
            </w:r>
            <w:proofErr w:type="spellEnd"/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 xml:space="preserve"> Johor,</w:t>
            </w:r>
          </w:p>
          <w:p w:rsidR="008F4BDD" w:rsidRPr="00EC16CD" w:rsidRDefault="008F4BDD" w:rsidP="008F4BDD">
            <w:pP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  <w:t>Malaysia.</w:t>
            </w:r>
          </w:p>
          <w:p w:rsidR="00A340F2" w:rsidRDefault="008F4BDD" w:rsidP="008F4BDD">
            <w:pPr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464F1">
              <w:rPr>
                <w:rFonts w:ascii="Microsoft Sans Serif" w:hAnsi="Microsoft Sans Serif" w:cs="Microsoft Sans Serif"/>
                <w:sz w:val="24"/>
                <w:szCs w:val="24"/>
              </w:rPr>
              <w:t>012-7856650</w:t>
            </w:r>
          </w:p>
        </w:tc>
        <w:tc>
          <w:tcPr>
            <w:tcW w:w="2552" w:type="dxa"/>
            <w:hideMark/>
          </w:tcPr>
          <w:p w:rsidR="00A340F2" w:rsidRPr="00EC16CD" w:rsidRDefault="00A340F2" w:rsidP="008F4BD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336" w:type="dxa"/>
            <w:hideMark/>
          </w:tcPr>
          <w:p w:rsidR="008F4BDD" w:rsidRPr="00EC16CD" w:rsidRDefault="001465E4" w:rsidP="00B571C8">
            <w:pPr>
              <w:tabs>
                <w:tab w:val="center" w:pos="1653"/>
                <w:tab w:val="right" w:pos="3306"/>
              </w:tabs>
              <w:jc w:val="right"/>
              <w:rPr>
                <w:rFonts w:ascii="Franklin Gothic Demi" w:hAnsi="Franklin Gothic Demi"/>
                <w:color w:val="000000" w:themeColor="text1"/>
                <w:sz w:val="32"/>
                <w:szCs w:val="32"/>
              </w:rPr>
            </w:pPr>
            <w:r w:rsidRPr="001465E4">
              <w:rPr>
                <w:rFonts w:ascii="Franklin Gothic Demi" w:hAnsi="Franklin Gothic Demi"/>
                <w:color w:val="000000" w:themeColor="text1"/>
                <w:sz w:val="28"/>
                <w:szCs w:val="32"/>
              </w:rPr>
              <w:t>RECEIPT NO</w:t>
            </w:r>
          </w:p>
          <w:p w:rsidR="00A340F2" w:rsidRPr="001C1AFA" w:rsidRDefault="001C1AFA" w:rsidP="008F4BDD">
            <w:pPr>
              <w:jc w:val="right"/>
              <w:rPr>
                <w:rFonts w:ascii="Microsoft Sans Serif" w:hAnsi="Microsoft Sans Serif" w:cs="Microsoft Sans Serif"/>
                <w:color w:val="7F7F7F" w:themeColor="text1" w:themeTint="80"/>
                <w:sz w:val="20"/>
                <w:szCs w:val="32"/>
              </w:rPr>
            </w:pPr>
            <w:r w:rsidRPr="001C1AFA"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32"/>
              </w:rPr>
              <w:t>NUMBER</w:t>
            </w:r>
          </w:p>
          <w:p w:rsidR="008F4BDD" w:rsidRDefault="008F4BDD" w:rsidP="008F4BDD">
            <w:pPr>
              <w:jc w:val="right"/>
              <w:rPr>
                <w:rFonts w:ascii="Franklin Gothic Demi" w:hAnsi="Franklin Gothic Demi"/>
                <w:color w:val="000000" w:themeColor="text1"/>
                <w:sz w:val="28"/>
                <w:szCs w:val="32"/>
              </w:rPr>
            </w:pPr>
            <w:r w:rsidRPr="008F4BDD">
              <w:rPr>
                <w:rFonts w:ascii="Franklin Gothic Demi" w:hAnsi="Franklin Gothic Demi"/>
                <w:color w:val="000000" w:themeColor="text1"/>
                <w:sz w:val="28"/>
                <w:szCs w:val="32"/>
              </w:rPr>
              <w:t>DATE</w:t>
            </w:r>
          </w:p>
          <w:p w:rsidR="008F4BDD" w:rsidRPr="00B316E3" w:rsidRDefault="00B571C8" w:rsidP="008F4BDD">
            <w:pPr>
              <w:jc w:val="right"/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24"/>
              </w:rPr>
            </w:pPr>
            <w:r w:rsidRPr="00B316E3"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24"/>
              </w:rPr>
              <w:t>DD/MM/YYYY</w:t>
            </w:r>
          </w:p>
          <w:p w:rsidR="00B571C8" w:rsidRPr="008F4BDD" w:rsidRDefault="00B571C8" w:rsidP="008F4BDD">
            <w:pPr>
              <w:jc w:val="right"/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</w:rPr>
            </w:pPr>
          </w:p>
        </w:tc>
      </w:tr>
      <w:tr w:rsidR="001464F1" w:rsidTr="00EF3258">
        <w:trPr>
          <w:trHeight w:val="635"/>
        </w:trPr>
        <w:tc>
          <w:tcPr>
            <w:tcW w:w="4678" w:type="dxa"/>
          </w:tcPr>
          <w:p w:rsidR="001464F1" w:rsidRDefault="001464F1" w:rsidP="008F4BDD">
            <w:pPr>
              <w:rPr>
                <w:rFonts w:ascii="Franklin Gothic Demi" w:hAnsi="Franklin Gothic Demi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</w:tcPr>
          <w:p w:rsidR="001464F1" w:rsidRDefault="001464F1" w:rsidP="008F4BDD">
            <w:pPr>
              <w:rPr>
                <w:rFonts w:ascii="Franklin Gothic Demi" w:hAnsi="Franklin Gothic Demi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</w:tcPr>
          <w:p w:rsidR="001464F1" w:rsidRDefault="001464F1" w:rsidP="008F4BDD">
            <w:pP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</w:p>
        </w:tc>
      </w:tr>
      <w:tr w:rsidR="00EF3258" w:rsidTr="00EF3258">
        <w:trPr>
          <w:trHeight w:val="2272"/>
        </w:trPr>
        <w:tc>
          <w:tcPr>
            <w:tcW w:w="4678" w:type="dxa"/>
            <w:hideMark/>
          </w:tcPr>
          <w:p w:rsidR="00A340F2" w:rsidRPr="00F714C6" w:rsidRDefault="00B316E3" w:rsidP="008F4BDD">
            <w:pPr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</w:pP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Arrival Date             </w:t>
            </w:r>
            <w:r w:rsid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 </w:t>
            </w: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________________</w:t>
            </w:r>
            <w:r w:rsidR="001465E4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</w:t>
            </w:r>
          </w:p>
          <w:p w:rsidR="00B316E3" w:rsidRPr="00F714C6" w:rsidRDefault="00B316E3" w:rsidP="008F4BDD">
            <w:pPr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</w:pP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Departure Date       </w:t>
            </w:r>
            <w:r w:rsid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 </w:t>
            </w: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________________</w:t>
            </w:r>
            <w:r w:rsidR="001465E4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</w:t>
            </w:r>
          </w:p>
          <w:p w:rsidR="00B316E3" w:rsidRPr="00F714C6" w:rsidRDefault="00B316E3" w:rsidP="008F4BDD">
            <w:pPr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</w:pP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Total No. of Days    </w:t>
            </w:r>
            <w:r w:rsid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 </w:t>
            </w: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 ________________</w:t>
            </w:r>
            <w:r w:rsidR="001465E4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</w:t>
            </w:r>
          </w:p>
          <w:p w:rsidR="00B316E3" w:rsidRPr="00F714C6" w:rsidRDefault="00B316E3" w:rsidP="008F4BDD">
            <w:pPr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</w:pP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No. of Adults            </w:t>
            </w:r>
            <w:r w:rsid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 </w:t>
            </w: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________________</w:t>
            </w:r>
            <w:r w:rsidR="001465E4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</w:t>
            </w:r>
          </w:p>
          <w:p w:rsidR="00A340F2" w:rsidRPr="00F714C6" w:rsidRDefault="00B316E3" w:rsidP="008F4BDD">
            <w:pPr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</w:pP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No. of Children         </w:t>
            </w:r>
            <w:r w:rsid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 </w:t>
            </w: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________________</w:t>
            </w:r>
            <w:r w:rsidR="001465E4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</w:t>
            </w:r>
          </w:p>
          <w:p w:rsidR="001C1AFA" w:rsidRPr="00F714C6" w:rsidRDefault="001C1AFA" w:rsidP="008F4BDD">
            <w:pPr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</w:pP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Other                         </w:t>
            </w:r>
            <w:r w:rsid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 xml:space="preserve"> </w:t>
            </w:r>
            <w:r w:rsidRPr="00F714C6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________________</w:t>
            </w:r>
            <w:r w:rsidR="001465E4">
              <w:rPr>
                <w:rFonts w:ascii="Franklin Gothic Medium" w:hAnsi="Franklin Gothic Medium"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2552" w:type="dxa"/>
            <w:shd w:val="clear" w:color="auto" w:fill="auto"/>
          </w:tcPr>
          <w:p w:rsidR="00A340F2" w:rsidRPr="00F714C6" w:rsidRDefault="001465E4" w:rsidP="00B316E3">
            <w:pPr>
              <w:jc w:val="right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BILL</w:t>
            </w:r>
            <w:r w:rsidR="00B316E3" w:rsidRPr="00F714C6">
              <w:rPr>
                <w:rFonts w:ascii="Franklin Gothic Demi" w:hAnsi="Franklin Gothic Demi"/>
                <w:sz w:val="24"/>
                <w:szCs w:val="24"/>
              </w:rPr>
              <w:t xml:space="preserve"> TO</w:t>
            </w:r>
          </w:p>
        </w:tc>
        <w:tc>
          <w:tcPr>
            <w:tcW w:w="3336" w:type="dxa"/>
            <w:tcBorders>
              <w:left w:val="nil"/>
            </w:tcBorders>
          </w:tcPr>
          <w:p w:rsidR="00A340F2" w:rsidRPr="00F714C6" w:rsidRDefault="001C1AFA" w:rsidP="00F714C6">
            <w:pPr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24"/>
              </w:rPr>
            </w:pPr>
            <w:r w:rsidRPr="00F714C6"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24"/>
              </w:rPr>
              <w:t>NAME</w:t>
            </w:r>
          </w:p>
          <w:p w:rsidR="001C1AFA" w:rsidRPr="00F714C6" w:rsidRDefault="001C1AFA" w:rsidP="00F714C6">
            <w:pPr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24"/>
              </w:rPr>
            </w:pPr>
            <w:r w:rsidRPr="00F714C6"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24"/>
              </w:rPr>
              <w:t>CONTACT NUMBER</w:t>
            </w:r>
          </w:p>
          <w:p w:rsidR="001C1AFA" w:rsidRPr="00F714C6" w:rsidRDefault="001C1AFA" w:rsidP="00F714C6">
            <w:pPr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24"/>
              </w:rPr>
            </w:pPr>
            <w:r w:rsidRPr="00F714C6">
              <w:rPr>
                <w:rFonts w:ascii="Microsoft Sans Serif" w:hAnsi="Microsoft Sans Serif" w:cs="Microsoft Sans Serif"/>
                <w:color w:val="7F7F7F" w:themeColor="text1" w:themeTint="80"/>
                <w:sz w:val="24"/>
                <w:szCs w:val="24"/>
              </w:rPr>
              <w:t>EMAIL ADDRESS</w:t>
            </w:r>
          </w:p>
        </w:tc>
      </w:tr>
    </w:tbl>
    <w:p w:rsidR="00A340F2" w:rsidRDefault="00A340F2" w:rsidP="00B316E3">
      <w:pPr>
        <w:jc w:val="right"/>
        <w:rPr>
          <w:noProof/>
        </w:rPr>
      </w:pPr>
    </w:p>
    <w:p w:rsidR="00A340F2" w:rsidRDefault="00A340F2" w:rsidP="00A340F2">
      <w:pPr>
        <w:rPr>
          <w:noProof/>
        </w:rPr>
      </w:pPr>
    </w:p>
    <w:p w:rsidR="000E7C40" w:rsidRDefault="000E7C40"/>
    <w:tbl>
      <w:tblPr>
        <w:tblStyle w:val="GridTable4"/>
        <w:tblW w:w="5059" w:type="pct"/>
        <w:tblLook w:val="0480" w:firstRow="0" w:lastRow="0" w:firstColumn="1" w:lastColumn="0" w:noHBand="0" w:noVBand="1"/>
        <w:tblDescription w:val="Enter Quantity, Description, Unit Price, Discount, and Line Total in table columns, and Subtotal, Sales Tax, and Total at the end"/>
      </w:tblPr>
      <w:tblGrid>
        <w:gridCol w:w="1271"/>
        <w:gridCol w:w="2835"/>
        <w:gridCol w:w="2268"/>
        <w:gridCol w:w="1701"/>
        <w:gridCol w:w="2551"/>
      </w:tblGrid>
      <w:tr w:rsidR="00EF3258" w:rsidTr="0014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BFBFBF" w:themeFill="background1" w:themeFillShade="BF"/>
          </w:tcPr>
          <w:p w:rsidR="00D0057F" w:rsidRPr="00EF3258" w:rsidRDefault="00B9561A" w:rsidP="00B9561A">
            <w:pPr>
              <w:pStyle w:val="Normalright"/>
              <w:jc w:val="center"/>
              <w:rPr>
                <w:rFonts w:ascii="Franklin Gothic Medium" w:hAnsi="Franklin Gothic Medium"/>
                <w:b/>
              </w:rPr>
            </w:pPr>
            <w:r w:rsidRPr="00EF3258">
              <w:rPr>
                <w:rFonts w:ascii="Franklin Gothic Medium" w:hAnsi="Franklin Gothic Medium"/>
                <w:b/>
              </w:rPr>
              <w:t>DATE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0057F" w:rsidRPr="00EF3258" w:rsidRDefault="00B9561A" w:rsidP="00B9561A">
            <w:pPr>
              <w:pStyle w:val="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" w:hAnsi="Franklin Gothic Medium"/>
              </w:rPr>
            </w:pPr>
            <w:r w:rsidRPr="00EF3258">
              <w:rPr>
                <w:rFonts w:ascii="Franklin Gothic Medium" w:hAnsi="Franklin Gothic Medium"/>
              </w:rPr>
              <w:t>DESCRIPTION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0057F" w:rsidRPr="00EF3258" w:rsidRDefault="00F714C6" w:rsidP="00B9561A">
            <w:pPr>
              <w:pStyle w:val="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" w:hAnsi="Franklin Gothic Medium"/>
              </w:rPr>
            </w:pPr>
            <w:r w:rsidRPr="00EF3258">
              <w:rPr>
                <w:rFonts w:ascii="Franklin Gothic Medium" w:hAnsi="Franklin Gothic Medium"/>
              </w:rPr>
              <w:t>PRICE</w:t>
            </w:r>
            <w:r w:rsidR="00EF3258" w:rsidRPr="00EF3258">
              <w:rPr>
                <w:rFonts w:ascii="Franklin Gothic Medium" w:hAnsi="Franklin Gothic Medium"/>
              </w:rPr>
              <w:t xml:space="preserve"> PER UNIT/NIGHT</w:t>
            </w:r>
            <w:r w:rsidRPr="00EF3258">
              <w:rPr>
                <w:rFonts w:ascii="Franklin Gothic Medium" w:hAnsi="Franklin Gothic Medium"/>
              </w:rPr>
              <w:t xml:space="preserve"> (RM)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0057F" w:rsidRPr="00EF3258" w:rsidRDefault="00F714C6" w:rsidP="00B9561A">
            <w:pPr>
              <w:pStyle w:val="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" w:hAnsi="Franklin Gothic Medium"/>
              </w:rPr>
            </w:pPr>
            <w:r w:rsidRPr="00EF3258">
              <w:rPr>
                <w:rFonts w:ascii="Franklin Gothic Medium" w:hAnsi="Franklin Gothic Medium"/>
              </w:rPr>
              <w:t>UNIT</w:t>
            </w:r>
            <w:r w:rsidR="00EF3258" w:rsidRPr="00EF3258">
              <w:rPr>
                <w:rFonts w:ascii="Franklin Gothic Medium" w:hAnsi="Franklin Gothic Medium"/>
              </w:rPr>
              <w:t>/NIGHT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D0057F" w:rsidRPr="00EF3258" w:rsidRDefault="00B9561A" w:rsidP="00B9561A">
            <w:pPr>
              <w:pStyle w:val="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" w:hAnsi="Franklin Gothic Medium"/>
              </w:rPr>
            </w:pPr>
            <w:r w:rsidRPr="00EF3258">
              <w:rPr>
                <w:rFonts w:ascii="Franklin Gothic Medium" w:hAnsi="Franklin Gothic Medium"/>
              </w:rPr>
              <w:t>LINE TOTAL</w:t>
            </w:r>
          </w:p>
        </w:tc>
      </w:tr>
      <w:tr w:rsidR="00D0057F" w:rsidTr="001465E4">
        <w:trPr>
          <w:trHeight w:hRule="exact"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0057F" w:rsidRPr="00F714C6" w:rsidRDefault="00F714C6" w:rsidP="00F714C6">
            <w:pPr>
              <w:pStyle w:val="Normalright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1465E4">
              <w:rPr>
                <w:rFonts w:ascii="Microsoft Sans Serif" w:hAnsi="Microsoft Sans Serif" w:cs="Microsoft Sans Serif"/>
                <w:color w:val="7F7F7F" w:themeColor="text1" w:themeTint="80"/>
                <w:sz w:val="20"/>
              </w:rPr>
              <w:t>DD/MM/YY</w:t>
            </w:r>
          </w:p>
        </w:tc>
        <w:tc>
          <w:tcPr>
            <w:tcW w:w="2835" w:type="dxa"/>
          </w:tcPr>
          <w:p w:rsidR="00D0057F" w:rsidRPr="001465E4" w:rsidRDefault="00F714C6" w:rsidP="00F714C6">
            <w:pPr>
              <w:pStyle w:val="Normalrigh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color w:val="7F7F7F" w:themeColor="text1" w:themeTint="80"/>
                <w:sz w:val="20"/>
              </w:rPr>
            </w:pPr>
            <w:r w:rsidRPr="001465E4">
              <w:rPr>
                <w:rFonts w:ascii="Microsoft Sans Serif" w:hAnsi="Microsoft Sans Serif" w:cs="Microsoft Sans Serif"/>
                <w:b w:val="0"/>
                <w:color w:val="7F7F7F" w:themeColor="text1" w:themeTint="80"/>
                <w:sz w:val="20"/>
              </w:rPr>
              <w:t>2 BEDROOM</w:t>
            </w:r>
            <w:r w:rsidR="00EF3258" w:rsidRPr="001465E4">
              <w:rPr>
                <w:rFonts w:ascii="Microsoft Sans Serif" w:hAnsi="Microsoft Sans Serif" w:cs="Microsoft Sans Serif"/>
                <w:b w:val="0"/>
                <w:color w:val="7F7F7F" w:themeColor="text1" w:themeTint="80"/>
                <w:sz w:val="20"/>
              </w:rPr>
              <w:t>S</w:t>
            </w:r>
            <w:r w:rsidRPr="001465E4">
              <w:rPr>
                <w:rFonts w:ascii="Microsoft Sans Serif" w:hAnsi="Microsoft Sans Serif" w:cs="Microsoft Sans Serif"/>
                <w:b w:val="0"/>
                <w:color w:val="7F7F7F" w:themeColor="text1" w:themeTint="80"/>
                <w:sz w:val="20"/>
              </w:rPr>
              <w:t xml:space="preserve"> APARTMENT</w:t>
            </w:r>
          </w:p>
          <w:p w:rsidR="00F714C6" w:rsidRDefault="00F714C6" w:rsidP="00F714C6">
            <w:pPr>
              <w:pStyle w:val="Normalrigh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sz w:val="20"/>
              </w:rPr>
            </w:pPr>
          </w:p>
          <w:p w:rsidR="00F714C6" w:rsidRPr="00F714C6" w:rsidRDefault="00F714C6" w:rsidP="00F714C6">
            <w:pPr>
              <w:pStyle w:val="Normalrigh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sz w:val="20"/>
              </w:rPr>
            </w:pPr>
          </w:p>
        </w:tc>
        <w:tc>
          <w:tcPr>
            <w:tcW w:w="2268" w:type="dxa"/>
          </w:tcPr>
          <w:p w:rsidR="00D0057F" w:rsidRPr="00F714C6" w:rsidRDefault="00D0057F" w:rsidP="00F714C6">
            <w:pPr>
              <w:pStyle w:val="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</w:rPr>
            </w:pPr>
          </w:p>
        </w:tc>
        <w:tc>
          <w:tcPr>
            <w:tcW w:w="1701" w:type="dxa"/>
          </w:tcPr>
          <w:p w:rsidR="00D0057F" w:rsidRDefault="00D0057F" w:rsidP="00F714C6">
            <w:pPr>
              <w:pStyle w:val="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D0057F" w:rsidRDefault="00D0057F" w:rsidP="00F714C6">
            <w:pPr>
              <w:pStyle w:val="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1465E4" w:rsidTr="0014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2F2F2" w:themeFill="background1" w:themeFillShade="F2"/>
          </w:tcPr>
          <w:p w:rsidR="00D0057F" w:rsidRDefault="00D0057F" w:rsidP="00D0057F">
            <w:pPr>
              <w:pStyle w:val="Normalright"/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0057F" w:rsidRDefault="00D0057F" w:rsidP="00D0057F">
            <w:pPr>
              <w:pStyle w:val="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0057F" w:rsidRDefault="00D0057F" w:rsidP="00D0057F">
            <w:pPr>
              <w:pStyle w:val="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0057F" w:rsidRDefault="00D0057F" w:rsidP="00D0057F">
            <w:pPr>
              <w:pStyle w:val="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0057F" w:rsidRDefault="00D0057F" w:rsidP="00D0057F">
            <w:pPr>
              <w:pStyle w:val="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057F" w:rsidTr="001465E4">
        <w:trPr>
          <w:trHeight w:hRule="exact"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0057F" w:rsidRDefault="00D0057F" w:rsidP="00D0057F">
            <w:pPr>
              <w:pStyle w:val="Normalright"/>
            </w:pPr>
          </w:p>
        </w:tc>
        <w:tc>
          <w:tcPr>
            <w:tcW w:w="2835" w:type="dxa"/>
          </w:tcPr>
          <w:p w:rsidR="00D0057F" w:rsidRDefault="00D0057F" w:rsidP="00D0057F">
            <w:pPr>
              <w:pStyle w:val="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0057F" w:rsidRDefault="00D0057F" w:rsidP="00D0057F">
            <w:pPr>
              <w:pStyle w:val="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0057F" w:rsidRDefault="00D0057F" w:rsidP="00D0057F">
            <w:pPr>
              <w:pStyle w:val="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D0057F" w:rsidRDefault="00D0057F" w:rsidP="00D0057F">
            <w:pPr>
              <w:pStyle w:val="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5E4" w:rsidTr="0014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2F2F2" w:themeFill="background1" w:themeFillShade="F2"/>
          </w:tcPr>
          <w:p w:rsidR="00D0057F" w:rsidRDefault="00D0057F" w:rsidP="004D04BA">
            <w:pPr>
              <w:pStyle w:val="Normalright"/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0057F" w:rsidRDefault="00D0057F" w:rsidP="004D04BA">
            <w:pPr>
              <w:pStyle w:val="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0057F" w:rsidRDefault="00D0057F" w:rsidP="00EB63A0">
            <w:pPr>
              <w:pStyle w:val="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0057F" w:rsidRDefault="00D0057F" w:rsidP="00EB63A0">
            <w:pPr>
              <w:pStyle w:val="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0057F" w:rsidRDefault="00D0057F" w:rsidP="00EB63A0">
            <w:pPr>
              <w:pStyle w:val="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F714C6" w:rsidTr="001465E4">
        <w:trPr>
          <w:trHeight w:hRule="exact"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0057F" w:rsidRDefault="00D0057F" w:rsidP="004D04BA">
            <w:pPr>
              <w:jc w:val="right"/>
              <w:rPr>
                <w:sz w:val="24"/>
              </w:rPr>
            </w:pPr>
          </w:p>
        </w:tc>
        <w:tc>
          <w:tcPr>
            <w:tcW w:w="6804" w:type="dxa"/>
            <w:gridSpan w:val="3"/>
            <w:hideMark/>
          </w:tcPr>
          <w:p w:rsidR="00D0057F" w:rsidRDefault="00D0057F" w:rsidP="004D0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alias w:val="Subtotal:"/>
                <w:tag w:val="Subtotal:"/>
                <w:id w:val="-2109183924"/>
                <w:placeholder>
                  <w:docPart w:val="6329C70604474CAA84103C6FDF585851"/>
                </w:placeholder>
                <w:temporary/>
                <w:showingPlcHdr/>
                <w15:appearance w15:val="hidden"/>
              </w:sdtPr>
              <w:sdtContent>
                <w:r w:rsidRPr="00EF3258">
                  <w:rPr>
                    <w:rFonts w:ascii="Franklin Gothic Medium" w:hAnsi="Franklin Gothic Medium"/>
                    <w:sz w:val="28"/>
                  </w:rPr>
                  <w:t>Subtotal</w:t>
                </w:r>
              </w:sdtContent>
            </w:sdt>
          </w:p>
        </w:tc>
        <w:tc>
          <w:tcPr>
            <w:tcW w:w="2551" w:type="dxa"/>
          </w:tcPr>
          <w:p w:rsidR="00D0057F" w:rsidRDefault="00D0057F" w:rsidP="002F54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3258" w:rsidTr="0014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2F2F2" w:themeFill="background1" w:themeFillShade="F2"/>
          </w:tcPr>
          <w:p w:rsidR="00D0057F" w:rsidRDefault="00D0057F" w:rsidP="00D0057F">
            <w:pPr>
              <w:jc w:val="right"/>
              <w:rPr>
                <w:sz w:val="24"/>
              </w:rPr>
            </w:pPr>
          </w:p>
        </w:tc>
        <w:tc>
          <w:tcPr>
            <w:tcW w:w="6804" w:type="dxa"/>
            <w:gridSpan w:val="3"/>
            <w:shd w:val="clear" w:color="auto" w:fill="F2F2F2" w:themeFill="background1" w:themeFillShade="F2"/>
            <w:hideMark/>
          </w:tcPr>
          <w:p w:rsidR="00D0057F" w:rsidRPr="00EF3258" w:rsidRDefault="00D0057F" w:rsidP="00D005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" w:hAnsi="Franklin Gothic Medium"/>
                <w:sz w:val="28"/>
              </w:rPr>
            </w:pPr>
            <w:r w:rsidRPr="00EF3258">
              <w:rPr>
                <w:rFonts w:ascii="Franklin Gothic Medium" w:hAnsi="Franklin Gothic Medium"/>
                <w:sz w:val="28"/>
              </w:rPr>
              <w:t>Tax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D0057F" w:rsidRDefault="00D0057F" w:rsidP="002F54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3258" w:rsidTr="001465E4">
        <w:trPr>
          <w:trHeight w:hRule="exact"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0057F" w:rsidRDefault="00D0057F" w:rsidP="004D04BA">
            <w:pPr>
              <w:jc w:val="right"/>
              <w:rPr>
                <w:sz w:val="24"/>
              </w:rPr>
            </w:pPr>
          </w:p>
        </w:tc>
        <w:sdt>
          <w:sdtPr>
            <w:rPr>
              <w:rFonts w:ascii="Franklin Gothic Medium" w:hAnsi="Franklin Gothic Medium"/>
              <w:sz w:val="28"/>
            </w:rPr>
            <w:alias w:val="Total:"/>
            <w:tag w:val="Total:"/>
            <w:id w:val="-1550988335"/>
            <w:placeholder>
              <w:docPart w:val="647EA9304D574CD5ABAD134F468A3E59"/>
            </w:placeholder>
            <w:temporary/>
            <w:showingPlcHdr/>
            <w15:appearance w15:val="hidden"/>
          </w:sdtPr>
          <w:sdtContent>
            <w:tc>
              <w:tcPr>
                <w:tcW w:w="6804" w:type="dxa"/>
                <w:gridSpan w:val="3"/>
                <w:hideMark/>
              </w:tcPr>
              <w:p w:rsidR="00D0057F" w:rsidRPr="00EF3258" w:rsidRDefault="00D0057F" w:rsidP="004D04BA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Franklin Gothic Medium" w:hAnsi="Franklin Gothic Medium"/>
                    <w:sz w:val="28"/>
                  </w:rPr>
                </w:pPr>
                <w:r w:rsidRPr="00EF3258">
                  <w:rPr>
                    <w:rFonts w:ascii="Franklin Gothic Medium" w:hAnsi="Franklin Gothic Medium"/>
                    <w:sz w:val="28"/>
                  </w:rPr>
                  <w:t>Total</w:t>
                </w:r>
              </w:p>
            </w:tc>
          </w:sdtContent>
        </w:sdt>
        <w:tc>
          <w:tcPr>
            <w:tcW w:w="2551" w:type="dxa"/>
          </w:tcPr>
          <w:p w:rsidR="00D0057F" w:rsidRDefault="00D0057F" w:rsidP="002F54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201A7" w:rsidRDefault="007201A7" w:rsidP="00A36725"/>
    <w:p w:rsidR="00B571C8" w:rsidRPr="00A340F2" w:rsidRDefault="00B571C8" w:rsidP="00A36725"/>
    <w:sectPr w:rsidR="00B571C8" w:rsidRPr="00A340F2" w:rsidSect="002F540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F4" w:rsidRDefault="00D02AF4">
      <w:pPr>
        <w:spacing w:line="240" w:lineRule="auto"/>
      </w:pPr>
      <w:r>
        <w:separator/>
      </w:r>
    </w:p>
    <w:p w:rsidR="00D02AF4" w:rsidRDefault="00D02AF4"/>
  </w:endnote>
  <w:endnote w:type="continuationSeparator" w:id="0">
    <w:p w:rsidR="00D02AF4" w:rsidRDefault="00D02AF4">
      <w:pPr>
        <w:spacing w:line="240" w:lineRule="auto"/>
      </w:pPr>
      <w:r>
        <w:continuationSeparator/>
      </w:r>
    </w:p>
    <w:p w:rsidR="00D02AF4" w:rsidRDefault="00D02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A7" w:rsidRDefault="007201A7">
    <w:pPr>
      <w:pStyle w:val="Footer"/>
    </w:pPr>
  </w:p>
  <w:p w:rsidR="007201A7" w:rsidRDefault="007201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F1" w:rsidRDefault="001464F1">
    <w:pPr>
      <w:pStyle w:val="Header"/>
      <w:pBdr>
        <w:top w:val="single" w:sz="6" w:space="10" w:color="29F39A" w:themeColor="accent1"/>
      </w:pBdr>
      <w:spacing w:before="240"/>
      <w:jc w:val="center"/>
      <w:rPr>
        <w:color w:val="29F39A" w:themeColor="accent1"/>
      </w:rPr>
    </w:pPr>
    <w:r>
      <w:rPr>
        <w:noProof/>
        <w:color w:val="29F39A" w:themeColor="accent1"/>
        <w:lang w:val="en-MY" w:eastAsia="zh-CN"/>
      </w:rPr>
      <w:drawing>
        <wp:inline distT="0" distB="0" distL="0" distR="0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6725" w:rsidRDefault="00A36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F4" w:rsidRDefault="00D02AF4">
      <w:pPr>
        <w:spacing w:line="240" w:lineRule="auto"/>
      </w:pPr>
      <w:r>
        <w:separator/>
      </w:r>
    </w:p>
    <w:p w:rsidR="00D02AF4" w:rsidRDefault="00D02AF4"/>
  </w:footnote>
  <w:footnote w:type="continuationSeparator" w:id="0">
    <w:p w:rsidR="00D02AF4" w:rsidRDefault="00D02AF4">
      <w:pPr>
        <w:spacing w:line="240" w:lineRule="auto"/>
      </w:pPr>
      <w:r>
        <w:continuationSeparator/>
      </w:r>
    </w:p>
    <w:p w:rsidR="00D02AF4" w:rsidRDefault="00D02A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A7" w:rsidRDefault="007201A7"/>
  <w:p w:rsidR="007201A7" w:rsidRDefault="007201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58" w:rsidRDefault="001464F1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en-MY" w:eastAsia="zh-CN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1" w:rsidRDefault="001464F1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6336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AjcQA&#10;AADcAAAADwAAAGRycy9kb3ducmV2LnhtbESPT2/CMAzF75P2HSJP2m2kcOigIyA0DQ2O/NEkblZj&#10;2orGqZJAy7fHh0ncbL3n936eLwfXqhuF2Hg2MB5loIhLbxuuDBwP648pqJiQLbaeycCdIiwXry9z&#10;LKzveUe3faqUhHAs0ECdUldoHcuaHMaR74hFO/vgMMkaKm0D9hLuWj3Jslw7bFgaauzou6bysr86&#10;A7N8sg27v99Tf773p0v1iZvZDxrz/jasvkAlGtLT/H+9sYKfC748IxP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pQI3EAAAA3AAAAA8AAAAAAAAAAAAAAAAAmAIAAGRycy9k&#10;b3ducmV2LnhtbFBLBQYAAAAABAAEAPUAAACJAw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JDMEA&#10;AADcAAAADwAAAGRycy9kb3ducmV2LnhtbERPzWrCQBC+F3yHZYTe6sYSQo2uIpZIToWqDzBkxySa&#10;nQ27axLfvlso9DYf3+9sdpPpxEDOt5YVLBcJCOLK6pZrBZdz8fYBwgdkjZ1lUvAkD7vt7GWDubYj&#10;f9NwCrWIIexzVNCE0OdS+qohg35he+LIXa0zGCJ0tdQOxxhuOvmeJJk02HJsaLCnQ0PV/fQwCuRq&#10;NYyF7dLL1/g8usmWt0+dKvU6n/ZrEIGm8C/+c5c6zs+W8PtMv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6yQzBAAAA3AAAAA8AAAAAAAAAAAAAAAAAmAIAAGRycy9kb3du&#10;cmV2LnhtbFBLBQYAAAAABAAEAPUAAACGAwAAAAA=&#10;" path="m,l1462822,,910372,376306,,1014481,,xe" fillcolor="#29f39a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TK8YA&#10;AADcAAAADwAAAGRycy9kb3ducmV2LnhtbESP3WrCQBCF7wu+wzKCd3WjiJToKipI/6AQFcS7YXdM&#10;otnZkN3GtE/fLQjezXDO+ebMfNnZSrTU+NKxgtEwAUGsnSk5V3DYb59fQPiAbLByTAp+yMNy0Xua&#10;Y2rcjTNqdyEXEcI+RQVFCHUqpdcFWfRDVxNH7ewaiyGuTS5Ng7cIt5UcJ8lUWiw5Xiiwpk1B+rr7&#10;tpFy0F/Z6bWerD+PbZZ8vOe/F71SatDvVjMQgbrwMN/TbybWn47h/5k4gV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HTK8YAAADcAAAADwAAAAAAAAAAAAAAAACYAgAAZHJz&#10;L2Rvd25yZXYueG1sUEsFBgAAAAAEAAQA9QAAAIsD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1464F1" w:rsidRDefault="001464F1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47"/>
    <w:rsid w:val="000A6E91"/>
    <w:rsid w:val="000E7C40"/>
    <w:rsid w:val="001464F1"/>
    <w:rsid w:val="001465E4"/>
    <w:rsid w:val="001A035C"/>
    <w:rsid w:val="001C1AFA"/>
    <w:rsid w:val="001D1771"/>
    <w:rsid w:val="002400DD"/>
    <w:rsid w:val="002450DA"/>
    <w:rsid w:val="00263E3B"/>
    <w:rsid w:val="002A107B"/>
    <w:rsid w:val="002E7603"/>
    <w:rsid w:val="002F5404"/>
    <w:rsid w:val="003063C6"/>
    <w:rsid w:val="00316D06"/>
    <w:rsid w:val="003D23A0"/>
    <w:rsid w:val="004858C9"/>
    <w:rsid w:val="004870D2"/>
    <w:rsid w:val="004A10E9"/>
    <w:rsid w:val="004D04BA"/>
    <w:rsid w:val="005E394D"/>
    <w:rsid w:val="00662DFA"/>
    <w:rsid w:val="006B4542"/>
    <w:rsid w:val="006E1147"/>
    <w:rsid w:val="006F038A"/>
    <w:rsid w:val="007201A7"/>
    <w:rsid w:val="007B4FC5"/>
    <w:rsid w:val="007E0DF2"/>
    <w:rsid w:val="00865DB9"/>
    <w:rsid w:val="0089202B"/>
    <w:rsid w:val="008B5297"/>
    <w:rsid w:val="008F4BDD"/>
    <w:rsid w:val="00947F34"/>
    <w:rsid w:val="0098691E"/>
    <w:rsid w:val="00A340F2"/>
    <w:rsid w:val="00A36725"/>
    <w:rsid w:val="00B316E3"/>
    <w:rsid w:val="00B571C8"/>
    <w:rsid w:val="00B66C63"/>
    <w:rsid w:val="00B727BE"/>
    <w:rsid w:val="00B94D2B"/>
    <w:rsid w:val="00B9561A"/>
    <w:rsid w:val="00CE3710"/>
    <w:rsid w:val="00CF2287"/>
    <w:rsid w:val="00D0057F"/>
    <w:rsid w:val="00D02AF4"/>
    <w:rsid w:val="00D73210"/>
    <w:rsid w:val="00EB63A0"/>
    <w:rsid w:val="00EC16CD"/>
    <w:rsid w:val="00EF3258"/>
    <w:rsid w:val="00F65B05"/>
    <w:rsid w:val="00F714C6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D14EE"/>
  <w15:chartTrackingRefBased/>
  <w15:docId w15:val="{B0151D67-E123-4971-9EC0-B83B493F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A0"/>
  </w:style>
  <w:style w:type="paragraph" w:styleId="Heading1">
    <w:name w:val="heading 1"/>
    <w:basedOn w:val="Normal"/>
    <w:link w:val="Heading1Char"/>
    <w:autoRedefine/>
    <w:uiPriority w:val="2"/>
    <w:qFormat/>
    <w:rsid w:val="00B727B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B4F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B727B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FE0263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E0263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CE3710"/>
    <w:pPr>
      <w:spacing w:before="60" w:after="20"/>
    </w:pPr>
    <w:rPr>
      <w:rFonts w:ascii="Arial" w:eastAsiaTheme="majorEastAsia" w:hAnsi="Arial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C5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7B4FC5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7B4FC5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table" w:styleId="GridTable5Dark-Accent1">
    <w:name w:val="Grid Table 5 Dark Accent 1"/>
    <w:basedOn w:val="TableNormal"/>
    <w:uiPriority w:val="50"/>
    <w:rsid w:val="004D04B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ListTable6Colorful-Accent3">
    <w:name w:val="List Table 6 Colorful Accent 3"/>
    <w:basedOn w:val="TableNormal"/>
    <w:uiPriority w:val="51"/>
    <w:rsid w:val="004D04BA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2F8E5F" w:themeColor="accent3"/>
        <w:bottom w:val="single" w:sz="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D0057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ridTable4">
    <w:name w:val="Grid Table 4"/>
    <w:basedOn w:val="TableNormal"/>
    <w:uiPriority w:val="49"/>
    <w:rsid w:val="00EF325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f164024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29C70604474CAA84103C6FDF585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3CB1-FD12-4917-8082-7713CAFF7A47}"/>
      </w:docPartPr>
      <w:docPartBody>
        <w:p w:rsidR="00000000" w:rsidRDefault="00876FF7" w:rsidP="00876FF7">
          <w:pPr>
            <w:pStyle w:val="6329C70604474CAA84103C6FDF585851"/>
          </w:pPr>
          <w:r>
            <w:rPr>
              <w:sz w:val="24"/>
            </w:rPr>
            <w:t>Subtotal</w:t>
          </w:r>
        </w:p>
      </w:docPartBody>
    </w:docPart>
    <w:docPart>
      <w:docPartPr>
        <w:name w:val="647EA9304D574CD5ABAD134F468A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8790E-D23D-4A25-AE66-D962365D8405}"/>
      </w:docPartPr>
      <w:docPartBody>
        <w:p w:rsidR="00000000" w:rsidRDefault="00876FF7" w:rsidP="00876FF7">
          <w:pPr>
            <w:pStyle w:val="647EA9304D574CD5ABAD134F468A3E59"/>
          </w:pPr>
          <w:r>
            <w:rPr>
              <w:sz w:val="24"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F7"/>
    <w:rsid w:val="00702386"/>
    <w:rsid w:val="0087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17B0217DD843EBA384B5091EBEE3EF">
    <w:name w:val="D717B0217DD843EBA384B5091EBEE3EF"/>
  </w:style>
  <w:style w:type="paragraph" w:customStyle="1" w:styleId="FD50A4FB28814B38AE14BF9D5571DB62">
    <w:name w:val="FD50A4FB28814B38AE14BF9D5571DB62"/>
  </w:style>
  <w:style w:type="paragraph" w:customStyle="1" w:styleId="4A81900F2B7D4DF98948B2C5C3DFD2F7">
    <w:name w:val="4A81900F2B7D4DF98948B2C5C3DFD2F7"/>
  </w:style>
  <w:style w:type="paragraph" w:customStyle="1" w:styleId="D9BC82FE2D844E198A0DE73B52227266">
    <w:name w:val="D9BC82FE2D844E198A0DE73B52227266"/>
  </w:style>
  <w:style w:type="paragraph" w:customStyle="1" w:styleId="D85691D98BA449B4AD254E200F6FA799">
    <w:name w:val="D85691D98BA449B4AD254E200F6FA799"/>
  </w:style>
  <w:style w:type="paragraph" w:customStyle="1" w:styleId="4D9857D66B92485997A71639E15393EF">
    <w:name w:val="4D9857D66B92485997A71639E15393EF"/>
  </w:style>
  <w:style w:type="paragraph" w:customStyle="1" w:styleId="96A23AE3E6B04B60B194D7CB06A9ADCF">
    <w:name w:val="96A23AE3E6B04B60B194D7CB06A9ADCF"/>
  </w:style>
  <w:style w:type="paragraph" w:customStyle="1" w:styleId="96C05E81EE794D0BAA8F521A1650C566">
    <w:name w:val="96C05E81EE794D0BAA8F521A1650C566"/>
  </w:style>
  <w:style w:type="paragraph" w:customStyle="1" w:styleId="31002B369723412C9B6873056C44CFC3">
    <w:name w:val="31002B369723412C9B6873056C44CFC3"/>
  </w:style>
  <w:style w:type="paragraph" w:customStyle="1" w:styleId="E3DE99EB43EB403AA5DFBCDB0E88F2B5">
    <w:name w:val="E3DE99EB43EB403AA5DFBCDB0E88F2B5"/>
  </w:style>
  <w:style w:type="paragraph" w:customStyle="1" w:styleId="6821197B80104080956CAF7AC1EBBD44">
    <w:name w:val="6821197B80104080956CAF7AC1EBBD44"/>
  </w:style>
  <w:style w:type="paragraph" w:customStyle="1" w:styleId="81848BE221A843AF810206EF8B2D0766">
    <w:name w:val="81848BE221A843AF810206EF8B2D0766"/>
  </w:style>
  <w:style w:type="paragraph" w:customStyle="1" w:styleId="307544E56CC54CDA8A49CCDCA3487FDF">
    <w:name w:val="307544E56CC54CDA8A49CCDCA3487FDF"/>
  </w:style>
  <w:style w:type="paragraph" w:customStyle="1" w:styleId="BAE02B7264704150937015E0AF49CA76">
    <w:name w:val="BAE02B7264704150937015E0AF49CA76"/>
  </w:style>
  <w:style w:type="paragraph" w:customStyle="1" w:styleId="2657CAC9AD8A4A46A58E3A2964E82F83">
    <w:name w:val="2657CAC9AD8A4A46A58E3A2964E82F83"/>
  </w:style>
  <w:style w:type="paragraph" w:customStyle="1" w:styleId="F566FD0C28C543D192C980A2A49742C9">
    <w:name w:val="F566FD0C28C543D192C980A2A49742C9"/>
  </w:style>
  <w:style w:type="paragraph" w:customStyle="1" w:styleId="4E8922A1FDF2448B824F0C3F1773AA93">
    <w:name w:val="4E8922A1FDF2448B824F0C3F1773AA93"/>
  </w:style>
  <w:style w:type="paragraph" w:customStyle="1" w:styleId="D60DF4D155124B2FACB739802A11D7D0">
    <w:name w:val="D60DF4D155124B2FACB739802A11D7D0"/>
  </w:style>
  <w:style w:type="paragraph" w:customStyle="1" w:styleId="7B308C5E30D84BDD9EEA8A2529A32FDD">
    <w:name w:val="7B308C5E30D84BDD9EEA8A2529A32FDD"/>
  </w:style>
  <w:style w:type="paragraph" w:customStyle="1" w:styleId="439053A3AF684D3FAC04A45F914D73F0">
    <w:name w:val="439053A3AF684D3FAC04A45F914D73F0"/>
  </w:style>
  <w:style w:type="paragraph" w:customStyle="1" w:styleId="345D4001FB274D85B5B40546767EDEE6">
    <w:name w:val="345D4001FB274D85B5B40546767EDEE6"/>
  </w:style>
  <w:style w:type="paragraph" w:customStyle="1" w:styleId="C078611F29F146F7A1BF95D49B6888A1">
    <w:name w:val="C078611F29F146F7A1BF95D49B6888A1"/>
  </w:style>
  <w:style w:type="paragraph" w:customStyle="1" w:styleId="DC6734BDEF96495F9D92979C75661AF7">
    <w:name w:val="DC6734BDEF96495F9D92979C75661AF7"/>
  </w:style>
  <w:style w:type="paragraph" w:customStyle="1" w:styleId="3F56F39F9C8145639E001127A3298661">
    <w:name w:val="3F56F39F9C8145639E001127A3298661"/>
  </w:style>
  <w:style w:type="paragraph" w:customStyle="1" w:styleId="388E64CB27E94C5783AAD7D1138F1AA6">
    <w:name w:val="388E64CB27E94C5783AAD7D1138F1AA6"/>
  </w:style>
  <w:style w:type="paragraph" w:customStyle="1" w:styleId="386F9B9749CD4EF6B087836A68A28936">
    <w:name w:val="386F9B9749CD4EF6B087836A68A28936"/>
  </w:style>
  <w:style w:type="paragraph" w:customStyle="1" w:styleId="CF58A86BB7494D0DB29BD82F410E96CE">
    <w:name w:val="CF58A86BB7494D0DB29BD82F410E96CE"/>
  </w:style>
  <w:style w:type="paragraph" w:customStyle="1" w:styleId="BDDF954135AA41ECAE1523459C46AD9F">
    <w:name w:val="BDDF954135AA41ECAE1523459C46AD9F"/>
  </w:style>
  <w:style w:type="paragraph" w:customStyle="1" w:styleId="23CE2B3A3D0A4708A616C0DCFD956B74">
    <w:name w:val="23CE2B3A3D0A4708A616C0DCFD956B74"/>
  </w:style>
  <w:style w:type="paragraph" w:customStyle="1" w:styleId="0BEEFD0B42C54DA4B67C80CA321559CE">
    <w:name w:val="0BEEFD0B42C54DA4B67C80CA321559CE"/>
  </w:style>
  <w:style w:type="paragraph" w:customStyle="1" w:styleId="7218003755E14962BA5749D77819F91F">
    <w:name w:val="7218003755E14962BA5749D77819F91F"/>
  </w:style>
  <w:style w:type="paragraph" w:customStyle="1" w:styleId="8CBB86C5A29A45D09EFC549EF7EE5405">
    <w:name w:val="8CBB86C5A29A45D09EFC549EF7EE5405"/>
  </w:style>
  <w:style w:type="paragraph" w:customStyle="1" w:styleId="4B3EFAC69C42417C8A84CB8504B0A182">
    <w:name w:val="4B3EFAC69C42417C8A84CB8504B0A182"/>
  </w:style>
  <w:style w:type="paragraph" w:customStyle="1" w:styleId="CA4364CFDE7745B68AB3AC2366951B0C">
    <w:name w:val="CA4364CFDE7745B68AB3AC2366951B0C"/>
  </w:style>
  <w:style w:type="paragraph" w:customStyle="1" w:styleId="291179A408C3412DAB4D1A7C62D5FFC6">
    <w:name w:val="291179A408C3412DAB4D1A7C62D5FFC6"/>
  </w:style>
  <w:style w:type="paragraph" w:customStyle="1" w:styleId="50D06C722A824B3CA006AC68A54B5D6D">
    <w:name w:val="50D06C722A824B3CA006AC68A54B5D6D"/>
  </w:style>
  <w:style w:type="paragraph" w:customStyle="1" w:styleId="E4CAFB1F88AF42C6A6FF756D006FB0FE">
    <w:name w:val="E4CAFB1F88AF42C6A6FF756D006FB0FE"/>
  </w:style>
  <w:style w:type="paragraph" w:customStyle="1" w:styleId="3734E0ECA82446E7A750702ED26DB47B">
    <w:name w:val="3734E0ECA82446E7A750702ED26DB47B"/>
  </w:style>
  <w:style w:type="paragraph" w:customStyle="1" w:styleId="78456B741AC64F5FB9C27009386ABAC1">
    <w:name w:val="78456B741AC64F5FB9C27009386ABAC1"/>
  </w:style>
  <w:style w:type="paragraph" w:customStyle="1" w:styleId="A7DA88F016AD4BFAA7D3D5231F94424F">
    <w:name w:val="A7DA88F016AD4BFAA7D3D5231F94424F"/>
  </w:style>
  <w:style w:type="paragraph" w:customStyle="1" w:styleId="651966F5E0D74AEAAF32FEE39A4059D2">
    <w:name w:val="651966F5E0D74AEAAF32FEE39A4059D2"/>
  </w:style>
  <w:style w:type="paragraph" w:customStyle="1" w:styleId="11BECF02FBE94845AFF7D8D485FD07FD">
    <w:name w:val="11BECF02FBE94845AFF7D8D485FD07FD"/>
  </w:style>
  <w:style w:type="paragraph" w:customStyle="1" w:styleId="9EDCF92424554CFEA40601D21A6CA148">
    <w:name w:val="9EDCF92424554CFEA40601D21A6CA148"/>
  </w:style>
  <w:style w:type="paragraph" w:customStyle="1" w:styleId="D58D26CC7F0841B394DEFEC0EE31C809">
    <w:name w:val="D58D26CC7F0841B394DEFEC0EE31C809"/>
  </w:style>
  <w:style w:type="paragraph" w:customStyle="1" w:styleId="C50A62A8E0EC4B33BBFC0C94B42D2027">
    <w:name w:val="C50A62A8E0EC4B33BBFC0C94B42D2027"/>
  </w:style>
  <w:style w:type="paragraph" w:customStyle="1" w:styleId="B83ECDF4EA874A4D853BE303AF2982C3">
    <w:name w:val="B83ECDF4EA874A4D853BE303AF2982C3"/>
  </w:style>
  <w:style w:type="paragraph" w:customStyle="1" w:styleId="325C00C67F4847A69D57324D7F3A443B">
    <w:name w:val="325C00C67F4847A69D57324D7F3A443B"/>
  </w:style>
  <w:style w:type="paragraph" w:customStyle="1" w:styleId="067DC13E5EE8440CA7C3437CF74B4A45">
    <w:name w:val="067DC13E5EE8440CA7C3437CF74B4A45"/>
  </w:style>
  <w:style w:type="paragraph" w:customStyle="1" w:styleId="9680FA3771AB48FFACB15DBA2B00833F">
    <w:name w:val="9680FA3771AB48FFACB15DBA2B00833F"/>
  </w:style>
  <w:style w:type="paragraph" w:customStyle="1" w:styleId="B0C6E9EB11D74B2A8A4F30CB73ACFC74">
    <w:name w:val="B0C6E9EB11D74B2A8A4F30CB73ACFC74"/>
  </w:style>
  <w:style w:type="paragraph" w:customStyle="1" w:styleId="0BA148F10DE2466BB9166ED2105AE054">
    <w:name w:val="0BA148F10DE2466BB9166ED2105AE054"/>
  </w:style>
  <w:style w:type="paragraph" w:customStyle="1" w:styleId="EB0B53355EAD4D96B9779E1BC68BD719">
    <w:name w:val="EB0B53355EAD4D96B9779E1BC68BD719"/>
  </w:style>
  <w:style w:type="paragraph" w:customStyle="1" w:styleId="CB48977103C24DD9B6E127FC1D8C41C3">
    <w:name w:val="CB48977103C24DD9B6E127FC1D8C41C3"/>
  </w:style>
  <w:style w:type="paragraph" w:customStyle="1" w:styleId="D212D32B6AFC4B098C3133891B6075DD">
    <w:name w:val="D212D32B6AFC4B098C3133891B6075DD"/>
    <w:rsid w:val="00876FF7"/>
  </w:style>
  <w:style w:type="paragraph" w:customStyle="1" w:styleId="43B2D5EDB65E47B7A93F00EF4E5E98F4">
    <w:name w:val="43B2D5EDB65E47B7A93F00EF4E5E98F4"/>
    <w:rsid w:val="00876FF7"/>
  </w:style>
  <w:style w:type="paragraph" w:customStyle="1" w:styleId="32B1A2DE74F5474BB23D55D1EAD0FDB3">
    <w:name w:val="32B1A2DE74F5474BB23D55D1EAD0FDB3"/>
    <w:rsid w:val="00876FF7"/>
  </w:style>
  <w:style w:type="paragraph" w:customStyle="1" w:styleId="591D58CBE6C740CE8391552C781D7E7F">
    <w:name w:val="591D58CBE6C740CE8391552C781D7E7F"/>
    <w:rsid w:val="00876FF7"/>
  </w:style>
  <w:style w:type="paragraph" w:customStyle="1" w:styleId="3C8647813C904BACAA5F204B09B5B186">
    <w:name w:val="3C8647813C904BACAA5F204B09B5B186"/>
    <w:rsid w:val="00876FF7"/>
  </w:style>
  <w:style w:type="paragraph" w:customStyle="1" w:styleId="D8EF500E4BA34C78BF8FF0C97818C268">
    <w:name w:val="D8EF500E4BA34C78BF8FF0C97818C268"/>
    <w:rsid w:val="00876FF7"/>
  </w:style>
  <w:style w:type="paragraph" w:customStyle="1" w:styleId="2352C505C84744E388AA5AADF4312203">
    <w:name w:val="2352C505C84744E388AA5AADF4312203"/>
    <w:rsid w:val="00876FF7"/>
  </w:style>
  <w:style w:type="paragraph" w:customStyle="1" w:styleId="CF62CFD2A1B54B0194285A648B882851">
    <w:name w:val="CF62CFD2A1B54B0194285A648B882851"/>
    <w:rsid w:val="00876FF7"/>
  </w:style>
  <w:style w:type="paragraph" w:customStyle="1" w:styleId="D72E5DD6EEFA49918C8007A284D33841">
    <w:name w:val="D72E5DD6EEFA49918C8007A284D33841"/>
    <w:rsid w:val="00876FF7"/>
  </w:style>
  <w:style w:type="paragraph" w:customStyle="1" w:styleId="40B244E99B9B4468BB422F7B306D51A0">
    <w:name w:val="40B244E99B9B4468BB422F7B306D51A0"/>
    <w:rsid w:val="00876FF7"/>
  </w:style>
  <w:style w:type="paragraph" w:customStyle="1" w:styleId="90F2EE03BA4A4F2689571034ABBEDCE4">
    <w:name w:val="90F2EE03BA4A4F2689571034ABBEDCE4"/>
    <w:rsid w:val="00876FF7"/>
  </w:style>
  <w:style w:type="paragraph" w:customStyle="1" w:styleId="5F5C32C1E47F4D39BACC23C9FB66570D">
    <w:name w:val="5F5C32C1E47F4D39BACC23C9FB66570D"/>
    <w:rsid w:val="00876FF7"/>
  </w:style>
  <w:style w:type="paragraph" w:customStyle="1" w:styleId="BE2095B249C94B0493D75B38D8D3D075">
    <w:name w:val="BE2095B249C94B0493D75B38D8D3D075"/>
    <w:rsid w:val="00876FF7"/>
  </w:style>
  <w:style w:type="paragraph" w:customStyle="1" w:styleId="BCA79ABE44304311A1E9B9A84969EC15">
    <w:name w:val="BCA79ABE44304311A1E9B9A84969EC15"/>
    <w:rsid w:val="00876FF7"/>
  </w:style>
  <w:style w:type="paragraph" w:customStyle="1" w:styleId="EAAA6D0E1905462C9B4200508B87C082">
    <w:name w:val="EAAA6D0E1905462C9B4200508B87C082"/>
    <w:rsid w:val="00876FF7"/>
  </w:style>
  <w:style w:type="paragraph" w:customStyle="1" w:styleId="FFAA7CA8449C43A5917D91FF7B9C9148">
    <w:name w:val="FFAA7CA8449C43A5917D91FF7B9C9148"/>
    <w:rsid w:val="00876FF7"/>
  </w:style>
  <w:style w:type="paragraph" w:customStyle="1" w:styleId="CABF0117293C42738EE2F2C4F52ED11E">
    <w:name w:val="CABF0117293C42738EE2F2C4F52ED11E"/>
    <w:rsid w:val="00876FF7"/>
  </w:style>
  <w:style w:type="paragraph" w:customStyle="1" w:styleId="EAF91E5DF37242E5A5878EC7D1CBE4C1">
    <w:name w:val="EAF91E5DF37242E5A5878EC7D1CBE4C1"/>
    <w:rsid w:val="00876FF7"/>
  </w:style>
  <w:style w:type="paragraph" w:customStyle="1" w:styleId="EB5526072A264F3199B72B67F0B3908D">
    <w:name w:val="EB5526072A264F3199B72B67F0B3908D"/>
    <w:rsid w:val="00876FF7"/>
  </w:style>
  <w:style w:type="paragraph" w:customStyle="1" w:styleId="92B49B6329C5401BBDC94BF6AD11C295">
    <w:name w:val="92B49B6329C5401BBDC94BF6AD11C295"/>
    <w:rsid w:val="00876FF7"/>
  </w:style>
  <w:style w:type="paragraph" w:customStyle="1" w:styleId="DE742500A5314EAF8E15296B70C46364">
    <w:name w:val="DE742500A5314EAF8E15296B70C46364"/>
    <w:rsid w:val="00876FF7"/>
  </w:style>
  <w:style w:type="paragraph" w:customStyle="1" w:styleId="68906279AE644CE09BEAA425A45C09DD">
    <w:name w:val="68906279AE644CE09BEAA425A45C09DD"/>
    <w:rsid w:val="00876FF7"/>
  </w:style>
  <w:style w:type="paragraph" w:customStyle="1" w:styleId="B277A14FD5FE4640943F3234E4A75D28">
    <w:name w:val="B277A14FD5FE4640943F3234E4A75D28"/>
    <w:rsid w:val="00876FF7"/>
  </w:style>
  <w:style w:type="paragraph" w:customStyle="1" w:styleId="0B62B14BC5E94E948848E1617CD2444A">
    <w:name w:val="0B62B14BC5E94E948848E1617CD2444A"/>
    <w:rsid w:val="00876FF7"/>
  </w:style>
  <w:style w:type="paragraph" w:customStyle="1" w:styleId="566D165278EA47A5BD3A79BC466E894B">
    <w:name w:val="566D165278EA47A5BD3A79BC466E894B"/>
    <w:rsid w:val="00876FF7"/>
  </w:style>
  <w:style w:type="paragraph" w:customStyle="1" w:styleId="563B0D2807724AFCADC8B0AE0ECEFB93">
    <w:name w:val="563B0D2807724AFCADC8B0AE0ECEFB93"/>
    <w:rsid w:val="00876FF7"/>
  </w:style>
  <w:style w:type="paragraph" w:customStyle="1" w:styleId="41D7E7B237A643BC9CFF23A01F5FCB98">
    <w:name w:val="41D7E7B237A643BC9CFF23A01F5FCB98"/>
    <w:rsid w:val="00876FF7"/>
  </w:style>
  <w:style w:type="paragraph" w:customStyle="1" w:styleId="00C56F29B5E54DD9B748290BF41DB250">
    <w:name w:val="00C56F29B5E54DD9B748290BF41DB250"/>
    <w:rsid w:val="00876FF7"/>
  </w:style>
  <w:style w:type="paragraph" w:customStyle="1" w:styleId="DB76BA461E9B4984BE6F6DA96F37368B">
    <w:name w:val="DB76BA461E9B4984BE6F6DA96F37368B"/>
    <w:rsid w:val="00876FF7"/>
  </w:style>
  <w:style w:type="paragraph" w:customStyle="1" w:styleId="E437ACD8B6D846BB8CFD9D9400E4276F">
    <w:name w:val="E437ACD8B6D846BB8CFD9D9400E4276F"/>
    <w:rsid w:val="00876FF7"/>
  </w:style>
  <w:style w:type="paragraph" w:customStyle="1" w:styleId="71FF19D8825A48C4BF40B71676BBCC18">
    <w:name w:val="71FF19D8825A48C4BF40B71676BBCC18"/>
    <w:rsid w:val="00876FF7"/>
  </w:style>
  <w:style w:type="paragraph" w:customStyle="1" w:styleId="E210C9C7CF274156AB8464E5B3B533CC">
    <w:name w:val="E210C9C7CF274156AB8464E5B3B533CC"/>
    <w:rsid w:val="00876FF7"/>
  </w:style>
  <w:style w:type="paragraph" w:customStyle="1" w:styleId="4910A9D148BC48D68CB678874C2A10E8">
    <w:name w:val="4910A9D148BC48D68CB678874C2A10E8"/>
    <w:rsid w:val="00876FF7"/>
  </w:style>
  <w:style w:type="paragraph" w:customStyle="1" w:styleId="E54BD2D945F847038B22C1D9879C487E">
    <w:name w:val="E54BD2D945F847038B22C1D9879C487E"/>
    <w:rsid w:val="00876FF7"/>
  </w:style>
  <w:style w:type="paragraph" w:customStyle="1" w:styleId="48A55E1C3E71480C8197FEB7BD21B154">
    <w:name w:val="48A55E1C3E71480C8197FEB7BD21B154"/>
    <w:rsid w:val="00876FF7"/>
  </w:style>
  <w:style w:type="paragraph" w:customStyle="1" w:styleId="B5B71041A0484A1799C3A41D1F1C0044">
    <w:name w:val="B5B71041A0484A1799C3A41D1F1C0044"/>
    <w:rsid w:val="00876FF7"/>
  </w:style>
  <w:style w:type="paragraph" w:customStyle="1" w:styleId="CCBC5B19B12C4FF4A99A89BB7FA2D47B">
    <w:name w:val="CCBC5B19B12C4FF4A99A89BB7FA2D47B"/>
    <w:rsid w:val="00876FF7"/>
  </w:style>
  <w:style w:type="paragraph" w:customStyle="1" w:styleId="C6F5F4B6B98B425581043316AB092847">
    <w:name w:val="C6F5F4B6B98B425581043316AB092847"/>
    <w:rsid w:val="00876FF7"/>
  </w:style>
  <w:style w:type="paragraph" w:customStyle="1" w:styleId="8DE9EBE1D11A4CE3BAE9826EA5B62FE3">
    <w:name w:val="8DE9EBE1D11A4CE3BAE9826EA5B62FE3"/>
    <w:rsid w:val="00876FF7"/>
  </w:style>
  <w:style w:type="paragraph" w:customStyle="1" w:styleId="1E8E4483744F47CBB8976C689E6769D1">
    <w:name w:val="1E8E4483744F47CBB8976C689E6769D1"/>
    <w:rsid w:val="00876FF7"/>
  </w:style>
  <w:style w:type="paragraph" w:customStyle="1" w:styleId="64A83ACF81E143A7A61E0C91F3503AC3">
    <w:name w:val="64A83ACF81E143A7A61E0C91F3503AC3"/>
    <w:rsid w:val="00876FF7"/>
  </w:style>
  <w:style w:type="paragraph" w:customStyle="1" w:styleId="FFF2A67BAFEA4EE387306B033929B8C4">
    <w:name w:val="FFF2A67BAFEA4EE387306B033929B8C4"/>
    <w:rsid w:val="00876FF7"/>
  </w:style>
  <w:style w:type="paragraph" w:customStyle="1" w:styleId="333118AEFB9C4E27B741487C9F9AAA26">
    <w:name w:val="333118AEFB9C4E27B741487C9F9AAA26"/>
    <w:rsid w:val="00876FF7"/>
  </w:style>
  <w:style w:type="paragraph" w:customStyle="1" w:styleId="6337507C710D43D8AEFB5F9006276659">
    <w:name w:val="6337507C710D43D8AEFB5F9006276659"/>
    <w:rsid w:val="00876FF7"/>
  </w:style>
  <w:style w:type="paragraph" w:customStyle="1" w:styleId="C0809A25EA064796822C6DF2DF757B65">
    <w:name w:val="C0809A25EA064796822C6DF2DF757B65"/>
    <w:rsid w:val="00876FF7"/>
  </w:style>
  <w:style w:type="paragraph" w:customStyle="1" w:styleId="62AC4240067F45849344F18FCFF70DF3">
    <w:name w:val="62AC4240067F45849344F18FCFF70DF3"/>
    <w:rsid w:val="00876FF7"/>
  </w:style>
  <w:style w:type="paragraph" w:customStyle="1" w:styleId="048927A85EBF449CAB47903C5A4BE7D6">
    <w:name w:val="048927A85EBF449CAB47903C5A4BE7D6"/>
    <w:rsid w:val="00876FF7"/>
  </w:style>
  <w:style w:type="paragraph" w:customStyle="1" w:styleId="98084D37ABF640C98B90B5FAA8C5F712">
    <w:name w:val="98084D37ABF640C98B90B5FAA8C5F712"/>
    <w:rsid w:val="00876FF7"/>
  </w:style>
  <w:style w:type="paragraph" w:customStyle="1" w:styleId="01F24CB2740D4033850481B617A23A20">
    <w:name w:val="01F24CB2740D4033850481B617A23A20"/>
    <w:rsid w:val="00876FF7"/>
  </w:style>
  <w:style w:type="paragraph" w:customStyle="1" w:styleId="627E9ED483B04D1B8B98A698B87E4FC0">
    <w:name w:val="627E9ED483B04D1B8B98A698B87E4FC0"/>
    <w:rsid w:val="00876FF7"/>
  </w:style>
  <w:style w:type="paragraph" w:customStyle="1" w:styleId="D2505E20D9044429A0BB4A10760D6A7C">
    <w:name w:val="D2505E20D9044429A0BB4A10760D6A7C"/>
    <w:rsid w:val="00876FF7"/>
  </w:style>
  <w:style w:type="paragraph" w:customStyle="1" w:styleId="9CE1E008EC5545D4B50F9787FB51CB51">
    <w:name w:val="9CE1E008EC5545D4B50F9787FB51CB51"/>
    <w:rsid w:val="00876FF7"/>
  </w:style>
  <w:style w:type="paragraph" w:customStyle="1" w:styleId="8DF5267ADE354750B080B717A803A991">
    <w:name w:val="8DF5267ADE354750B080B717A803A991"/>
    <w:rsid w:val="00876FF7"/>
  </w:style>
  <w:style w:type="paragraph" w:customStyle="1" w:styleId="E55E677DF5A5417AA016B0A86896838A">
    <w:name w:val="E55E677DF5A5417AA016B0A86896838A"/>
    <w:rsid w:val="00876FF7"/>
  </w:style>
  <w:style w:type="paragraph" w:customStyle="1" w:styleId="7A7C40E6A4174DA48B84A6F5613F7FB0">
    <w:name w:val="7A7C40E6A4174DA48B84A6F5613F7FB0"/>
    <w:rsid w:val="00876FF7"/>
  </w:style>
  <w:style w:type="paragraph" w:customStyle="1" w:styleId="E5A68BE4818C4298810AD21D3DF773A7">
    <w:name w:val="E5A68BE4818C4298810AD21D3DF773A7"/>
    <w:rsid w:val="00876FF7"/>
  </w:style>
  <w:style w:type="paragraph" w:customStyle="1" w:styleId="3EDEA3212A4F4ABEB0772C5C2B72164E">
    <w:name w:val="3EDEA3212A4F4ABEB0772C5C2B72164E"/>
    <w:rsid w:val="00876FF7"/>
  </w:style>
  <w:style w:type="paragraph" w:customStyle="1" w:styleId="7C357B84222F41F799284E6C184C9420">
    <w:name w:val="7C357B84222F41F799284E6C184C9420"/>
    <w:rsid w:val="00876FF7"/>
  </w:style>
  <w:style w:type="paragraph" w:customStyle="1" w:styleId="C1B85545F6734224A9051D8CD6D5E16F">
    <w:name w:val="C1B85545F6734224A9051D8CD6D5E16F"/>
    <w:rsid w:val="00876FF7"/>
  </w:style>
  <w:style w:type="paragraph" w:customStyle="1" w:styleId="8080B91EF19C44D7BCD622A0B5AE55AC">
    <w:name w:val="8080B91EF19C44D7BCD622A0B5AE55AC"/>
    <w:rsid w:val="00876FF7"/>
  </w:style>
  <w:style w:type="paragraph" w:customStyle="1" w:styleId="F77804B18D43421FA64C06F8FBB5683E">
    <w:name w:val="F77804B18D43421FA64C06F8FBB5683E"/>
    <w:rsid w:val="00876FF7"/>
  </w:style>
  <w:style w:type="paragraph" w:customStyle="1" w:styleId="ACD31C717B9642E9AE80F323DD28F5FD">
    <w:name w:val="ACD31C717B9642E9AE80F323DD28F5FD"/>
    <w:rsid w:val="00876FF7"/>
  </w:style>
  <w:style w:type="paragraph" w:customStyle="1" w:styleId="41F19AA22C044EDAB9511EBCEDE67084">
    <w:name w:val="41F19AA22C044EDAB9511EBCEDE67084"/>
    <w:rsid w:val="00876FF7"/>
  </w:style>
  <w:style w:type="paragraph" w:customStyle="1" w:styleId="3FA8FB8DA2A146C3AE4481409CA05C8A">
    <w:name w:val="3FA8FB8DA2A146C3AE4481409CA05C8A"/>
    <w:rsid w:val="00876FF7"/>
  </w:style>
  <w:style w:type="paragraph" w:customStyle="1" w:styleId="E4E9A70B36274F5CA416C2727B9B6743">
    <w:name w:val="E4E9A70B36274F5CA416C2727B9B6743"/>
    <w:rsid w:val="00876FF7"/>
  </w:style>
  <w:style w:type="paragraph" w:customStyle="1" w:styleId="8817313E642A42BB8D3D9A7B4226CBD2">
    <w:name w:val="8817313E642A42BB8D3D9A7B4226CBD2"/>
    <w:rsid w:val="00876FF7"/>
  </w:style>
  <w:style w:type="paragraph" w:customStyle="1" w:styleId="49E415BEC989438BA0AE0F3D89B79E4B">
    <w:name w:val="49E415BEC989438BA0AE0F3D89B79E4B"/>
    <w:rsid w:val="00876FF7"/>
  </w:style>
  <w:style w:type="paragraph" w:customStyle="1" w:styleId="60B2D01DDBC94864A8416D1C8EFF4BF1">
    <w:name w:val="60B2D01DDBC94864A8416D1C8EFF4BF1"/>
    <w:rsid w:val="00876FF7"/>
  </w:style>
  <w:style w:type="paragraph" w:customStyle="1" w:styleId="95732E5284A1436698FFE322D698C82B">
    <w:name w:val="95732E5284A1436698FFE322D698C82B"/>
    <w:rsid w:val="00876FF7"/>
  </w:style>
  <w:style w:type="paragraph" w:customStyle="1" w:styleId="2E512CAF4E794437B64AB09D85BB55D0">
    <w:name w:val="2E512CAF4E794437B64AB09D85BB55D0"/>
    <w:rsid w:val="00876FF7"/>
  </w:style>
  <w:style w:type="paragraph" w:customStyle="1" w:styleId="7D3DA0AFF90A4AC8ABD255E88FA4B6FD">
    <w:name w:val="7D3DA0AFF90A4AC8ABD255E88FA4B6FD"/>
    <w:rsid w:val="00876FF7"/>
  </w:style>
  <w:style w:type="paragraph" w:customStyle="1" w:styleId="E75D3BEEB4B54626BAFA59539682B89E">
    <w:name w:val="E75D3BEEB4B54626BAFA59539682B89E"/>
    <w:rsid w:val="00876FF7"/>
  </w:style>
  <w:style w:type="paragraph" w:customStyle="1" w:styleId="7DDBBBB04E25452E87F5B3E286AAD630">
    <w:name w:val="7DDBBBB04E25452E87F5B3E286AAD630"/>
    <w:rsid w:val="00876FF7"/>
  </w:style>
  <w:style w:type="paragraph" w:customStyle="1" w:styleId="FBDE2EDB2F114E79A7946D0B9C86D95F">
    <w:name w:val="FBDE2EDB2F114E79A7946D0B9C86D95F"/>
    <w:rsid w:val="00876FF7"/>
  </w:style>
  <w:style w:type="paragraph" w:customStyle="1" w:styleId="E6EDB1746F2F4C00978A6435DC021C63">
    <w:name w:val="E6EDB1746F2F4C00978A6435DC021C63"/>
    <w:rsid w:val="00876FF7"/>
  </w:style>
  <w:style w:type="paragraph" w:customStyle="1" w:styleId="8EB67D2A8A6040DA98A49875012AEF3D">
    <w:name w:val="8EB67D2A8A6040DA98A49875012AEF3D"/>
    <w:rsid w:val="00876FF7"/>
  </w:style>
  <w:style w:type="paragraph" w:customStyle="1" w:styleId="9D800D3475F54096B8133ABDB933D109">
    <w:name w:val="9D800D3475F54096B8133ABDB933D109"/>
    <w:rsid w:val="00876FF7"/>
  </w:style>
  <w:style w:type="paragraph" w:customStyle="1" w:styleId="FCE06852574A4ADC8EE640E889573678">
    <w:name w:val="FCE06852574A4ADC8EE640E889573678"/>
    <w:rsid w:val="00876FF7"/>
  </w:style>
  <w:style w:type="paragraph" w:customStyle="1" w:styleId="9C1A510ED91C4EC991C514BC8B74C153">
    <w:name w:val="9C1A510ED91C4EC991C514BC8B74C153"/>
    <w:rsid w:val="00876FF7"/>
  </w:style>
  <w:style w:type="paragraph" w:customStyle="1" w:styleId="2E532825B6574873840611BF136AC545">
    <w:name w:val="2E532825B6574873840611BF136AC545"/>
    <w:rsid w:val="00876FF7"/>
  </w:style>
  <w:style w:type="paragraph" w:customStyle="1" w:styleId="86086EAA252643B3B09EE444D0C9F354">
    <w:name w:val="86086EAA252643B3B09EE444D0C9F354"/>
    <w:rsid w:val="00876FF7"/>
  </w:style>
  <w:style w:type="paragraph" w:customStyle="1" w:styleId="3374B2F6DA0E492FB6CF5C0630F96586">
    <w:name w:val="3374B2F6DA0E492FB6CF5C0630F96586"/>
    <w:rsid w:val="00876FF7"/>
  </w:style>
  <w:style w:type="paragraph" w:customStyle="1" w:styleId="F4231450B6A74E93888DFC3F9F45DB4D">
    <w:name w:val="F4231450B6A74E93888DFC3F9F45DB4D"/>
    <w:rsid w:val="00876FF7"/>
  </w:style>
  <w:style w:type="paragraph" w:customStyle="1" w:styleId="2E8BFAC037794D578784BE51FBB21C00">
    <w:name w:val="2E8BFAC037794D578784BE51FBB21C00"/>
    <w:rsid w:val="00876FF7"/>
  </w:style>
  <w:style w:type="paragraph" w:customStyle="1" w:styleId="ACCC6B70AF7B442CBB3233F9170E2281">
    <w:name w:val="ACCC6B70AF7B442CBB3233F9170E2281"/>
    <w:rsid w:val="00876FF7"/>
  </w:style>
  <w:style w:type="paragraph" w:customStyle="1" w:styleId="E84C2FA7108048EC8718D4919B1BBF32">
    <w:name w:val="E84C2FA7108048EC8718D4919B1BBF32"/>
    <w:rsid w:val="00876FF7"/>
  </w:style>
  <w:style w:type="paragraph" w:customStyle="1" w:styleId="F06944679BA44C6CB94D2E7392797002">
    <w:name w:val="F06944679BA44C6CB94D2E7392797002"/>
    <w:rsid w:val="00876FF7"/>
  </w:style>
  <w:style w:type="paragraph" w:customStyle="1" w:styleId="437ED5C6ECA04D3F86276C08FEB7456F">
    <w:name w:val="437ED5C6ECA04D3F86276C08FEB7456F"/>
    <w:rsid w:val="00876FF7"/>
  </w:style>
  <w:style w:type="paragraph" w:customStyle="1" w:styleId="FB827F741C7049E6AED492E5EC45726B">
    <w:name w:val="FB827F741C7049E6AED492E5EC45726B"/>
    <w:rsid w:val="00876FF7"/>
  </w:style>
  <w:style w:type="paragraph" w:customStyle="1" w:styleId="4645FC53752C4A5BA338E3247AC451F9">
    <w:name w:val="4645FC53752C4A5BA338E3247AC451F9"/>
    <w:rsid w:val="00876FF7"/>
  </w:style>
  <w:style w:type="paragraph" w:customStyle="1" w:styleId="8421461AD7A445C99A73BEA41569757E">
    <w:name w:val="8421461AD7A445C99A73BEA41569757E"/>
    <w:rsid w:val="00876FF7"/>
  </w:style>
  <w:style w:type="paragraph" w:customStyle="1" w:styleId="B6E7B07CBE7D4051B35B2512717793F5">
    <w:name w:val="B6E7B07CBE7D4051B35B2512717793F5"/>
    <w:rsid w:val="00876FF7"/>
  </w:style>
  <w:style w:type="paragraph" w:customStyle="1" w:styleId="E49DCDE5AA6A4CD9973353296EBFB8AC">
    <w:name w:val="E49DCDE5AA6A4CD9973353296EBFB8AC"/>
    <w:rsid w:val="00876FF7"/>
  </w:style>
  <w:style w:type="paragraph" w:customStyle="1" w:styleId="6329C70604474CAA84103C6FDF585851">
    <w:name w:val="6329C70604474CAA84103C6FDF585851"/>
    <w:rsid w:val="00876FF7"/>
  </w:style>
  <w:style w:type="paragraph" w:customStyle="1" w:styleId="647EA9304D574CD5ABAD134F468A3E59">
    <w:name w:val="647EA9304D574CD5ABAD134F468A3E59"/>
    <w:rsid w:val="00876FF7"/>
  </w:style>
  <w:style w:type="paragraph" w:customStyle="1" w:styleId="152623C5D1C14C54A3B656BC8120E9C9">
    <w:name w:val="152623C5D1C14C54A3B656BC8120E9C9"/>
    <w:rsid w:val="00876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tf16402400</Template>
  <TotalTime>306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2018-09-18T10:40:00Z</dcterms:created>
  <dcterms:modified xsi:type="dcterms:W3CDTF">2018-09-18T15:48:00Z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2018-05-11T08:56:21.5692993Z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