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Layout table for first petty cash receipt"/>
      </w:tblPr>
      <w:tblGrid>
        <w:gridCol w:w="9330"/>
      </w:tblGrid>
      <w:tr w:rsidR="00ED56CE" w:rsidRPr="00EE2501" w14:paraId="5DB4C1EB" w14:textId="77777777" w:rsidTr="00CC72FA">
        <w:tc>
          <w:tcPr>
            <w:tcW w:w="9576" w:type="dxa"/>
          </w:tcPr>
          <w:tbl>
            <w:tblPr>
              <w:tblW w:w="5000" w:type="pct"/>
              <w:tblBorders>
                <w:bottom w:val="single" w:sz="18" w:space="0" w:color="7F7F7F" w:themeColor="text1" w:themeTint="80"/>
              </w:tblBorders>
              <w:tblLayout w:type="fixed"/>
              <w:tblCellMar>
                <w:left w:w="0" w:type="dxa"/>
                <w:bottom w:w="216" w:type="dxa"/>
                <w:right w:w="0" w:type="dxa"/>
              </w:tblCellMar>
              <w:tblLook w:val="04A0" w:firstRow="1" w:lastRow="0" w:firstColumn="1" w:lastColumn="0" w:noHBand="0" w:noVBand="1"/>
              <w:tblDescription w:val="Layout table for title, date, number and amount"/>
            </w:tblPr>
            <w:tblGrid>
              <w:gridCol w:w="6579"/>
              <w:gridCol w:w="2721"/>
            </w:tblGrid>
            <w:tr w:rsidR="00526C7F" w:rsidRPr="00EE2501" w14:paraId="0004938F" w14:textId="77777777" w:rsidTr="00526C7F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14:paraId="6BBFD5D7" w14:textId="2C5D0226" w:rsidR="00526C7F" w:rsidRPr="00EE2501" w:rsidRDefault="001E48FC">
                  <w:pPr>
                    <w:pStyle w:val="Heading1"/>
                  </w:pPr>
                  <w:r>
                    <w:t>homestay</w:t>
                  </w:r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TableGrid"/>
                    <w:tblW w:w="27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Date, number and amount information table"/>
                  </w:tblPr>
                  <w:tblGrid>
                    <w:gridCol w:w="945"/>
                    <w:gridCol w:w="1766"/>
                  </w:tblGrid>
                  <w:tr w:rsidR="00526C7F" w:rsidRPr="00EE2501" w14:paraId="04318543" w14:textId="77777777" w:rsidTr="00526C7F">
                    <w:tc>
                      <w:tcPr>
                        <w:tcW w:w="945" w:type="dxa"/>
                      </w:tcPr>
                      <w:p w14:paraId="397B7EEF" w14:textId="77777777" w:rsidR="00526C7F" w:rsidRPr="00EE2501" w:rsidRDefault="0034776B" w:rsidP="00526C7F">
                        <w:pPr>
                          <w:pStyle w:val="Heading3"/>
                          <w:ind w:left="0"/>
                          <w:outlineLvl w:val="2"/>
                        </w:pPr>
                        <w:sdt>
                          <w:sdtPr>
                            <w:alias w:val="Date:"/>
                            <w:tag w:val="Date:"/>
                            <w:id w:val="-2074188844"/>
                            <w:placeholder>
                              <w:docPart w:val="0187954A3DA546FE9725D70DCFE9E9AA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526C7F" w:rsidRPr="00EE2501"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51C16AF8" w14:textId="2BB7250F" w:rsidR="00526C7F" w:rsidRPr="00EE2501" w:rsidRDefault="001E48FC" w:rsidP="00526C7F">
                        <w:pPr>
                          <w:pStyle w:val="Dateandnumber"/>
                        </w:pPr>
                        <w:r>
                          <w:t>9/18/2018</w:t>
                        </w:r>
                      </w:p>
                    </w:tc>
                  </w:tr>
                  <w:tr w:rsidR="00526C7F" w:rsidRPr="00EE2501" w14:paraId="1615BF72" w14:textId="77777777" w:rsidTr="00526C7F">
                    <w:tc>
                      <w:tcPr>
                        <w:tcW w:w="945" w:type="dxa"/>
                      </w:tcPr>
                      <w:p w14:paraId="7AD214A8" w14:textId="77777777" w:rsidR="00526C7F" w:rsidRPr="00EE2501" w:rsidRDefault="0034776B" w:rsidP="00526C7F">
                        <w:pPr>
                          <w:pStyle w:val="Heading3"/>
                          <w:ind w:left="0"/>
                          <w:outlineLvl w:val="2"/>
                        </w:pPr>
                        <w:sdt>
                          <w:sdtPr>
                            <w:alias w:val="Number:"/>
                            <w:tag w:val="Number:"/>
                            <w:id w:val="-392808268"/>
                            <w:placeholder>
                              <w:docPart w:val="91EA75A6F9CB4B788DDEFFCE55A704BF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526C7F" w:rsidRPr="00EE2501">
                              <w:t>Number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686F6F82" w14:textId="7D34B2BC" w:rsidR="00526C7F" w:rsidRPr="00EE2501" w:rsidRDefault="001E48FC" w:rsidP="004E2CA2">
                        <w:pPr>
                          <w:pStyle w:val="Dateandnumber"/>
                        </w:pPr>
                        <w:r>
                          <w:rPr>
                            <w:rFonts w:eastAsiaTheme="majorEastAsia"/>
                          </w:rPr>
                          <w:t>0127856650</w:t>
                        </w:r>
                      </w:p>
                    </w:tc>
                  </w:tr>
                  <w:tr w:rsidR="00526C7F" w:rsidRPr="00EE2501" w14:paraId="06EB8B33" w14:textId="77777777" w:rsidTr="00526C7F">
                    <w:tc>
                      <w:tcPr>
                        <w:tcW w:w="945" w:type="dxa"/>
                      </w:tcPr>
                      <w:p w14:paraId="5B5E3D7F" w14:textId="77777777" w:rsidR="00526C7F" w:rsidRPr="00EE2501" w:rsidRDefault="0034776B" w:rsidP="00526C7F">
                        <w:pPr>
                          <w:pStyle w:val="Heading2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1389691139"/>
                            <w:placeholder>
                              <w:docPart w:val="2BAC214F84B542E893F3FBEDC7A027CB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526C7F" w:rsidRPr="00EE2501"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14:paraId="496A1D1C" w14:textId="0199D0D5" w:rsidR="00526C7F" w:rsidRPr="00EE2501" w:rsidRDefault="001E48FC" w:rsidP="00526C7F">
                        <w:pPr>
                          <w:pStyle w:val="Amount"/>
                        </w:pPr>
                        <w:r>
                          <w:t>R.M 2000</w:t>
                        </w:r>
                      </w:p>
                    </w:tc>
                  </w:tr>
                </w:tbl>
                <w:p w14:paraId="1547D6B5" w14:textId="77777777" w:rsidR="00526C7F" w:rsidRPr="00EE2501" w:rsidRDefault="00526C7F" w:rsidP="00526C7F">
                  <w:pPr>
                    <w:spacing w:before="0"/>
                    <w:ind w:left="0"/>
                  </w:pPr>
                </w:p>
              </w:tc>
            </w:tr>
          </w:tbl>
          <w:p w14:paraId="4A9D7219" w14:textId="77777777" w:rsidR="00ED56CE" w:rsidRPr="00EE2501" w:rsidRDefault="00ED56CE"/>
          <w:tbl>
            <w:tblPr>
              <w:tblW w:w="4983" w:type="pct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 for description, charged to, received by, and approved by"/>
            </w:tblPr>
            <w:tblGrid>
              <w:gridCol w:w="1600"/>
              <w:gridCol w:w="7668"/>
            </w:tblGrid>
            <w:tr w:rsidR="00ED56CE" w:rsidRPr="00EE2501" w14:paraId="16EB7962" w14:textId="77777777" w:rsidTr="00CC72FA"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EF5D0" w14:textId="77777777" w:rsidR="00ED56CE" w:rsidRPr="00EE2501" w:rsidRDefault="0034776B">
                  <w:pPr>
                    <w:pStyle w:val="Heading2"/>
                  </w:pPr>
                  <w:sdt>
                    <w:sdtPr>
                      <w:alias w:val="Description:"/>
                      <w:tag w:val="Description:"/>
                      <w:id w:val="1279298117"/>
                      <w:placeholder>
                        <w:docPart w:val="72F22605BBDB4AF0AB709C97D962A6A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F00D6" w:rsidRPr="00EE2501">
                        <w:t>Description</w:t>
                      </w:r>
                    </w:sdtContent>
                  </w:sdt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98EDE6" w14:textId="6C46F576" w:rsidR="00ED56CE" w:rsidRPr="00EE2501" w:rsidRDefault="001E48FC" w:rsidP="001F00D6">
                  <w:pPr>
                    <w:ind w:left="0"/>
                  </w:pPr>
                  <w:proofErr w:type="gramStart"/>
                  <w:r>
                    <w:t>2 month</w:t>
                  </w:r>
                  <w:proofErr w:type="gramEnd"/>
                  <w:r>
                    <w:t xml:space="preserve"> deposit and </w:t>
                  </w:r>
                  <w:r w:rsidRPr="001E48FC">
                    <w:t>utilities</w:t>
                  </w:r>
                </w:p>
              </w:tc>
            </w:tr>
            <w:tr w:rsidR="00ED56CE" w:rsidRPr="00EE2501" w14:paraId="34C2E021" w14:textId="77777777" w:rsidTr="00CC72FA">
              <w:sdt>
                <w:sdtPr>
                  <w:alias w:val="Charged to:"/>
                  <w:tag w:val="Charged to:"/>
                  <w:id w:val="2011480653"/>
                  <w:placeholder>
                    <w:docPart w:val="65FD5917B482485FBD0E409D9101984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29C5C7F" w14:textId="77777777" w:rsidR="00ED56CE" w:rsidRPr="00EE2501" w:rsidRDefault="001F00D6">
                      <w:pPr>
                        <w:pStyle w:val="Heading2"/>
                      </w:pPr>
                      <w:r w:rsidRPr="00EE2501">
                        <w:t>Charged to</w:t>
                      </w:r>
                    </w:p>
                  </w:tc>
                </w:sdtContent>
              </w:sdt>
              <w:tc>
                <w:tcPr>
                  <w:tcW w:w="7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95614F" w14:textId="5095EF57" w:rsidR="00ED56CE" w:rsidRPr="00EE2501" w:rsidRDefault="00EF3550" w:rsidP="00EF56F5">
                  <w:pPr>
                    <w:ind w:left="0"/>
                  </w:pPr>
                  <w:r>
                    <w:t>Talal othman</w:t>
                  </w:r>
                  <w:bookmarkStart w:id="0" w:name="_GoBack"/>
                  <w:bookmarkEnd w:id="0"/>
                </w:p>
              </w:tc>
            </w:tr>
            <w:tr w:rsidR="00ED56CE" w:rsidRPr="00EE2501" w14:paraId="19F19B01" w14:textId="77777777" w:rsidTr="00CC72FA">
              <w:sdt>
                <w:sdtPr>
                  <w:alias w:val="Received by:"/>
                  <w:tag w:val="Received by:"/>
                  <w:id w:val="629606762"/>
                  <w:placeholder>
                    <w:docPart w:val="F3B52A38D1BC4DFB9995EF4835D89BC6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31D0FF5" w14:textId="77777777" w:rsidR="00ED56CE" w:rsidRPr="00EE2501" w:rsidRDefault="001F00D6">
                      <w:pPr>
                        <w:pStyle w:val="Heading2"/>
                      </w:pPr>
                      <w:r w:rsidRPr="00EE2501">
                        <w:t>Received by</w:t>
                      </w:r>
                    </w:p>
                  </w:tc>
                </w:sdtContent>
              </w:sdt>
              <w:tc>
                <w:tcPr>
                  <w:tcW w:w="7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F9E5CB" w14:textId="3337AB0F" w:rsidR="00ED56CE" w:rsidRPr="00EE2501" w:rsidRDefault="001E48FC" w:rsidP="00EF56F5">
                  <w:pPr>
                    <w:ind w:left="0"/>
                  </w:pPr>
                  <w:r>
                    <w:t xml:space="preserve">Ms. </w:t>
                  </w:r>
                  <w:proofErr w:type="spellStart"/>
                  <w:r>
                    <w:t>azurah</w:t>
                  </w:r>
                  <w:proofErr w:type="spellEnd"/>
                </w:p>
              </w:tc>
            </w:tr>
            <w:tr w:rsidR="00ED56CE" w:rsidRPr="00EE2501" w14:paraId="735268F6" w14:textId="77777777" w:rsidTr="00CC72FA">
              <w:sdt>
                <w:sdtPr>
                  <w:alias w:val="Approved by:"/>
                  <w:tag w:val="Approved by:"/>
                  <w:id w:val="673924968"/>
                  <w:placeholder>
                    <w:docPart w:val="925D56B597C044B89FD0E5DBEF67E90F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4D42B62" w14:textId="77777777" w:rsidR="00ED56CE" w:rsidRPr="00EE2501" w:rsidRDefault="001F00D6">
                      <w:pPr>
                        <w:pStyle w:val="Heading2"/>
                      </w:pPr>
                      <w:r w:rsidRPr="00EE2501">
                        <w:t>Approved by</w:t>
                      </w:r>
                    </w:p>
                  </w:tc>
                </w:sdtContent>
              </w:sdt>
              <w:tc>
                <w:tcPr>
                  <w:tcW w:w="7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914D62" w14:textId="15DE81B7" w:rsidR="00ED56CE" w:rsidRPr="00EE2501" w:rsidRDefault="001E48FC" w:rsidP="00EF56F5">
                  <w:pPr>
                    <w:ind w:left="0"/>
                  </w:pPr>
                  <w:r>
                    <w:t xml:space="preserve">Yousef Mohamed </w:t>
                  </w:r>
                  <w:proofErr w:type="spellStart"/>
                  <w:r>
                    <w:t>hamed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abdo</w:t>
                  </w:r>
                  <w:proofErr w:type="spellEnd"/>
                </w:p>
              </w:tc>
            </w:tr>
          </w:tbl>
          <w:p w14:paraId="3B91A6B2" w14:textId="77777777" w:rsidR="00ED56CE" w:rsidRPr="00EE2501" w:rsidRDefault="00ED56CE"/>
        </w:tc>
      </w:tr>
    </w:tbl>
    <w:p w14:paraId="7A804A9B" w14:textId="77777777" w:rsidR="00ED56CE" w:rsidRPr="00EE2501" w:rsidRDefault="00ED56CE" w:rsidP="00526C7F">
      <w:pPr>
        <w:pStyle w:val="Receiptspacer"/>
      </w:pPr>
    </w:p>
    <w:p w14:paraId="2745EC64" w14:textId="77777777" w:rsidR="00526C7F" w:rsidRPr="00EE2501" w:rsidRDefault="00526C7F" w:rsidP="00526C7F">
      <w:pPr>
        <w:pStyle w:val="Receiptspacer"/>
      </w:pPr>
    </w:p>
    <w:p w14:paraId="69DC9910" w14:textId="77777777" w:rsidR="00EE2501" w:rsidRPr="00EE2501" w:rsidRDefault="00EE2501" w:rsidP="00526C7F"/>
    <w:sectPr w:rsidR="00EE2501" w:rsidRPr="00EE2501" w:rsidSect="00B724A2">
      <w:footerReference w:type="default" r:id="rId7"/>
      <w:pgSz w:w="12240" w:h="15840" w:code="1"/>
      <w:pgMar w:top="864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A093A" w14:textId="77777777" w:rsidR="0034776B" w:rsidRDefault="0034776B">
      <w:r>
        <w:separator/>
      </w:r>
    </w:p>
    <w:p w14:paraId="74C0C63E" w14:textId="77777777" w:rsidR="0034776B" w:rsidRDefault="0034776B"/>
  </w:endnote>
  <w:endnote w:type="continuationSeparator" w:id="0">
    <w:p w14:paraId="751273FE" w14:textId="77777777" w:rsidR="0034776B" w:rsidRDefault="0034776B">
      <w:r>
        <w:continuationSeparator/>
      </w:r>
    </w:p>
    <w:p w14:paraId="5FF8C8DD" w14:textId="77777777" w:rsidR="0034776B" w:rsidRDefault="00347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2ECD" w14:textId="77777777" w:rsidR="00ED56CE" w:rsidRDefault="00526C7F"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50181" w:rsidRPr="00E50181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DDD3" w14:textId="77777777" w:rsidR="0034776B" w:rsidRDefault="0034776B">
      <w:r>
        <w:separator/>
      </w:r>
    </w:p>
    <w:p w14:paraId="57F98F70" w14:textId="77777777" w:rsidR="0034776B" w:rsidRDefault="0034776B"/>
  </w:footnote>
  <w:footnote w:type="continuationSeparator" w:id="0">
    <w:p w14:paraId="600D2FD7" w14:textId="77777777" w:rsidR="0034776B" w:rsidRDefault="0034776B">
      <w:r>
        <w:continuationSeparator/>
      </w:r>
    </w:p>
    <w:p w14:paraId="74F12B9C" w14:textId="77777777" w:rsidR="0034776B" w:rsidRDefault="003477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A60D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A61F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E43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2477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EC01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451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A1A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200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38DB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FE9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FC"/>
    <w:rsid w:val="00014295"/>
    <w:rsid w:val="00053A78"/>
    <w:rsid w:val="000A3774"/>
    <w:rsid w:val="000B5F61"/>
    <w:rsid w:val="000C7660"/>
    <w:rsid w:val="001905D0"/>
    <w:rsid w:val="00193683"/>
    <w:rsid w:val="001E48FC"/>
    <w:rsid w:val="001F00D6"/>
    <w:rsid w:val="00237BCC"/>
    <w:rsid w:val="002D0D9E"/>
    <w:rsid w:val="002E2EC5"/>
    <w:rsid w:val="002E72CE"/>
    <w:rsid w:val="003108D6"/>
    <w:rsid w:val="0034776B"/>
    <w:rsid w:val="003D7733"/>
    <w:rsid w:val="004344FB"/>
    <w:rsid w:val="00460145"/>
    <w:rsid w:val="00467A67"/>
    <w:rsid w:val="004D01E3"/>
    <w:rsid w:val="004E2CA2"/>
    <w:rsid w:val="00526C7F"/>
    <w:rsid w:val="005E00CE"/>
    <w:rsid w:val="006006D7"/>
    <w:rsid w:val="00615367"/>
    <w:rsid w:val="00686F56"/>
    <w:rsid w:val="006F6E52"/>
    <w:rsid w:val="0078479A"/>
    <w:rsid w:val="008C114D"/>
    <w:rsid w:val="009A04AD"/>
    <w:rsid w:val="009E6D45"/>
    <w:rsid w:val="00A62B75"/>
    <w:rsid w:val="00A82347"/>
    <w:rsid w:val="00B72397"/>
    <w:rsid w:val="00B724A2"/>
    <w:rsid w:val="00B8763F"/>
    <w:rsid w:val="00C24CA1"/>
    <w:rsid w:val="00C7315E"/>
    <w:rsid w:val="00C859CB"/>
    <w:rsid w:val="00CC72FA"/>
    <w:rsid w:val="00CC7F01"/>
    <w:rsid w:val="00D0001C"/>
    <w:rsid w:val="00D23BBA"/>
    <w:rsid w:val="00D65235"/>
    <w:rsid w:val="00D6583C"/>
    <w:rsid w:val="00DA3182"/>
    <w:rsid w:val="00E17C96"/>
    <w:rsid w:val="00E50181"/>
    <w:rsid w:val="00E57627"/>
    <w:rsid w:val="00EA7472"/>
    <w:rsid w:val="00EB4C9F"/>
    <w:rsid w:val="00EC107E"/>
    <w:rsid w:val="00ED2FE0"/>
    <w:rsid w:val="00ED56CE"/>
    <w:rsid w:val="00EE2501"/>
    <w:rsid w:val="00EF3550"/>
    <w:rsid w:val="00EF56F5"/>
    <w:rsid w:val="00F61815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22DFD"/>
  <w15:chartTrackingRefBased/>
  <w15:docId w15:val="{BC2E1232-A821-429C-A7FA-97F11430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501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Heading1">
    <w:name w:val="heading 1"/>
    <w:basedOn w:val="Normal"/>
    <w:next w:val="Normal"/>
    <w:qFormat/>
    <w:rsid w:val="00FF51A8"/>
    <w:pPr>
      <w:outlineLvl w:val="0"/>
    </w:pPr>
    <w:rPr>
      <w:rFonts w:asciiTheme="majorHAnsi" w:eastAsiaTheme="majorEastAsia" w:hAnsiTheme="majorHAnsi" w:cstheme="majorBidi"/>
      <w:b/>
      <w:bCs/>
      <w:smallCaps/>
      <w:color w:val="306785" w:themeColor="accent1" w:themeShade="BF"/>
      <w:sz w:val="56"/>
      <w:szCs w:val="56"/>
      <w14:shadow w14:blurRad="63500" w14:dist="50800" w14:dir="5400000" w14:sx="0" w14:sy="0" w14:kx="0" w14:ky="0" w14:algn="none">
        <w14:srgbClr w14:val="000000">
          <w14:alpha w14:val="50000"/>
        </w14:srgbClr>
      </w14:shadow>
    </w:rPr>
  </w:style>
  <w:style w:type="paragraph" w:styleId="Heading2">
    <w:name w:val="heading 2"/>
    <w:basedOn w:val="Normal"/>
    <w:next w:val="Normal"/>
    <w:link w:val="Heading2Char"/>
    <w:unhideWhenUsed/>
    <w:qFormat/>
    <w:rsid w:val="006F6E52"/>
    <w:pPr>
      <w:jc w:val="right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next w:val="Normal"/>
    <w:link w:val="Heading3Char"/>
    <w:unhideWhenUsed/>
    <w:qFormat/>
    <w:rsid w:val="006F6E52"/>
    <w:pPr>
      <w:spacing w:before="120"/>
      <w:contextualSpacing w:val="0"/>
      <w:jc w:val="right"/>
      <w:outlineLvl w:val="2"/>
    </w:pPr>
    <w:rPr>
      <w:rFonts w:asciiTheme="majorHAnsi" w:eastAsiaTheme="majorEastAsia" w:hAnsiTheme="majorHAnsi" w:cstheme="majorBidi"/>
      <w:color w:val="306785" w:themeColor="accent1" w:themeShade="BF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F6E52"/>
    <w:pPr>
      <w:ind w:right="144"/>
      <w:jc w:val="right"/>
      <w:outlineLvl w:val="3"/>
    </w:pPr>
    <w:rPr>
      <w:smallCap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A31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1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1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andnumber">
    <w:name w:val="Date and number"/>
    <w:basedOn w:val="Normal"/>
    <w:qFormat/>
    <w:pPr>
      <w:spacing w:before="120"/>
      <w:contextualSpacing w:val="0"/>
    </w:pPr>
    <w:rPr>
      <w:szCs w:val="16"/>
    </w:rPr>
  </w:style>
  <w:style w:type="character" w:styleId="PlaceholderText">
    <w:name w:val="Placeholder Text"/>
    <w:basedOn w:val="DefaultParagraphFont"/>
    <w:uiPriority w:val="99"/>
    <w:semiHidden/>
    <w:rsid w:val="008C114D"/>
    <w:rPr>
      <w:color w:val="6E6E6E" w:themeColor="background2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F6E52"/>
    <w:rPr>
      <w:rFonts w:eastAsia="Times New Roman" w:cs="Times New Roman"/>
      <w:smallCaps/>
      <w:color w:val="306785" w:themeColor="accent1" w:themeShade="BF"/>
    </w:rPr>
  </w:style>
  <w:style w:type="paragraph" w:customStyle="1" w:styleId="Receiptspacer">
    <w:name w:val="Receipt spacer"/>
    <w:basedOn w:val="Normal"/>
    <w:next w:val="Normal"/>
    <w:qFormat/>
    <w:rsid w:val="00526C7F"/>
    <w:pPr>
      <w:spacing w:before="640" w:after="1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color w:val="7F7F7F" w:themeColor="text1" w:themeTint="80"/>
    </w:rPr>
  </w:style>
  <w:style w:type="paragraph" w:customStyle="1" w:styleId="Amount">
    <w:name w:val="Amount"/>
    <w:basedOn w:val="Normal"/>
    <w:qFormat/>
    <w:rPr>
      <w:b/>
      <w:bCs/>
    </w:rPr>
  </w:style>
  <w:style w:type="table" w:customStyle="1" w:styleId="Petty">
    <w:name w:val="Petty"/>
    <w:basedOn w:val="TableNormal"/>
    <w:uiPriority w:val="99"/>
    <w:rsid w:val="00C24CA1"/>
    <w:pPr>
      <w:spacing w:before="400" w:after="0" w:line="720" w:lineRule="auto"/>
    </w:pPr>
    <w:tblPr>
      <w:tblBorders>
        <w:bottom w:val="single" w:sz="8" w:space="0" w:color="auto"/>
        <w:insideH w:val="single" w:sz="8" w:space="0" w:color="auto"/>
      </w:tblBorders>
      <w:tblCellMar>
        <w:top w:w="144" w:type="dxa"/>
        <w:left w:w="0" w:type="dxa"/>
        <w:right w:w="11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3182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A3182"/>
  </w:style>
  <w:style w:type="paragraph" w:styleId="BlockText">
    <w:name w:val="Block Text"/>
    <w:basedOn w:val="Normal"/>
    <w:uiPriority w:val="99"/>
    <w:semiHidden/>
    <w:unhideWhenUsed/>
    <w:rsid w:val="008C114D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A3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31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31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31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31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318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31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3182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A31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3182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A3182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table" w:styleId="ColorfulGrid">
    <w:name w:val="Colorful Grid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31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82"/>
    <w:rPr>
      <w:rFonts w:eastAsia="Times New Roman" w:cs="Times New Roman"/>
      <w:b/>
      <w:bCs/>
      <w:color w:val="7F7F7F" w:themeColor="text1" w:themeTint="80"/>
      <w:szCs w:val="20"/>
    </w:rPr>
  </w:style>
  <w:style w:type="table" w:styleId="DarkList">
    <w:name w:val="Dark List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3182"/>
  </w:style>
  <w:style w:type="character" w:customStyle="1" w:styleId="DateChar">
    <w:name w:val="Date Char"/>
    <w:basedOn w:val="DefaultParagraphFont"/>
    <w:link w:val="Dat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82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3182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Emphasis">
    <w:name w:val="Emphasis"/>
    <w:basedOn w:val="DefaultParagraphFont"/>
    <w:uiPriority w:val="20"/>
    <w:semiHidden/>
    <w:unhideWhenUsed/>
    <w:qFormat/>
    <w:rsid w:val="00DA31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A31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A318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114D"/>
    <w:rPr>
      <w:color w:val="626262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A31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table" w:styleId="GridTable1Light">
    <w:name w:val="Grid Table 1 Light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A3182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182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182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182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18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18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A3182"/>
  </w:style>
  <w:style w:type="paragraph" w:styleId="HTMLAddress">
    <w:name w:val="HTML Address"/>
    <w:basedOn w:val="Normal"/>
    <w:link w:val="HTMLAddressChar"/>
    <w:uiPriority w:val="99"/>
    <w:semiHidden/>
    <w:unhideWhenUsed/>
    <w:rsid w:val="00DA3182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A3182"/>
    <w:rPr>
      <w:rFonts w:eastAsia="Times New Roman" w:cs="Times New Roman"/>
      <w:i/>
      <w:iCs/>
      <w:color w:val="7F7F7F" w:themeColor="text1" w:themeTint="80"/>
    </w:rPr>
  </w:style>
  <w:style w:type="character" w:styleId="HTMLCite">
    <w:name w:val="HTML Cite"/>
    <w:basedOn w:val="DefaultParagraphFont"/>
    <w:uiPriority w:val="99"/>
    <w:semiHidden/>
    <w:unhideWhenUsed/>
    <w:rsid w:val="00DA31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A31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182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A31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A31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114D"/>
    <w:rPr>
      <w:color w:val="7B4900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A3182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A3182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A3182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A3182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A3182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A3182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A3182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A3182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A3182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31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F6E52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F6E52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6E52"/>
    <w:rPr>
      <w:rFonts w:eastAsia="Times New Roman" w:cs="Times New Roman"/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F6E52"/>
    <w:rPr>
      <w:b/>
      <w:bCs/>
      <w:caps w:val="0"/>
      <w:smallCaps/>
      <w:color w:val="30678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A31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3182"/>
  </w:style>
  <w:style w:type="paragraph" w:styleId="List">
    <w:name w:val="List"/>
    <w:basedOn w:val="Normal"/>
    <w:uiPriority w:val="99"/>
    <w:semiHidden/>
    <w:unhideWhenUsed/>
    <w:rsid w:val="00DA3182"/>
    <w:pPr>
      <w:ind w:left="283" w:hanging="283"/>
    </w:pPr>
  </w:style>
  <w:style w:type="paragraph" w:styleId="List2">
    <w:name w:val="List 2"/>
    <w:basedOn w:val="Normal"/>
    <w:uiPriority w:val="99"/>
    <w:semiHidden/>
    <w:unhideWhenUsed/>
    <w:rsid w:val="00DA3182"/>
    <w:pPr>
      <w:ind w:left="566" w:hanging="283"/>
    </w:pPr>
  </w:style>
  <w:style w:type="paragraph" w:styleId="List3">
    <w:name w:val="List 3"/>
    <w:basedOn w:val="Normal"/>
    <w:uiPriority w:val="99"/>
    <w:semiHidden/>
    <w:unhideWhenUsed/>
    <w:rsid w:val="00DA3182"/>
    <w:pPr>
      <w:ind w:left="849" w:hanging="283"/>
    </w:pPr>
  </w:style>
  <w:style w:type="paragraph" w:styleId="List4">
    <w:name w:val="List 4"/>
    <w:basedOn w:val="Normal"/>
    <w:uiPriority w:val="99"/>
    <w:semiHidden/>
    <w:unhideWhenUsed/>
    <w:rsid w:val="00DA3182"/>
    <w:pPr>
      <w:ind w:left="1132" w:hanging="283"/>
    </w:pPr>
  </w:style>
  <w:style w:type="paragraph" w:styleId="List5">
    <w:name w:val="List 5"/>
    <w:basedOn w:val="Normal"/>
    <w:uiPriority w:val="99"/>
    <w:semiHidden/>
    <w:unhideWhenUsed/>
    <w:rsid w:val="00DA3182"/>
    <w:pPr>
      <w:ind w:left="1415" w:hanging="283"/>
    </w:pPr>
  </w:style>
  <w:style w:type="paragraph" w:styleId="ListBullet">
    <w:name w:val="List Bullet"/>
    <w:basedOn w:val="Normal"/>
    <w:uiPriority w:val="99"/>
    <w:semiHidden/>
    <w:unhideWhenUsed/>
    <w:rsid w:val="00DA31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DA31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DA31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DA31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DA31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DA3182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unhideWhenUsed/>
    <w:rsid w:val="00DA3182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unhideWhenUsed/>
    <w:rsid w:val="00DA3182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unhideWhenUsed/>
    <w:rsid w:val="00DA3182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unhideWhenUsed/>
    <w:rsid w:val="00DA3182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unhideWhenUsed/>
    <w:rsid w:val="00DA31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DA31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DA31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DA31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DA31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DA3182"/>
    <w:pPr>
      <w:ind w:left="720"/>
    </w:pPr>
  </w:style>
  <w:style w:type="table" w:styleId="ListTable1Light">
    <w:name w:val="List Table 1 Light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A3182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A3182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A3182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A3182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3182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A3182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C1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ind w:left="72" w:right="72"/>
      <w:contextualSpacing/>
      <w:outlineLvl w:val="1"/>
    </w:pPr>
    <w:rPr>
      <w:rFonts w:ascii="Consolas" w:eastAsia="Times New Roman" w:hAnsi="Consolas" w:cs="Times New Roman"/>
      <w:color w:val="595959" w:themeColor="text1" w:themeTint="A6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C114D"/>
    <w:rPr>
      <w:rFonts w:ascii="Consolas" w:eastAsia="Times New Roman" w:hAnsi="Consolas" w:cs="Times New Roman"/>
      <w:color w:val="595959" w:themeColor="text1" w:themeTint="A6"/>
      <w:szCs w:val="20"/>
    </w:rPr>
  </w:style>
  <w:style w:type="table" w:styleId="MediumGrid1">
    <w:name w:val="Medium Grid 1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A318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1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114D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rsid w:val="006F6E52"/>
    <w:pPr>
      <w:spacing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DA318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31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3182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PageNumber">
    <w:name w:val="page number"/>
    <w:basedOn w:val="DefaultParagraphFont"/>
    <w:uiPriority w:val="99"/>
    <w:semiHidden/>
    <w:unhideWhenUsed/>
    <w:rsid w:val="00DA3182"/>
  </w:style>
  <w:style w:type="table" w:styleId="PlainTable1">
    <w:name w:val="Plain Table 1"/>
    <w:basedOn w:val="TableNormal"/>
    <w:uiPriority w:val="41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31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31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A3182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A31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A3182"/>
    <w:rPr>
      <w:rFonts w:eastAsia="Times New Roman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31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3182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SmartHyperlink">
    <w:name w:val="Smart Hyperlink"/>
    <w:basedOn w:val="DefaultParagraphFont"/>
    <w:uiPriority w:val="99"/>
    <w:semiHidden/>
    <w:unhideWhenUsed/>
    <w:rsid w:val="00DA3182"/>
    <w:rPr>
      <w:u w:val="dotted"/>
    </w:rPr>
  </w:style>
  <w:style w:type="character" w:styleId="Strong">
    <w:name w:val="Strong"/>
    <w:basedOn w:val="DefaultParagraphFont"/>
    <w:uiPriority w:val="22"/>
    <w:semiHidden/>
    <w:unhideWhenUsed/>
    <w:rsid w:val="00DA318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A3182"/>
    <w:pPr>
      <w:numPr>
        <w:ilvl w:val="1"/>
      </w:numPr>
      <w:spacing w:after="160"/>
      <w:ind w:left="72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A3182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A31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A31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A31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A31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3182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A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A31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3182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A31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A31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A31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A31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A31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A31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A31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A31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182"/>
    <w:pPr>
      <w:keepNext/>
      <w:keepLines/>
      <w:outlineLvl w:val="9"/>
    </w:pPr>
    <w:rPr>
      <w:b w:val="0"/>
      <w:bCs w:val="0"/>
      <w:smallCaps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styleId="UnresolvedMention">
    <w:name w:val="Unresolved Mention"/>
    <w:basedOn w:val="DefaultParagraphFont"/>
    <w:uiPriority w:val="99"/>
    <w:semiHidden/>
    <w:unhideWhenUsed/>
    <w:rsid w:val="00DA318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526C7F"/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526C7F"/>
    <w:rPr>
      <w:rFonts w:asciiTheme="majorHAnsi" w:eastAsiaTheme="majorEastAsia" w:hAnsiTheme="majorHAnsi" w:cstheme="majorBidi"/>
      <w:color w:val="306785" w:themeColor="accent1" w:themeShade="BF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zoy\AppData\Roaming\Microsoft\Templates\Petty%20cash%20receipt%20(3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87954A3DA546FE9725D70DCFE9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505AF-139A-48DA-B7CC-2F8DE4F925A4}"/>
      </w:docPartPr>
      <w:docPartBody>
        <w:p w:rsidR="00000000" w:rsidRDefault="003D0DAE">
          <w:pPr>
            <w:pStyle w:val="0187954A3DA546FE9725D70DCFE9E9AA"/>
          </w:pPr>
          <w:r w:rsidRPr="00526C7F">
            <w:t>Date</w:t>
          </w:r>
        </w:p>
      </w:docPartBody>
    </w:docPart>
    <w:docPart>
      <w:docPartPr>
        <w:name w:val="91EA75A6F9CB4B788DDEFFCE55A7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33BA-0B02-4511-A350-F5B64E172CCF}"/>
      </w:docPartPr>
      <w:docPartBody>
        <w:p w:rsidR="00000000" w:rsidRDefault="003D0DAE">
          <w:pPr>
            <w:pStyle w:val="91EA75A6F9CB4B788DDEFFCE55A704BF"/>
          </w:pPr>
          <w:r>
            <w:t>Number</w:t>
          </w:r>
        </w:p>
      </w:docPartBody>
    </w:docPart>
    <w:docPart>
      <w:docPartPr>
        <w:name w:val="2BAC214F84B542E893F3FBEDC7A0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5D1A-91A5-46E7-9875-B9C36204E948}"/>
      </w:docPartPr>
      <w:docPartBody>
        <w:p w:rsidR="00000000" w:rsidRDefault="003D0DAE">
          <w:pPr>
            <w:pStyle w:val="2BAC214F84B542E893F3FBEDC7A027CB"/>
          </w:pPr>
          <w:r w:rsidRPr="00526C7F">
            <w:t>Amount</w:t>
          </w:r>
        </w:p>
      </w:docPartBody>
    </w:docPart>
    <w:docPart>
      <w:docPartPr>
        <w:name w:val="72F22605BBDB4AF0AB709C97D962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982A-5D1F-48E2-A262-D8234908752D}"/>
      </w:docPartPr>
      <w:docPartBody>
        <w:p w:rsidR="00000000" w:rsidRDefault="003D0DAE">
          <w:pPr>
            <w:pStyle w:val="72F22605BBDB4AF0AB709C97D962A6A2"/>
          </w:pPr>
          <w:r>
            <w:t>Description</w:t>
          </w:r>
        </w:p>
      </w:docPartBody>
    </w:docPart>
    <w:docPart>
      <w:docPartPr>
        <w:name w:val="65FD5917B482485FBD0E409D9101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989C-9246-4EDA-BAC3-5BC355CDAA00}"/>
      </w:docPartPr>
      <w:docPartBody>
        <w:p w:rsidR="00000000" w:rsidRDefault="003D0DAE">
          <w:pPr>
            <w:pStyle w:val="65FD5917B482485FBD0E409D91019849"/>
          </w:pPr>
          <w:r>
            <w:t>Charged to</w:t>
          </w:r>
        </w:p>
      </w:docPartBody>
    </w:docPart>
    <w:docPart>
      <w:docPartPr>
        <w:name w:val="F3B52A38D1BC4DFB9995EF4835D8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D959-8578-454E-BCC1-8EABB9CDB85E}"/>
      </w:docPartPr>
      <w:docPartBody>
        <w:p w:rsidR="00000000" w:rsidRDefault="003D0DAE">
          <w:pPr>
            <w:pStyle w:val="F3B52A38D1BC4DFB9995EF4835D89BC6"/>
          </w:pPr>
          <w:r>
            <w:t>Received by</w:t>
          </w:r>
        </w:p>
      </w:docPartBody>
    </w:docPart>
    <w:docPart>
      <w:docPartPr>
        <w:name w:val="925D56B597C044B89FD0E5DBEF67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97B0-1F4F-4011-98D6-CED770D2C007}"/>
      </w:docPartPr>
      <w:docPartBody>
        <w:p w:rsidR="00000000" w:rsidRDefault="003D0DAE">
          <w:pPr>
            <w:pStyle w:val="925D56B597C044B89FD0E5DBEF67E90F"/>
          </w:pPr>
          <w:r>
            <w:t>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AE"/>
    <w:rsid w:val="003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4EA02A63F243F89D03E43867F86DB9">
    <w:name w:val="164EA02A63F243F89D03E43867F86DB9"/>
  </w:style>
  <w:style w:type="paragraph" w:customStyle="1" w:styleId="0187954A3DA546FE9725D70DCFE9E9AA">
    <w:name w:val="0187954A3DA546FE9725D70DCFE9E9AA"/>
  </w:style>
  <w:style w:type="paragraph" w:customStyle="1" w:styleId="18C2C902E6DA4935AB2B400097BB6D28">
    <w:name w:val="18C2C902E6DA4935AB2B400097BB6D28"/>
  </w:style>
  <w:style w:type="paragraph" w:customStyle="1" w:styleId="91EA75A6F9CB4B788DDEFFCE55A704BF">
    <w:name w:val="91EA75A6F9CB4B788DDEFFCE55A704BF"/>
  </w:style>
  <w:style w:type="paragraph" w:customStyle="1" w:styleId="18EB6D22F547445DACE3790C49057FE4">
    <w:name w:val="18EB6D22F547445DACE3790C49057FE4"/>
  </w:style>
  <w:style w:type="paragraph" w:customStyle="1" w:styleId="2BAC214F84B542E893F3FBEDC7A027CB">
    <w:name w:val="2BAC214F84B542E893F3FBEDC7A027CB"/>
  </w:style>
  <w:style w:type="paragraph" w:customStyle="1" w:styleId="1912724E956B4CA381B66942439BA9A4">
    <w:name w:val="1912724E956B4CA381B66942439BA9A4"/>
  </w:style>
  <w:style w:type="paragraph" w:customStyle="1" w:styleId="F59E21EFC420418196DCB73997B71916">
    <w:name w:val="F59E21EFC420418196DCB73997B71916"/>
  </w:style>
  <w:style w:type="paragraph" w:customStyle="1" w:styleId="72F22605BBDB4AF0AB709C97D962A6A2">
    <w:name w:val="72F22605BBDB4AF0AB709C97D962A6A2"/>
  </w:style>
  <w:style w:type="paragraph" w:customStyle="1" w:styleId="E18FDF64549542BB9F800B984F140928">
    <w:name w:val="E18FDF64549542BB9F800B984F140928"/>
  </w:style>
  <w:style w:type="paragraph" w:customStyle="1" w:styleId="65FD5917B482485FBD0E409D91019849">
    <w:name w:val="65FD5917B482485FBD0E409D91019849"/>
  </w:style>
  <w:style w:type="paragraph" w:customStyle="1" w:styleId="9BC7C06E2A124220B95BC870793CFD21">
    <w:name w:val="9BC7C06E2A124220B95BC870793CFD21"/>
  </w:style>
  <w:style w:type="paragraph" w:customStyle="1" w:styleId="F3B52A38D1BC4DFB9995EF4835D89BC6">
    <w:name w:val="F3B52A38D1BC4DFB9995EF4835D89BC6"/>
  </w:style>
  <w:style w:type="paragraph" w:customStyle="1" w:styleId="8ED1B02BD16141EE96EDC4D51C130DCE">
    <w:name w:val="8ED1B02BD16141EE96EDC4D51C130DCE"/>
  </w:style>
  <w:style w:type="paragraph" w:customStyle="1" w:styleId="925D56B597C044B89FD0E5DBEF67E90F">
    <w:name w:val="925D56B597C044B89FD0E5DBEF67E90F"/>
  </w:style>
  <w:style w:type="paragraph" w:customStyle="1" w:styleId="5C5D13447FF445B385B5DCD2C966A7F0">
    <w:name w:val="5C5D13447FF445B385B5DCD2C966A7F0"/>
  </w:style>
  <w:style w:type="paragraph" w:customStyle="1" w:styleId="87EC3E3F925D4EE6A9DE7F78B308B2CC">
    <w:name w:val="87EC3E3F925D4EE6A9DE7F78B308B2CC"/>
  </w:style>
  <w:style w:type="paragraph" w:customStyle="1" w:styleId="83CAE6E48A404D63B916908A03F80368">
    <w:name w:val="83CAE6E48A404D63B916908A03F80368"/>
  </w:style>
  <w:style w:type="paragraph" w:customStyle="1" w:styleId="32AC2F8266424B22B65CA3B24BAC1896">
    <w:name w:val="32AC2F8266424B22B65CA3B24BAC1896"/>
  </w:style>
  <w:style w:type="paragraph" w:customStyle="1" w:styleId="80FA72E2123A4709BFA3258E6DCCEAE7">
    <w:name w:val="80FA72E2123A4709BFA3258E6DCCEAE7"/>
  </w:style>
  <w:style w:type="paragraph" w:customStyle="1" w:styleId="A954573F2A6B4B7BA815A91432280911">
    <w:name w:val="A954573F2A6B4B7BA815A91432280911"/>
  </w:style>
  <w:style w:type="paragraph" w:customStyle="1" w:styleId="67972DC5B3CE4BA682D28AB60EF8EBCF">
    <w:name w:val="67972DC5B3CE4BA682D28AB60EF8EBCF"/>
  </w:style>
  <w:style w:type="paragraph" w:customStyle="1" w:styleId="887CBF97B8084225BFEB311C52639449">
    <w:name w:val="887CBF97B8084225BFEB311C52639449"/>
  </w:style>
  <w:style w:type="paragraph" w:customStyle="1" w:styleId="2336DA37A02C423DB18DE46322043CDE">
    <w:name w:val="2336DA37A02C423DB18DE46322043CDE"/>
  </w:style>
  <w:style w:type="paragraph" w:customStyle="1" w:styleId="06108D14505C46C38D6E5FFCE7DDF4F4">
    <w:name w:val="06108D14505C46C38D6E5FFCE7DDF4F4"/>
  </w:style>
  <w:style w:type="paragraph" w:customStyle="1" w:styleId="64A353D7C12A4B9289964FED5FA36209">
    <w:name w:val="64A353D7C12A4B9289964FED5FA36209"/>
  </w:style>
  <w:style w:type="paragraph" w:customStyle="1" w:styleId="F07A208FC7D14A48B6C52E43FE8B0276">
    <w:name w:val="F07A208FC7D14A48B6C52E43FE8B0276"/>
  </w:style>
  <w:style w:type="paragraph" w:customStyle="1" w:styleId="F8F47881A0CD4E94BC74BC148C17C928">
    <w:name w:val="F8F47881A0CD4E94BC74BC148C17C928"/>
  </w:style>
  <w:style w:type="paragraph" w:customStyle="1" w:styleId="A980BFDB3CAE44CE97CEB3366DC8E52D">
    <w:name w:val="A980BFDB3CAE44CE97CEB3366DC8E52D"/>
  </w:style>
  <w:style w:type="paragraph" w:customStyle="1" w:styleId="B3BF737BC19F41B8BEDDF530BAD97020">
    <w:name w:val="B3BF737BC19F41B8BEDDF530BAD97020"/>
  </w:style>
  <w:style w:type="paragraph" w:customStyle="1" w:styleId="130E2C1BD97243ADB84F07E82F31AF65">
    <w:name w:val="130E2C1BD97243ADB84F07E82F31AF65"/>
  </w:style>
  <w:style w:type="paragraph" w:customStyle="1" w:styleId="54F3CF0D3B5D4206A7179938C74DBAF0">
    <w:name w:val="54F3CF0D3B5D4206A7179938C74DBAF0"/>
  </w:style>
  <w:style w:type="paragraph" w:customStyle="1" w:styleId="76BF4C8C7E4D4897BE6460FD8A4AE855">
    <w:name w:val="76BF4C8C7E4D4897BE6460FD8A4AE855"/>
  </w:style>
  <w:style w:type="paragraph" w:customStyle="1" w:styleId="25D05E36F113433DA405CD2226B79DF6">
    <w:name w:val="25D05E36F113433DA405CD2226B79DF6"/>
  </w:style>
  <w:style w:type="paragraph" w:customStyle="1" w:styleId="27D298D769F548DDABF6BECD1E3268C1">
    <w:name w:val="27D298D769F548DDABF6BECD1E3268C1"/>
  </w:style>
  <w:style w:type="paragraph" w:customStyle="1" w:styleId="F0864B37A5F144CD938C7BB23D807E27">
    <w:name w:val="F0864B37A5F144CD938C7BB23D807E27"/>
  </w:style>
  <w:style w:type="paragraph" w:customStyle="1" w:styleId="B9147F06720D4F16BAD0A21EF9C407C8">
    <w:name w:val="B9147F06720D4F16BAD0A21EF9C407C8"/>
  </w:style>
  <w:style w:type="paragraph" w:customStyle="1" w:styleId="1309982EC2D248279412AF538D85A2C3">
    <w:name w:val="1309982EC2D248279412AF538D85A2C3"/>
  </w:style>
  <w:style w:type="paragraph" w:customStyle="1" w:styleId="C281ED3EE4CE42C3B7E15374B0023F62">
    <w:name w:val="C281ED3EE4CE42C3B7E15374B0023F62"/>
  </w:style>
  <w:style w:type="paragraph" w:customStyle="1" w:styleId="61256FBB85C64C748F5A1DCFD81E1D6A">
    <w:name w:val="61256FBB85C64C748F5A1DCFD81E1D6A"/>
  </w:style>
  <w:style w:type="paragraph" w:customStyle="1" w:styleId="5A1CCACB13DD4E5A88D007236605BE02">
    <w:name w:val="5A1CCACB13DD4E5A88D007236605BE02"/>
  </w:style>
  <w:style w:type="paragraph" w:customStyle="1" w:styleId="83471C660C6248729C566608140AB60F">
    <w:name w:val="83471C660C6248729C566608140AB60F"/>
  </w:style>
  <w:style w:type="paragraph" w:customStyle="1" w:styleId="5356E925D3204C90B1F0BEC0CEA40934">
    <w:name w:val="5356E925D3204C90B1F0BEC0CEA40934"/>
  </w:style>
  <w:style w:type="paragraph" w:customStyle="1" w:styleId="5C5C55443FFF40FD851C4F4799E3C8A7">
    <w:name w:val="5C5C55443FFF40FD851C4F4799E3C8A7"/>
  </w:style>
  <w:style w:type="paragraph" w:customStyle="1" w:styleId="179038F5D8E3456591E1D8981A62A877">
    <w:name w:val="179038F5D8E3456591E1D8981A62A877"/>
  </w:style>
  <w:style w:type="paragraph" w:customStyle="1" w:styleId="9D1113B41DA4460880CE75D3066B4596">
    <w:name w:val="9D1113B41DA4460880CE75D3066B4596"/>
  </w:style>
  <w:style w:type="paragraph" w:customStyle="1" w:styleId="16130D754E8040C786A6E094F1DE4EAE">
    <w:name w:val="16130D754E8040C786A6E094F1DE4EAE"/>
  </w:style>
  <w:style w:type="paragraph" w:customStyle="1" w:styleId="12BFAD097EC74F97B84A99A5F0F85B1B">
    <w:name w:val="12BFAD097EC74F97B84A99A5F0F8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Petty cash receipt (3 per page)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yousf hammouda</dc:creator>
  <cp:lastModifiedBy>yousf hammouda</cp:lastModifiedBy>
  <cp:revision>1</cp:revision>
  <dcterms:created xsi:type="dcterms:W3CDTF">2018-09-18T08:57:00Z</dcterms:created>
  <dcterms:modified xsi:type="dcterms:W3CDTF">2018-09-18T09:17:00Z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2017-11-17T03:53:05.8890987Z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