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D5A5C" w14:textId="5DAED8A1" w:rsidR="001273C1" w:rsidRDefault="005C73EF">
      <w:pPr>
        <w:pStyle w:val="Title"/>
      </w:pPr>
      <w:sdt>
        <w:sdtPr>
          <w:alias w:val="Enter your company name:"/>
          <w:tag w:val="Enter your company name:"/>
          <w:id w:val="1501239775"/>
          <w:placeholder>
            <w:docPart w:val="308FBA5222364F63B3122986692C9391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EndPr/>
        <w:sdtContent>
          <w:r w:rsidR="00CB7F76">
            <w:t>PROPOSAL PROJEK</w:t>
          </w:r>
        </w:sdtContent>
      </w:sdt>
      <w:r w:rsidR="00C16778">
        <w:br/>
      </w:r>
      <w:r w:rsidR="00CB7F76">
        <w:t>NAMA KUMPULAN</w:t>
      </w:r>
    </w:p>
    <w:p w14:paraId="4BB0412E" w14:textId="4CC5E3C6" w:rsidR="001273C1" w:rsidRDefault="00CB7F76">
      <w:pPr>
        <w:pStyle w:val="Subtitle"/>
      </w:pPr>
      <w:r>
        <w:t>UHI</w:t>
      </w:r>
      <w:r w:rsidR="00A67F84">
        <w:t>T</w:t>
      </w:r>
      <w:r w:rsidR="005B7E12">
        <w:t>230</w:t>
      </w:r>
      <w:r>
        <w:t>2</w:t>
      </w:r>
    </w:p>
    <w:p w14:paraId="6C782D86" w14:textId="77777777" w:rsidR="001273C1" w:rsidRDefault="001273C1" w:rsidP="00F9769D"/>
    <w:p w14:paraId="59774F63" w14:textId="4A85E269" w:rsidR="001273C1" w:rsidRDefault="00CB7F76">
      <w:pPr>
        <w:pStyle w:val="Heading1"/>
      </w:pPr>
      <w:r>
        <w:t>TAJUK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386778" w14:paraId="4E4D6E7D" w14:textId="77777777" w:rsidTr="004D3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12D5D69" w14:textId="3B1FFDC1" w:rsidR="00386778" w:rsidRDefault="00386778" w:rsidP="004D39A3"/>
        </w:tc>
        <w:tc>
          <w:tcPr>
            <w:tcW w:w="4692" w:type="pct"/>
          </w:tcPr>
          <w:p w14:paraId="546553D1" w14:textId="0DB281AE" w:rsidR="00386778" w:rsidRPr="00CC33EE" w:rsidRDefault="0066754E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CC33EE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Media </w:t>
            </w:r>
            <w:proofErr w:type="spellStart"/>
            <w:r w:rsidRPr="00CC33EE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Sosial</w:t>
            </w:r>
            <w:proofErr w:type="spellEnd"/>
          </w:p>
        </w:tc>
      </w:tr>
    </w:tbl>
    <w:p w14:paraId="0B948B07" w14:textId="77777777" w:rsidR="001273C1" w:rsidRDefault="001273C1">
      <w:pPr>
        <w:pStyle w:val="NoSpacing"/>
      </w:pPr>
    </w:p>
    <w:p w14:paraId="7230E473" w14:textId="3FF9579A" w:rsidR="001273C1" w:rsidRDefault="00CB7F76">
      <w:pPr>
        <w:pStyle w:val="Heading2"/>
      </w:pPr>
      <w:r>
        <w:t>PENGENALAN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386778" w14:paraId="3873F668" w14:textId="77777777" w:rsidTr="004D3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8B9033E" w14:textId="6542B221" w:rsidR="00386778" w:rsidRDefault="00386778" w:rsidP="004D39A3"/>
        </w:tc>
        <w:tc>
          <w:tcPr>
            <w:tcW w:w="4692" w:type="pct"/>
          </w:tcPr>
          <w:p w14:paraId="6E0DDCE5" w14:textId="77777777" w:rsidR="00CC33EE" w:rsidRDefault="00CC33EE" w:rsidP="00CC33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Perkembangan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semakin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berkembang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pesat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maju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seiring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peredaran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masa.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merupakan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produk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boleh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dijadikan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contoh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perkembangan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pada zaman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kini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ialah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 mana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mampu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berkomunikasi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sesama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sendiri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 mana-mana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sahaja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tanpa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mengira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waktu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Terdapat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pelbagai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nama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fungsi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berbeza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platform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Namun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persamaannya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ialah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segi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tujuannya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iaitu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mengekalkan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komunikasi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sesama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perlu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diakses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rangkaian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internet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mahupun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web.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Beberapa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contoh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ialah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MySpace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Facebook, Instagram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serta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Twitter.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Kesemua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mempunyai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umur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minimum yang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berbeza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mengikut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jenis-jenisnya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menjamin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kepentingan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pemegang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akaun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4CBE37EA" w14:textId="7A2E821E" w:rsidR="00386778" w:rsidRDefault="00386778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C0CAEC" w14:textId="77777777" w:rsidR="001273C1" w:rsidRDefault="001273C1">
      <w:pPr>
        <w:pStyle w:val="NoSpacing"/>
      </w:pPr>
    </w:p>
    <w:p w14:paraId="1038DD3A" w14:textId="736499D9" w:rsidR="001273C1" w:rsidRDefault="00CB7F76">
      <w:pPr>
        <w:pStyle w:val="Heading2"/>
      </w:pPr>
      <w:r>
        <w:t>OBJEKTIF KAJIAN (SEKURANG-KURANGYA 2)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386778" w14:paraId="7080CB4A" w14:textId="77777777" w:rsidTr="004D3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708BAC92" w14:textId="129B004E" w:rsidR="00386778" w:rsidRDefault="00386778" w:rsidP="004D39A3"/>
        </w:tc>
        <w:tc>
          <w:tcPr>
            <w:tcW w:w="4692" w:type="pct"/>
          </w:tcPr>
          <w:p w14:paraId="7D72A94A" w14:textId="22889B05" w:rsidR="00CC33EE" w:rsidRPr="00CC33EE" w:rsidRDefault="00CC33EE" w:rsidP="00CC33EE">
            <w:pPr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Mengenalpasti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tahap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penggunaan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  <w:t>s</w:t>
            </w:r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osial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kini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7158D3B7" w14:textId="77777777" w:rsidR="00CC33EE" w:rsidRPr="00CC33EE" w:rsidRDefault="00CC33EE" w:rsidP="00CC33EE">
            <w:pPr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Mengenalpasti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sejauh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mana media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mampu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mempengaruhi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kehidupan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impak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positif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negatif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77BEFDE0" w14:textId="77777777" w:rsidR="00CC33EE" w:rsidRPr="00CC33EE" w:rsidRDefault="00CC33EE" w:rsidP="00CC33EE">
            <w:pPr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Mencari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jalan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penyelesaian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pengaruh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negatif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dari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CC33EE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39684737" w14:textId="72967F35" w:rsidR="00386778" w:rsidRDefault="00386778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03CC92" w14:textId="77777777" w:rsidR="001273C1" w:rsidRDefault="001273C1">
      <w:pPr>
        <w:pStyle w:val="NoSpacing"/>
      </w:pPr>
    </w:p>
    <w:p w14:paraId="5A8E18DF" w14:textId="5F721E3E" w:rsidR="001273C1" w:rsidRDefault="00CB7F76">
      <w:pPr>
        <w:pStyle w:val="Heading2"/>
      </w:pPr>
      <w:r>
        <w:t>KAEDAH KAJIAN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386778" w14:paraId="58D70E2E" w14:textId="77777777" w:rsidTr="004D3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185CFE21" w14:textId="485918F0" w:rsidR="00386778" w:rsidRDefault="00386778" w:rsidP="004D39A3"/>
        </w:tc>
        <w:tc>
          <w:tcPr>
            <w:tcW w:w="4692" w:type="pct"/>
          </w:tcPr>
          <w:p w14:paraId="3EC9B291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Reka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bentuk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-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kajian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lapangan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berbentuk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deskriptif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kajian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perpustakaan</w:t>
            </w:r>
            <w:proofErr w:type="spellEnd"/>
          </w:p>
          <w:p w14:paraId="5AD43B97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</w:p>
          <w:p w14:paraId="1AFF04AC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Instrumen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kajian</w:t>
            </w:r>
            <w:proofErr w:type="spellEnd"/>
          </w:p>
          <w:p w14:paraId="4462F4C7" w14:textId="77777777" w:rsidR="00BC6D48" w:rsidRPr="00BC6D48" w:rsidRDefault="00BC6D48" w:rsidP="00BC6D48">
            <w:pPr>
              <w:numPr>
                <w:ilvl w:val="0"/>
                <w:numId w:val="15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borang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selidik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Google Form -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skala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lima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likert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(data primer)</w:t>
            </w:r>
          </w:p>
          <w:p w14:paraId="23555C46" w14:textId="77777777" w:rsidR="00BC6D48" w:rsidRPr="00BC6D48" w:rsidRDefault="00BC6D48" w:rsidP="00BC6D48">
            <w:pPr>
              <w:numPr>
                <w:ilvl w:val="0"/>
                <w:numId w:val="15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rujukan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perpustakaan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Internet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seperti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akhbar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jurnal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artikel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(data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sekunder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)</w:t>
            </w:r>
          </w:p>
          <w:p w14:paraId="1CC1A513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</w:p>
          <w:p w14:paraId="4BE693DB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lastRenderedPageBreak/>
              <w:t>Analisis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data -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Pengukuran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statistik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deskriptif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digunakan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seperti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kekerapan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min, mod dan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peratusan</w:t>
            </w:r>
            <w:proofErr w:type="spellEnd"/>
          </w:p>
          <w:p w14:paraId="67C31D1C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</w:p>
          <w:p w14:paraId="4340B23C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Persembahan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data - Data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dipersembahkan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bentuk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jadual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graf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carta pai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supaya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lebih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jelas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menarik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mudah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difahami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428DE6AB" w14:textId="7B82147E" w:rsidR="00386778" w:rsidRDefault="00386778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47CF4E" w14:textId="3AE300C0" w:rsidR="001273C1" w:rsidRDefault="001273C1">
      <w:pPr>
        <w:pStyle w:val="NoSpacing"/>
      </w:pPr>
    </w:p>
    <w:p w14:paraId="7B142A25" w14:textId="70DBD434" w:rsidR="00CB7F76" w:rsidRDefault="00CB7F76" w:rsidP="00CB7F76">
      <w:pPr>
        <w:pStyle w:val="Heading2"/>
      </w:pPr>
      <w:r>
        <w:t>JANGKAAN AWAL DAPATAN KAJIAN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CB7F76" w14:paraId="72594251" w14:textId="77777777" w:rsidTr="0009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FA1BBCF" w14:textId="77777777" w:rsidR="00CB7F76" w:rsidRDefault="00CB7F76" w:rsidP="00095BEA"/>
        </w:tc>
        <w:tc>
          <w:tcPr>
            <w:tcW w:w="4692" w:type="pct"/>
          </w:tcPr>
          <w:p w14:paraId="4F85CBD4" w14:textId="4EBF00EA" w:rsid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Berdasarkan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objektif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dapatan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awal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kajian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dapat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di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kenalpasti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1092E707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</w:p>
          <w:p w14:paraId="4899AB83" w14:textId="4307DAC8" w:rsidR="00BC6D48" w:rsidRPr="00BC6D48" w:rsidRDefault="00BC6D48" w:rsidP="00BC6D48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Mengenalpasti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tahap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penggunaan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  <w:t>s</w:t>
            </w:r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osial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4A559329" w14:textId="77777777" w:rsidR="00BC6D48" w:rsidRPr="00BC6D48" w:rsidRDefault="00BC6D48" w:rsidP="00BC6D48">
            <w:pPr>
              <w:numPr>
                <w:ilvl w:val="0"/>
                <w:numId w:val="17"/>
              </w:numPr>
              <w:ind w:left="14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objektif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kami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menjangkakan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bahawa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tahap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penggunaan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adalah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ditahap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kritikal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kerana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rata-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ratanya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memiliki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telefon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pintar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sering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membawanya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kemana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-mana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sahaja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mereka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berada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4FFB6C2D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  <w:r w:rsidRPr="00BC6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  <w:br/>
            </w:r>
          </w:p>
          <w:p w14:paraId="7B71E3D8" w14:textId="6B5D8FAF" w:rsidR="00BC6D48" w:rsidRPr="00BC6D48" w:rsidRDefault="00BC6D48" w:rsidP="00BC6D48">
            <w:pPr>
              <w:pStyle w:val="ListParagraph"/>
              <w:numPr>
                <w:ilvl w:val="0"/>
                <w:numId w:val="2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Mengenalpasti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sejauh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mana media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mampu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mempengaruhi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proofErr w:type="gram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kehidupan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proofErr w:type="gram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impak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positif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negatif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5B3ECC14" w14:textId="77777777" w:rsidR="00BC6D48" w:rsidRPr="00BC6D48" w:rsidRDefault="00BC6D48" w:rsidP="00BC6D48">
            <w:pPr>
              <w:numPr>
                <w:ilvl w:val="0"/>
                <w:numId w:val="19"/>
              </w:numPr>
              <w:ind w:left="14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objektif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kami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menjangkakan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bahawa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kehidupan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seharian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terkesan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sama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ada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arah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kebaikan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mahupun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keburukan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. Antara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impak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positifnya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ialah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mampu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mengeratkan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lagi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hubungan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silaturahim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sesama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masyarakat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lebih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peka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terhadap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isu-isu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semasa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.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Kemudian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impak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negatifnya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pula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ialah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penyebaran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berita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palsu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lebih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berleluasa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mangsa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penyebaran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berita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palsu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mungkin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terkesan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dari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segi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kesihatan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mentalnya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132809CA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  <w:r w:rsidRPr="00BC6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  <w:br/>
            </w:r>
          </w:p>
          <w:p w14:paraId="020C3ACA" w14:textId="77777777" w:rsidR="00BC6D48" w:rsidRPr="00BC6D48" w:rsidRDefault="00BC6D48" w:rsidP="00BC6D48">
            <w:pPr>
              <w:pStyle w:val="ListParagraph"/>
              <w:numPr>
                <w:ilvl w:val="0"/>
                <w:numId w:val="2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Mencari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jalan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penyelesaian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pengaruh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negatif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dari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2A3817E6" w14:textId="77777777" w:rsidR="00BC6D48" w:rsidRPr="00BC6D48" w:rsidRDefault="00BC6D48" w:rsidP="00BC6D48">
            <w:pPr>
              <w:numPr>
                <w:ilvl w:val="0"/>
                <w:numId w:val="21"/>
              </w:numPr>
              <w:ind w:left="14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objektif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, kami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menjangkakan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bahawa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perkara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negatif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dari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mampu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dikekang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dengan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bantuan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banyak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pihak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. Hal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ini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perlu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diambil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agar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kadar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jenayah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berpunca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dari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media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sosial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dapat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dikurangkan</w:t>
            </w:r>
            <w:proofErr w:type="spellEnd"/>
            <w:r w:rsidRPr="00BC6D48"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  <w:t>.</w:t>
            </w:r>
          </w:p>
          <w:p w14:paraId="0AAEE379" w14:textId="77777777" w:rsidR="00CB7F76" w:rsidRDefault="00CB7F76" w:rsidP="00095BE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48" w14:paraId="7B4D9BC3" w14:textId="77777777" w:rsidTr="0009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B0B3D77" w14:textId="77777777" w:rsidR="00BC6D48" w:rsidRDefault="00BC6D48" w:rsidP="00095BEA"/>
        </w:tc>
        <w:tc>
          <w:tcPr>
            <w:tcW w:w="4692" w:type="pct"/>
          </w:tcPr>
          <w:p w14:paraId="4941C5C9" w14:textId="77777777" w:rsidR="00BC6D48" w:rsidRPr="00BC6D48" w:rsidRDefault="00BC6D48" w:rsidP="00BC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MY" w:eastAsia="en-MY"/>
              </w:rPr>
            </w:pPr>
          </w:p>
        </w:tc>
      </w:tr>
    </w:tbl>
    <w:p w14:paraId="65520174" w14:textId="5BE8C104" w:rsidR="00CB7F76" w:rsidRDefault="00CB7F76" w:rsidP="00CB7F76">
      <w:pPr>
        <w:pStyle w:val="NoSpacing"/>
      </w:pPr>
    </w:p>
    <w:p w14:paraId="6E4EF326" w14:textId="1AF97EC9" w:rsidR="00CB7F76" w:rsidRDefault="00CB7F76" w:rsidP="00CB7F76">
      <w:pPr>
        <w:pStyle w:val="Heading2"/>
      </w:pPr>
      <w:r>
        <w:t>KEPENTINGAN KAJIAN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CB7F76" w14:paraId="43F5D782" w14:textId="77777777" w:rsidTr="0009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5D2DACF" w14:textId="77777777" w:rsidR="00CB7F76" w:rsidRDefault="00CB7F76" w:rsidP="00095BEA"/>
        </w:tc>
        <w:tc>
          <w:tcPr>
            <w:tcW w:w="4692" w:type="pct"/>
          </w:tcPr>
          <w:p w14:paraId="5FA17CCA" w14:textId="77777777" w:rsidR="00370B52" w:rsidRDefault="00370B52" w:rsidP="00370B52">
            <w:pPr>
              <w:pStyle w:val="NormalWeb"/>
              <w:spacing w:before="240" w:beforeAutospacing="0" w:after="2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color w:val="000000"/>
              </w:rPr>
              <w:t>Tahap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penggunaan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14:paraId="513D4898" w14:textId="77777777" w:rsidR="00370B52" w:rsidRDefault="00370B52" w:rsidP="00370B52">
            <w:pPr>
              <w:pStyle w:val="NormalWeb"/>
              <w:numPr>
                <w:ilvl w:val="0"/>
                <w:numId w:val="23"/>
              </w:numPr>
              <w:spacing w:before="24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Mengenalpasti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kebaikan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keburukan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penggunaan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secara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berlebihan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716C8AF" w14:textId="77777777" w:rsidR="00370B52" w:rsidRDefault="00370B52" w:rsidP="00370B52">
            <w:pPr>
              <w:pStyle w:val="NormalWeb"/>
              <w:numPr>
                <w:ilvl w:val="0"/>
                <w:numId w:val="23"/>
              </w:numPr>
              <w:spacing w:before="0" w:beforeAutospacing="0" w:after="24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Mengenalpasti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langkah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memerangi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ketagihan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penggunaan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01DB6C6" w14:textId="77777777" w:rsidR="00370B52" w:rsidRDefault="00370B52" w:rsidP="00370B52">
            <w:pPr>
              <w:pStyle w:val="NormalWeb"/>
              <w:spacing w:before="240" w:beforeAutospacing="0" w:after="2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</w:rPr>
              <w:t xml:space="preserve">Media </w:t>
            </w:r>
            <w:proofErr w:type="spellStart"/>
            <w:r>
              <w:rPr>
                <w:rFonts w:ascii="Arial" w:hAnsi="Arial" w:cs="Arial"/>
                <w:color w:val="000000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telah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mempengaruhi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kehidupan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banyak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14:paraId="0EF96B34" w14:textId="77777777" w:rsidR="00370B52" w:rsidRDefault="00370B52" w:rsidP="00370B52">
            <w:pPr>
              <w:pStyle w:val="NormalWeb"/>
              <w:numPr>
                <w:ilvl w:val="0"/>
                <w:numId w:val="24"/>
              </w:numPr>
              <w:spacing w:before="240" w:beforeAutospacing="0" w:after="24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Menyedarkan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kebaikan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keburukan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pengaruh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1924FE2" w14:textId="77777777" w:rsidR="00370B52" w:rsidRDefault="00370B52" w:rsidP="00370B52">
            <w:pPr>
              <w:pStyle w:val="NormalWeb"/>
              <w:spacing w:before="240" w:beforeAutospacing="0" w:after="24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color w:val="000000"/>
              </w:rPr>
              <w:t>Pengaruh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negatif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14:paraId="350F5678" w14:textId="77777777" w:rsidR="00370B52" w:rsidRDefault="00370B52" w:rsidP="00370B52">
            <w:pPr>
              <w:pStyle w:val="NormalWeb"/>
              <w:numPr>
                <w:ilvl w:val="0"/>
                <w:numId w:val="25"/>
              </w:numPr>
              <w:spacing w:before="240" w:beforeAutospacing="0" w:after="24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Menyedarkan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impak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kesihatan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mental.</w:t>
            </w:r>
          </w:p>
          <w:p w14:paraId="2874FC90" w14:textId="77777777" w:rsidR="00370B52" w:rsidRDefault="00370B52" w:rsidP="00370B52">
            <w:pPr>
              <w:pStyle w:val="NormalWeb"/>
              <w:numPr>
                <w:ilvl w:val="0"/>
                <w:numId w:val="25"/>
              </w:numPr>
              <w:spacing w:before="240" w:beforeAutospacing="0" w:after="24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Menjamin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kesihatan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mental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daripada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pengaruh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negatif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5212784" w14:textId="77777777" w:rsidR="00CB7F76" w:rsidRDefault="00CB7F76" w:rsidP="00095BE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5966ED" w14:textId="77777777" w:rsidR="00CB7F76" w:rsidRDefault="00CB7F76" w:rsidP="00CB7F76">
      <w:pPr>
        <w:pStyle w:val="NoSpacing"/>
      </w:pPr>
    </w:p>
    <w:p w14:paraId="2C53B8D5" w14:textId="40D9AECD" w:rsidR="00CB7F76" w:rsidRDefault="00CB7F76" w:rsidP="00CB7F76">
      <w:pPr>
        <w:pStyle w:val="Heading2"/>
      </w:pPr>
      <w:r>
        <w:t>RUMUSAN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CB7F76" w14:paraId="58B454C7" w14:textId="77777777" w:rsidTr="0009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22E67E6D" w14:textId="77777777" w:rsidR="00CB7F76" w:rsidRPr="00933AA0" w:rsidRDefault="00CB7F76" w:rsidP="00095BEA"/>
        </w:tc>
        <w:tc>
          <w:tcPr>
            <w:tcW w:w="4692" w:type="pct"/>
          </w:tcPr>
          <w:p w14:paraId="7F8CD42A" w14:textId="178CDBA1" w:rsidR="00CB7F76" w:rsidRPr="00933AA0" w:rsidRDefault="00933AA0" w:rsidP="00095BE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Kesimpulannya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walaupun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media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sosial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mempunyai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banyak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kebaikan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namun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ianya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tetap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mendatangkan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lebih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banyak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keburukan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terhadap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individu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masyarakat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dan negara.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Kesan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diterima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oleh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individu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tersebut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bergantung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kepada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cara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masing-masing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menggunakannya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sama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ada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ke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arah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baik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atau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buruk</w:t>
            </w:r>
            <w:proofErr w:type="spellEnd"/>
            <w:r w:rsidRPr="00933AA0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</w:t>
            </w:r>
          </w:p>
        </w:tc>
      </w:tr>
    </w:tbl>
    <w:p w14:paraId="0B41971D" w14:textId="77777777" w:rsidR="00CB7F76" w:rsidRDefault="00CB7F76" w:rsidP="00CB7F76">
      <w:pPr>
        <w:pStyle w:val="NoSpacing"/>
      </w:pPr>
    </w:p>
    <w:p w14:paraId="7E3CA1C1" w14:textId="58F048C7" w:rsidR="00CB7F76" w:rsidRDefault="00CB7F76" w:rsidP="00CB7F76">
      <w:pPr>
        <w:pStyle w:val="Heading2"/>
      </w:pPr>
      <w:r>
        <w:t>RUJUKAN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CB7F76" w14:paraId="226B840A" w14:textId="77777777" w:rsidTr="0009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771662B8" w14:textId="77777777" w:rsidR="00CB7F76" w:rsidRPr="00DA44E8" w:rsidRDefault="00CB7F76" w:rsidP="00095BEA">
            <w:pPr>
              <w:rPr>
                <w:sz w:val="22"/>
                <w:szCs w:val="22"/>
              </w:rPr>
            </w:pPr>
          </w:p>
        </w:tc>
        <w:tc>
          <w:tcPr>
            <w:tcW w:w="4692" w:type="pct"/>
          </w:tcPr>
          <w:p w14:paraId="30D6258E" w14:textId="59CDD1A2" w:rsidR="00CB7F76" w:rsidRPr="00DA44E8" w:rsidRDefault="00DA44E8" w:rsidP="00095BE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2"/>
                <w:szCs w:val="22"/>
              </w:rPr>
            </w:pPr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Mustafa, S.E. and Hamzah, A., 2010. Media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sosial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Tinjauan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terhadap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laman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jaringan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sosial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dalam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talian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tempatan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. 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Jurnal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>Pengajian</w:t>
            </w:r>
            <w:proofErr w:type="spellEnd"/>
            <w:r w:rsidRPr="00DA44E8">
              <w:rPr>
                <w:i w:val="0"/>
                <w:iCs w:val="0"/>
                <w:color w:val="000000"/>
                <w:sz w:val="22"/>
                <w:szCs w:val="22"/>
              </w:rPr>
              <w:t xml:space="preserve"> Media Malaysia, 12(2), pp.37-52.</w:t>
            </w:r>
          </w:p>
        </w:tc>
      </w:tr>
    </w:tbl>
    <w:p w14:paraId="51FD01AE" w14:textId="77777777" w:rsidR="00E25984" w:rsidRDefault="00E25984" w:rsidP="00CB7F76">
      <w:pPr>
        <w:pStyle w:val="Heading2"/>
      </w:pPr>
    </w:p>
    <w:p w14:paraId="64679B62" w14:textId="463DF56C" w:rsidR="00CB7F76" w:rsidRDefault="00CB7F76" w:rsidP="00CB7F76">
      <w:pPr>
        <w:pStyle w:val="Heading2"/>
      </w:pPr>
      <w:r>
        <w:t>PEMBAHAGIAN TUGASAN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CB7F76" w14:paraId="21849465" w14:textId="77777777" w:rsidTr="0009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75C0F55C" w14:textId="77777777" w:rsidR="00CB7F76" w:rsidRDefault="00CB7F76" w:rsidP="00095BEA"/>
        </w:tc>
        <w:tc>
          <w:tcPr>
            <w:tcW w:w="4692" w:type="pct"/>
          </w:tcPr>
          <w:p w14:paraId="5DC786E5" w14:textId="77777777" w:rsidR="00E25984" w:rsidRPr="00E25984" w:rsidRDefault="00E25984" w:rsidP="00E25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MY" w:eastAsia="en-MY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4"/>
              <w:gridCol w:w="4601"/>
            </w:tblGrid>
            <w:tr w:rsidR="00E25984" w:rsidRPr="00E25984" w14:paraId="3824F545" w14:textId="77777777" w:rsidTr="00E25984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8EF427" w14:textId="77777777" w:rsidR="00E25984" w:rsidRPr="00E25984" w:rsidRDefault="00E25984" w:rsidP="00E2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Madina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Suraya Binti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Zharin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396AC3" w14:textId="77777777" w:rsidR="00E25984" w:rsidRPr="00E25984" w:rsidRDefault="00E25984" w:rsidP="00E25984">
                  <w:pPr>
                    <w:numPr>
                      <w:ilvl w:val="0"/>
                      <w:numId w:val="26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proposal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:</w:t>
                  </w:r>
                </w:p>
                <w:p w14:paraId="5AC19893" w14:textId="77777777" w:rsidR="00E25984" w:rsidRPr="00E25984" w:rsidRDefault="00E25984" w:rsidP="00E25984">
                  <w:pPr>
                    <w:numPr>
                      <w:ilvl w:val="0"/>
                      <w:numId w:val="27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Objektif</w:t>
                  </w:r>
                  <w:proofErr w:type="spellEnd"/>
                </w:p>
                <w:p w14:paraId="50072228" w14:textId="77777777" w:rsidR="00E25984" w:rsidRPr="00E25984" w:rsidRDefault="00E25984" w:rsidP="00E25984">
                  <w:pPr>
                    <w:numPr>
                      <w:ilvl w:val="0"/>
                      <w:numId w:val="27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Jangkaan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awal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dapatan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kajian</w:t>
                  </w:r>
                  <w:proofErr w:type="spellEnd"/>
                </w:p>
                <w:p w14:paraId="3CB641CE" w14:textId="77777777" w:rsidR="00E25984" w:rsidRPr="00E25984" w:rsidRDefault="00E25984" w:rsidP="00E25984">
                  <w:pPr>
                    <w:numPr>
                      <w:ilvl w:val="0"/>
                      <w:numId w:val="27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Pembahagian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tugas</w:t>
                  </w:r>
                  <w:proofErr w:type="spellEnd"/>
                </w:p>
                <w:p w14:paraId="37075D8B" w14:textId="77777777" w:rsidR="00E25984" w:rsidRPr="00E25984" w:rsidRDefault="00E25984" w:rsidP="00E25984">
                  <w:pPr>
                    <w:numPr>
                      <w:ilvl w:val="0"/>
                      <w:numId w:val="28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borang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soal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selidik</w:t>
                  </w:r>
                  <w:proofErr w:type="spellEnd"/>
                </w:p>
                <w:p w14:paraId="309C71F1" w14:textId="77777777" w:rsidR="00E25984" w:rsidRPr="00E25984" w:rsidRDefault="00E25984" w:rsidP="00E25984">
                  <w:pPr>
                    <w:numPr>
                      <w:ilvl w:val="0"/>
                      <w:numId w:val="29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laporan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</w:p>
                <w:p w14:paraId="7CCBF939" w14:textId="77777777" w:rsidR="00E25984" w:rsidRPr="00E25984" w:rsidRDefault="00E25984" w:rsidP="00E25984">
                  <w:pPr>
                    <w:numPr>
                      <w:ilvl w:val="0"/>
                      <w:numId w:val="29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Pembentang</w:t>
                  </w:r>
                  <w:proofErr w:type="spellEnd"/>
                </w:p>
              </w:tc>
            </w:tr>
            <w:tr w:rsidR="00E25984" w:rsidRPr="00E25984" w14:paraId="04E8D5D5" w14:textId="77777777" w:rsidTr="00E25984">
              <w:trPr>
                <w:trHeight w:val="152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E231C1" w14:textId="77777777" w:rsidR="00E25984" w:rsidRPr="00E25984" w:rsidRDefault="00E25984" w:rsidP="00E2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lastRenderedPageBreak/>
                    <w:t>Nayli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Nabihah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Binti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Jasni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C9BA337" w14:textId="77777777" w:rsidR="00E25984" w:rsidRPr="00E25984" w:rsidRDefault="00E25984" w:rsidP="00E25984">
                  <w:pPr>
                    <w:numPr>
                      <w:ilvl w:val="0"/>
                      <w:numId w:val="30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proposal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:</w:t>
                  </w:r>
                </w:p>
                <w:p w14:paraId="49D13040" w14:textId="77777777" w:rsidR="00E25984" w:rsidRPr="00E25984" w:rsidRDefault="00E25984" w:rsidP="00E25984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Objektif</w:t>
                  </w:r>
                  <w:proofErr w:type="spellEnd"/>
                </w:p>
                <w:p w14:paraId="7934D4B9" w14:textId="77777777" w:rsidR="00E25984" w:rsidRPr="00E25984" w:rsidRDefault="00E25984" w:rsidP="00E25984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Pengenalan</w:t>
                  </w:r>
                  <w:proofErr w:type="spellEnd"/>
                </w:p>
                <w:p w14:paraId="7AD1B65D" w14:textId="77777777" w:rsidR="00E25984" w:rsidRPr="00E25984" w:rsidRDefault="00E25984" w:rsidP="00E25984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Rumusan</w:t>
                  </w:r>
                  <w:proofErr w:type="spellEnd"/>
                </w:p>
                <w:p w14:paraId="5A4E030C" w14:textId="77777777" w:rsidR="00E25984" w:rsidRPr="00E25984" w:rsidRDefault="00E25984" w:rsidP="00E25984">
                  <w:pPr>
                    <w:numPr>
                      <w:ilvl w:val="0"/>
                      <w:numId w:val="32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borang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soal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selidik</w:t>
                  </w:r>
                  <w:proofErr w:type="spellEnd"/>
                </w:p>
                <w:p w14:paraId="7DD7C789" w14:textId="77777777" w:rsidR="00E25984" w:rsidRPr="00E25984" w:rsidRDefault="00E25984" w:rsidP="00E25984">
                  <w:pPr>
                    <w:numPr>
                      <w:ilvl w:val="0"/>
                      <w:numId w:val="33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laporan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</w:p>
                <w:p w14:paraId="5A0ECD5A" w14:textId="77777777" w:rsidR="00E25984" w:rsidRPr="00E25984" w:rsidRDefault="00E25984" w:rsidP="00E25984">
                  <w:pPr>
                    <w:numPr>
                      <w:ilvl w:val="0"/>
                      <w:numId w:val="33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Pembentang</w:t>
                  </w:r>
                  <w:proofErr w:type="spellEnd"/>
                </w:p>
              </w:tc>
            </w:tr>
            <w:tr w:rsidR="00E25984" w:rsidRPr="00E25984" w14:paraId="78138B81" w14:textId="77777777" w:rsidTr="00E25984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600193" w14:textId="77777777" w:rsidR="00E25984" w:rsidRPr="00E25984" w:rsidRDefault="00E25984" w:rsidP="00E2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MY" w:eastAsia="en-MY"/>
                    </w:rPr>
                  </w:pPr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Terence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Loorthanathan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5296342" w14:textId="77777777" w:rsidR="00E25984" w:rsidRPr="00E25984" w:rsidRDefault="00E25984" w:rsidP="00E25984">
                  <w:pPr>
                    <w:numPr>
                      <w:ilvl w:val="0"/>
                      <w:numId w:val="34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proposal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:</w:t>
                  </w:r>
                </w:p>
                <w:p w14:paraId="5FD1A262" w14:textId="77777777" w:rsidR="00E25984" w:rsidRPr="00E25984" w:rsidRDefault="00E25984" w:rsidP="00E25984">
                  <w:pPr>
                    <w:numPr>
                      <w:ilvl w:val="0"/>
                      <w:numId w:val="35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Objektif</w:t>
                  </w:r>
                  <w:proofErr w:type="spellEnd"/>
                </w:p>
                <w:p w14:paraId="084F676A" w14:textId="77777777" w:rsidR="00E25984" w:rsidRPr="00E25984" w:rsidRDefault="00E25984" w:rsidP="00E25984">
                  <w:pPr>
                    <w:numPr>
                      <w:ilvl w:val="0"/>
                      <w:numId w:val="36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Kepentingan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kajian</w:t>
                  </w:r>
                  <w:proofErr w:type="spellEnd"/>
                </w:p>
                <w:p w14:paraId="693F10DE" w14:textId="77777777" w:rsidR="00E25984" w:rsidRPr="00E25984" w:rsidRDefault="00E25984" w:rsidP="00E25984">
                  <w:pPr>
                    <w:numPr>
                      <w:ilvl w:val="0"/>
                      <w:numId w:val="37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laporan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</w:p>
                <w:p w14:paraId="3376F9CD" w14:textId="77777777" w:rsidR="00E25984" w:rsidRPr="00E25984" w:rsidRDefault="00E25984" w:rsidP="00E25984">
                  <w:pPr>
                    <w:numPr>
                      <w:ilvl w:val="0"/>
                      <w:numId w:val="37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Pembentang</w:t>
                  </w:r>
                  <w:proofErr w:type="spellEnd"/>
                </w:p>
                <w:p w14:paraId="765A0F8D" w14:textId="77777777" w:rsidR="00E25984" w:rsidRPr="00E25984" w:rsidRDefault="00E25984" w:rsidP="00E25984">
                  <w:pPr>
                    <w:numPr>
                      <w:ilvl w:val="0"/>
                      <w:numId w:val="37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Penyunting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video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pembentangan</w:t>
                  </w:r>
                  <w:proofErr w:type="spellEnd"/>
                </w:p>
              </w:tc>
            </w:tr>
            <w:tr w:rsidR="00E25984" w:rsidRPr="00E25984" w14:paraId="07212640" w14:textId="77777777" w:rsidTr="00E25984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DBDAA9" w14:textId="77777777" w:rsidR="00E25984" w:rsidRPr="00E25984" w:rsidRDefault="00E25984" w:rsidP="00E25984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MY" w:eastAsia="en-MY"/>
                    </w:rPr>
                  </w:pPr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Ong Han Wah</w:t>
                  </w:r>
                </w:p>
                <w:p w14:paraId="2D60568B" w14:textId="77777777" w:rsidR="00E25984" w:rsidRPr="00E25984" w:rsidRDefault="00E25984" w:rsidP="00E259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MY" w:eastAsia="en-M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3E4E178" w14:textId="77777777" w:rsidR="00E25984" w:rsidRPr="00E25984" w:rsidRDefault="00E25984" w:rsidP="00E25984">
                  <w:pPr>
                    <w:numPr>
                      <w:ilvl w:val="0"/>
                      <w:numId w:val="38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proposal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:</w:t>
                  </w:r>
                </w:p>
                <w:p w14:paraId="5EAAA3AA" w14:textId="77777777" w:rsidR="00E25984" w:rsidRPr="00E25984" w:rsidRDefault="00E25984" w:rsidP="00E25984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Objektif</w:t>
                  </w:r>
                  <w:proofErr w:type="spellEnd"/>
                </w:p>
                <w:p w14:paraId="14B511DB" w14:textId="301A7560" w:rsidR="005C73EF" w:rsidRPr="005C73EF" w:rsidRDefault="00E25984" w:rsidP="005C73EF">
                  <w:pPr>
                    <w:numPr>
                      <w:ilvl w:val="0"/>
                      <w:numId w:val="40"/>
                    </w:numPr>
                    <w:spacing w:after="0" w:line="240" w:lineRule="auto"/>
                    <w:ind w:left="1440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Kaedah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kajian</w:t>
                  </w:r>
                  <w:proofErr w:type="spellEnd"/>
                </w:p>
                <w:p w14:paraId="16F19BE2" w14:textId="0215B600" w:rsidR="00E25984" w:rsidRDefault="00E25984" w:rsidP="00E25984">
                  <w:pPr>
                    <w:numPr>
                      <w:ilvl w:val="0"/>
                      <w:numId w:val="41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laporan</w:t>
                  </w:r>
                  <w:proofErr w:type="spellEnd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projek</w:t>
                  </w:r>
                  <w:proofErr w:type="spellEnd"/>
                </w:p>
                <w:p w14:paraId="15F3D47A" w14:textId="26602642" w:rsidR="005C73EF" w:rsidRPr="00E25984" w:rsidRDefault="005C73EF" w:rsidP="00E25984">
                  <w:pPr>
                    <w:numPr>
                      <w:ilvl w:val="0"/>
                      <w:numId w:val="41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Menyediakan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borang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soal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selidik</w:t>
                  </w:r>
                  <w:proofErr w:type="spellEnd"/>
                </w:p>
                <w:p w14:paraId="6C62032F" w14:textId="5627D136" w:rsidR="00E25984" w:rsidRPr="00777674" w:rsidRDefault="00E25984" w:rsidP="00777674">
                  <w:pPr>
                    <w:numPr>
                      <w:ilvl w:val="0"/>
                      <w:numId w:val="41"/>
                    </w:num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</w:pPr>
                  <w:proofErr w:type="spellStart"/>
                  <w:r w:rsidRPr="00E25984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n-MY" w:eastAsia="en-MY"/>
                    </w:rPr>
                    <w:t>Pembentang</w:t>
                  </w:r>
                  <w:proofErr w:type="spellEnd"/>
                </w:p>
              </w:tc>
            </w:tr>
          </w:tbl>
          <w:p w14:paraId="0691C6CF" w14:textId="77777777" w:rsidR="00CB7F76" w:rsidRDefault="00CB7F76" w:rsidP="00095BE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A0A62F" w14:textId="77777777" w:rsidR="00CB7F76" w:rsidRDefault="00CB7F76">
      <w:pPr>
        <w:pStyle w:val="NoSpacing"/>
      </w:pPr>
    </w:p>
    <w:sectPr w:rsidR="00CB7F76">
      <w:footerReference w:type="default" r:id="rId10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1B34E" w14:textId="77777777" w:rsidR="00774FCF" w:rsidRDefault="00774FCF">
      <w:pPr>
        <w:spacing w:after="0" w:line="240" w:lineRule="auto"/>
      </w:pPr>
      <w:r>
        <w:separator/>
      </w:r>
    </w:p>
  </w:endnote>
  <w:endnote w:type="continuationSeparator" w:id="0">
    <w:p w14:paraId="466B4451" w14:textId="77777777" w:rsidR="00774FCF" w:rsidRDefault="0077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D178D" w14:textId="77777777" w:rsidR="0088175F" w:rsidRDefault="0088175F" w:rsidP="0088175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E5035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30DF2" w14:textId="77777777" w:rsidR="00774FCF" w:rsidRDefault="00774FCF">
      <w:pPr>
        <w:spacing w:after="0" w:line="240" w:lineRule="auto"/>
      </w:pPr>
      <w:r>
        <w:separator/>
      </w:r>
    </w:p>
  </w:footnote>
  <w:footnote w:type="continuationSeparator" w:id="0">
    <w:p w14:paraId="77A3D2DC" w14:textId="77777777" w:rsidR="00774FCF" w:rsidRDefault="00774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80647"/>
    <w:multiLevelType w:val="hybridMultilevel"/>
    <w:tmpl w:val="65B06D34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E311A51"/>
    <w:multiLevelType w:val="multilevel"/>
    <w:tmpl w:val="94D05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042FB4"/>
    <w:multiLevelType w:val="multilevel"/>
    <w:tmpl w:val="6E54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104E3"/>
    <w:multiLevelType w:val="multilevel"/>
    <w:tmpl w:val="2C1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39221D"/>
    <w:multiLevelType w:val="multilevel"/>
    <w:tmpl w:val="EA7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ED6D0A"/>
    <w:multiLevelType w:val="multilevel"/>
    <w:tmpl w:val="BB6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F9550E"/>
    <w:multiLevelType w:val="multilevel"/>
    <w:tmpl w:val="A97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30816"/>
    <w:multiLevelType w:val="multilevel"/>
    <w:tmpl w:val="C2468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482A5F"/>
    <w:multiLevelType w:val="multilevel"/>
    <w:tmpl w:val="6EB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56266"/>
    <w:multiLevelType w:val="multilevel"/>
    <w:tmpl w:val="652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21DE6"/>
    <w:multiLevelType w:val="multilevel"/>
    <w:tmpl w:val="88E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9449C"/>
    <w:multiLevelType w:val="multilevel"/>
    <w:tmpl w:val="D1E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639A4"/>
    <w:multiLevelType w:val="multilevel"/>
    <w:tmpl w:val="30F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86E6D"/>
    <w:multiLevelType w:val="multilevel"/>
    <w:tmpl w:val="22D2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A13BFB"/>
    <w:multiLevelType w:val="multilevel"/>
    <w:tmpl w:val="B2F0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60237"/>
    <w:multiLevelType w:val="multilevel"/>
    <w:tmpl w:val="5FC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724387"/>
    <w:multiLevelType w:val="multilevel"/>
    <w:tmpl w:val="A1D6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9F56C3"/>
    <w:multiLevelType w:val="multilevel"/>
    <w:tmpl w:val="826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C1A86"/>
    <w:multiLevelType w:val="multilevel"/>
    <w:tmpl w:val="8C4C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6723E"/>
    <w:multiLevelType w:val="multilevel"/>
    <w:tmpl w:val="00D0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D4060"/>
    <w:multiLevelType w:val="multilevel"/>
    <w:tmpl w:val="E24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0A70DF"/>
    <w:multiLevelType w:val="multilevel"/>
    <w:tmpl w:val="EC2C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C3182"/>
    <w:multiLevelType w:val="multilevel"/>
    <w:tmpl w:val="F876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6201FC"/>
    <w:multiLevelType w:val="multilevel"/>
    <w:tmpl w:val="9004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E5FD1"/>
    <w:multiLevelType w:val="multilevel"/>
    <w:tmpl w:val="5C8E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36" w15:restartNumberingAfterBreak="0">
    <w:nsid w:val="6B992D69"/>
    <w:multiLevelType w:val="multilevel"/>
    <w:tmpl w:val="ADD4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E97AB2"/>
    <w:multiLevelType w:val="multilevel"/>
    <w:tmpl w:val="88A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1C3AA7"/>
    <w:multiLevelType w:val="multilevel"/>
    <w:tmpl w:val="CE3A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3"/>
  </w:num>
  <w:num w:numId="16">
    <w:abstractNumId w:val="29"/>
  </w:num>
  <w:num w:numId="17">
    <w:abstractNumId w:val="31"/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38"/>
  </w:num>
  <w:num w:numId="20">
    <w:abstractNumId w:val="17"/>
    <w:lvlOverride w:ilvl="0">
      <w:lvl w:ilvl="0">
        <w:numFmt w:val="decimal"/>
        <w:lvlText w:val="%1."/>
        <w:lvlJc w:val="left"/>
      </w:lvl>
    </w:lvlOverride>
  </w:num>
  <w:num w:numId="21">
    <w:abstractNumId w:val="16"/>
  </w:num>
  <w:num w:numId="22">
    <w:abstractNumId w:val="10"/>
  </w:num>
  <w:num w:numId="23">
    <w:abstractNumId w:val="25"/>
  </w:num>
  <w:num w:numId="24">
    <w:abstractNumId w:val="30"/>
  </w:num>
  <w:num w:numId="25">
    <w:abstractNumId w:val="21"/>
  </w:num>
  <w:num w:numId="26">
    <w:abstractNumId w:val="12"/>
  </w:num>
  <w:num w:numId="27">
    <w:abstractNumId w:val="18"/>
  </w:num>
  <w:num w:numId="28">
    <w:abstractNumId w:val="13"/>
  </w:num>
  <w:num w:numId="29">
    <w:abstractNumId w:val="14"/>
  </w:num>
  <w:num w:numId="30">
    <w:abstractNumId w:val="37"/>
  </w:num>
  <w:num w:numId="31">
    <w:abstractNumId w:val="24"/>
  </w:num>
  <w:num w:numId="32">
    <w:abstractNumId w:val="34"/>
  </w:num>
  <w:num w:numId="33">
    <w:abstractNumId w:val="28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  <w:num w:numId="38">
    <w:abstractNumId w:val="15"/>
  </w:num>
  <w:num w:numId="39">
    <w:abstractNumId w:val="27"/>
  </w:num>
  <w:num w:numId="40">
    <w:abstractNumId w:val="1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76"/>
    <w:rsid w:val="000322BF"/>
    <w:rsid w:val="000B2F8B"/>
    <w:rsid w:val="000C6A97"/>
    <w:rsid w:val="000E697B"/>
    <w:rsid w:val="00117948"/>
    <w:rsid w:val="001238BC"/>
    <w:rsid w:val="001273C1"/>
    <w:rsid w:val="002129B0"/>
    <w:rsid w:val="00281EFF"/>
    <w:rsid w:val="00295C0C"/>
    <w:rsid w:val="002A04F7"/>
    <w:rsid w:val="002E52EE"/>
    <w:rsid w:val="003262F3"/>
    <w:rsid w:val="00346FDE"/>
    <w:rsid w:val="00370B52"/>
    <w:rsid w:val="00386778"/>
    <w:rsid w:val="004B5850"/>
    <w:rsid w:val="004E5035"/>
    <w:rsid w:val="004F5C8E"/>
    <w:rsid w:val="00517215"/>
    <w:rsid w:val="00545041"/>
    <w:rsid w:val="00590B0E"/>
    <w:rsid w:val="005B7E12"/>
    <w:rsid w:val="005C73EF"/>
    <w:rsid w:val="0066754E"/>
    <w:rsid w:val="006C5ECB"/>
    <w:rsid w:val="006D1AB1"/>
    <w:rsid w:val="0071603F"/>
    <w:rsid w:val="00741991"/>
    <w:rsid w:val="0076017A"/>
    <w:rsid w:val="00774FCF"/>
    <w:rsid w:val="00777674"/>
    <w:rsid w:val="00805667"/>
    <w:rsid w:val="0088175F"/>
    <w:rsid w:val="008961F2"/>
    <w:rsid w:val="008F0E66"/>
    <w:rsid w:val="008F4E62"/>
    <w:rsid w:val="00933AA0"/>
    <w:rsid w:val="00987BCC"/>
    <w:rsid w:val="009A3E0F"/>
    <w:rsid w:val="009B5D53"/>
    <w:rsid w:val="00A67F84"/>
    <w:rsid w:val="00A97CC8"/>
    <w:rsid w:val="00AA4E06"/>
    <w:rsid w:val="00AA528E"/>
    <w:rsid w:val="00AB131D"/>
    <w:rsid w:val="00AF452C"/>
    <w:rsid w:val="00B0209E"/>
    <w:rsid w:val="00B13AE2"/>
    <w:rsid w:val="00BC617C"/>
    <w:rsid w:val="00BC6D48"/>
    <w:rsid w:val="00BE3CD6"/>
    <w:rsid w:val="00C16778"/>
    <w:rsid w:val="00C73A4B"/>
    <w:rsid w:val="00CB7F76"/>
    <w:rsid w:val="00CC33EE"/>
    <w:rsid w:val="00CC4E29"/>
    <w:rsid w:val="00CC612B"/>
    <w:rsid w:val="00D31D4F"/>
    <w:rsid w:val="00DA44E8"/>
    <w:rsid w:val="00DD3056"/>
    <w:rsid w:val="00E25984"/>
    <w:rsid w:val="00EA06FB"/>
    <w:rsid w:val="00F42EAE"/>
    <w:rsid w:val="00F535B0"/>
    <w:rsid w:val="00F9769D"/>
    <w:rsid w:val="00FB2EE0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AA1C33"/>
  <w15:chartTrackingRefBased/>
  <w15:docId w15:val="{BBA1595F-5CF0-4619-9A9D-B1787F7C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7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MY" w:eastAsia="en-MY"/>
    </w:rPr>
  </w:style>
  <w:style w:type="paragraph" w:styleId="ListParagraph">
    <w:name w:val="List Paragraph"/>
    <w:basedOn w:val="Normal"/>
    <w:uiPriority w:val="34"/>
    <w:unhideWhenUsed/>
    <w:qFormat/>
    <w:rsid w:val="00BC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t\AppData\Roaming\Microsoft\Templates\Services%20proposal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8FBA5222364F63B3122986692C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622C-0A6D-4BC0-AE44-384F56F65D4C}"/>
      </w:docPartPr>
      <w:docPartBody>
        <w:p w:rsidR="009B4B93" w:rsidRDefault="00F5351D">
          <w:pPr>
            <w:pStyle w:val="308FBA5222364F63B3122986692C9391"/>
          </w:pPr>
          <w:r>
            <w:t>Your Company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1D"/>
    <w:rsid w:val="002862D9"/>
    <w:rsid w:val="009B4B93"/>
    <w:rsid w:val="00F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8FBA5222364F63B3122986692C9391">
    <w:name w:val="308FBA5222364F63B3122986692C9391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E1076B7834143B34EFA3A33C47BFD" ma:contentTypeVersion="9" ma:contentTypeDescription="Create a new document." ma:contentTypeScope="" ma:versionID="9a718bbbb788769de38c526c05130cf4">
  <xsd:schema xmlns:xsd="http://www.w3.org/2001/XMLSchema" xmlns:xs="http://www.w3.org/2001/XMLSchema" xmlns:p="http://schemas.microsoft.com/office/2006/metadata/properties" xmlns:ns3="c30b9349-a749-4718-9949-87ee5613a63e" targetNamespace="http://schemas.microsoft.com/office/2006/metadata/properties" ma:root="true" ma:fieldsID="cee70848e35600c9dc43a284ee5adbc8" ns3:_="">
    <xsd:import namespace="c30b9349-a749-4718-9949-87ee5613a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b9349-a749-4718-9949-87ee5613a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5BFFB-F6CB-453D-B222-06D2CEF5643B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c30b9349-a749-4718-9949-87ee5613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C39A1D1-1B34-4FAC-A045-72857239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5480A-C849-47CF-B81E-F70D3AE99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b9349-a749-4718-9949-87ee5613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5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PROPOSAL PROJEK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Athirah</dc:creator>
  <cp:lastModifiedBy>MADINA SURAYA ZHARIN</cp:lastModifiedBy>
  <cp:revision>4</cp:revision>
  <dcterms:created xsi:type="dcterms:W3CDTF">2021-04-11T15:31:00Z</dcterms:created>
  <dcterms:modified xsi:type="dcterms:W3CDTF">2021-04-12T03:44:00Z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0x010100B41E1076B7834143B34EFA3A33C47BFD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